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F" w:rsidRDefault="000A7A4F" w:rsidP="009A3951">
      <w:pPr>
        <w:pStyle w:val="NoSpacing"/>
        <w:jc w:val="center"/>
        <w:rPr>
          <w:rFonts w:ascii="Times New Roman" w:hAnsi="Times New Roman"/>
          <w:b/>
          <w:spacing w:val="40"/>
          <w:sz w:val="28"/>
          <w:szCs w:val="20"/>
        </w:rPr>
      </w:pPr>
      <w:r>
        <w:rPr>
          <w:rFonts w:ascii="Times New Roman" w:hAnsi="Times New Roman"/>
          <w:b/>
          <w:spacing w:val="40"/>
          <w:sz w:val="28"/>
          <w:szCs w:val="20"/>
        </w:rPr>
        <w:t>РОССИЙСКАЯ ФЕДЕРАЦИЯ</w:t>
      </w:r>
    </w:p>
    <w:p w:rsidR="000A7A4F" w:rsidRDefault="000A7A4F" w:rsidP="009A3951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КАЛУЖСКАЯ ОБЛАСТЬ</w:t>
      </w:r>
    </w:p>
    <w:p w:rsidR="000A7A4F" w:rsidRDefault="000A7A4F" w:rsidP="009A3951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МАЛОЯРОСЛАВЕЦКИЙ РАЙОН</w:t>
      </w:r>
    </w:p>
    <w:p w:rsidR="000A7A4F" w:rsidRDefault="000A7A4F" w:rsidP="009A3951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СЕЛЬСКАЯ ДУМА СЕЛЬСКОГО ПОСЕЛЕНИЯ</w:t>
      </w:r>
    </w:p>
    <w:p w:rsidR="000A7A4F" w:rsidRDefault="000A7A4F" w:rsidP="009A3951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«ДЕРЕВНЯ РЯБЦЕВО»</w:t>
      </w:r>
    </w:p>
    <w:p w:rsidR="000A7A4F" w:rsidRDefault="000A7A4F" w:rsidP="009A395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0A7A4F" w:rsidRDefault="000A7A4F" w:rsidP="009A395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A7A4F" w:rsidRDefault="000A7A4F" w:rsidP="009A3951">
      <w:pPr>
        <w:jc w:val="center"/>
        <w:rPr>
          <w:b/>
          <w:sz w:val="28"/>
        </w:rPr>
      </w:pPr>
    </w:p>
    <w:p w:rsidR="000A7A4F" w:rsidRDefault="000A7A4F" w:rsidP="009A3951">
      <w:pPr>
        <w:pStyle w:val="Heading4"/>
        <w:jc w:val="left"/>
        <w:rPr>
          <w:b w:val="0"/>
          <w:bCs/>
          <w:szCs w:val="24"/>
        </w:rPr>
      </w:pPr>
      <w:r>
        <w:rPr>
          <w:bCs/>
          <w:szCs w:val="24"/>
        </w:rPr>
        <w:t>от 08.06.2022г.                                                                                                  № 15</w:t>
      </w:r>
    </w:p>
    <w:p w:rsidR="000A7A4F" w:rsidRDefault="000A7A4F" w:rsidP="009A3951">
      <w:pPr>
        <w:pStyle w:val="BodyText2"/>
        <w:rPr>
          <w:sz w:val="24"/>
          <w:szCs w:val="24"/>
        </w:rPr>
      </w:pPr>
    </w:p>
    <w:p w:rsidR="000A7A4F" w:rsidRDefault="000A7A4F" w:rsidP="009A3951">
      <w:pPr>
        <w:suppressAutoHyphens/>
        <w:ind w:right="4247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 xml:space="preserve">Об утверждении Положения об архиве Сельской Думы сельского поселения «деревня Рябцево» </w:t>
      </w:r>
    </w:p>
    <w:p w:rsidR="000A7A4F" w:rsidRDefault="000A7A4F" w:rsidP="009A3951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0A7A4F" w:rsidRDefault="000A7A4F" w:rsidP="009A3951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0A7A4F" w:rsidRDefault="000A7A4F" w:rsidP="009A3951">
      <w:pPr>
        <w:ind w:firstLine="72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 43 "Об утверждении примерного положения об экспертной комиссии организации", руководствуясь Уставом сельского поселения «деревня Рябцево»</w:t>
      </w:r>
    </w:p>
    <w:p w:rsidR="000A7A4F" w:rsidRDefault="000A7A4F" w:rsidP="009A3951">
      <w:pPr>
        <w:ind w:firstLine="720"/>
        <w:jc w:val="both"/>
        <w:rPr>
          <w:sz w:val="28"/>
          <w:szCs w:val="24"/>
        </w:rPr>
      </w:pPr>
    </w:p>
    <w:p w:rsidR="000A7A4F" w:rsidRDefault="000A7A4F" w:rsidP="009A3951">
      <w:pPr>
        <w:ind w:left="128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Сельская Дума сельского поселения «деревня Рябцево»</w:t>
      </w:r>
    </w:p>
    <w:p w:rsidR="000A7A4F" w:rsidRDefault="000A7A4F" w:rsidP="009A3951">
      <w:pPr>
        <w:ind w:left="128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РЕШИЛА:</w:t>
      </w:r>
    </w:p>
    <w:p w:rsidR="000A7A4F" w:rsidRDefault="000A7A4F" w:rsidP="009A3951">
      <w:pPr>
        <w:ind w:left="1281"/>
        <w:jc w:val="center"/>
        <w:rPr>
          <w:b/>
          <w:sz w:val="28"/>
          <w:szCs w:val="24"/>
        </w:rPr>
      </w:pPr>
    </w:p>
    <w:p w:rsidR="000A7A4F" w:rsidRDefault="000A7A4F" w:rsidP="009A3951">
      <w:pPr>
        <w:numPr>
          <w:ilvl w:val="0"/>
          <w:numId w:val="2"/>
        </w:numPr>
        <w:tabs>
          <w:tab w:val="num" w:pos="426"/>
        </w:tabs>
        <w:suppressAutoHyphens/>
        <w:ind w:left="0" w:firstLine="567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Утвердить положение об архиве Сельской Думе сельского поселения «деревня Рябцево» Малоярославецкого района Калужской области.</w:t>
      </w:r>
    </w:p>
    <w:p w:rsidR="000A7A4F" w:rsidRDefault="000A7A4F" w:rsidP="009A3951">
      <w:pPr>
        <w:numPr>
          <w:ilvl w:val="0"/>
          <w:numId w:val="2"/>
        </w:numPr>
        <w:tabs>
          <w:tab w:val="num" w:pos="142"/>
          <w:tab w:val="left" w:pos="426"/>
        </w:tabs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Настоящее решение вступает в силу с момента его подписания и подлежит опубликованию на официальном сайте администрации сельского поселения «деревня Рябцево».</w:t>
      </w:r>
    </w:p>
    <w:p w:rsidR="000A7A4F" w:rsidRDefault="000A7A4F" w:rsidP="009A3951">
      <w:pPr>
        <w:ind w:left="360"/>
        <w:jc w:val="both"/>
        <w:rPr>
          <w:sz w:val="28"/>
          <w:szCs w:val="24"/>
        </w:rPr>
      </w:pPr>
    </w:p>
    <w:p w:rsidR="000A7A4F" w:rsidRDefault="000A7A4F" w:rsidP="009A3951">
      <w:pPr>
        <w:jc w:val="both"/>
        <w:rPr>
          <w:b/>
          <w:sz w:val="28"/>
          <w:szCs w:val="24"/>
        </w:rPr>
      </w:pPr>
    </w:p>
    <w:p w:rsidR="000A7A4F" w:rsidRDefault="000A7A4F" w:rsidP="009A3951">
      <w:pPr>
        <w:jc w:val="both"/>
        <w:rPr>
          <w:b/>
          <w:sz w:val="28"/>
          <w:szCs w:val="24"/>
        </w:rPr>
      </w:pPr>
    </w:p>
    <w:p w:rsidR="000A7A4F" w:rsidRDefault="000A7A4F" w:rsidP="009A3951">
      <w:pPr>
        <w:jc w:val="both"/>
        <w:rPr>
          <w:b/>
          <w:sz w:val="28"/>
          <w:szCs w:val="24"/>
        </w:rPr>
      </w:pPr>
    </w:p>
    <w:p w:rsidR="000A7A4F" w:rsidRDefault="000A7A4F" w:rsidP="009A3951">
      <w:pPr>
        <w:jc w:val="both"/>
        <w:rPr>
          <w:b/>
          <w:sz w:val="28"/>
          <w:szCs w:val="24"/>
        </w:rPr>
      </w:pPr>
    </w:p>
    <w:p w:rsidR="000A7A4F" w:rsidRDefault="000A7A4F" w:rsidP="009A3951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Глава  МО СП</w:t>
      </w:r>
    </w:p>
    <w:p w:rsidR="000A7A4F" w:rsidRDefault="000A7A4F" w:rsidP="009A3951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«деревня Рябцево»                                                                        Е.В. Федюкова</w:t>
      </w: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  <w:r>
        <w:rPr>
          <w:b/>
        </w:rPr>
        <w:t>Утверждена</w:t>
      </w:r>
    </w:p>
    <w:p w:rsidR="000A7A4F" w:rsidRDefault="000A7A4F" w:rsidP="00470A3B">
      <w:pPr>
        <w:jc w:val="right"/>
        <w:rPr>
          <w:b/>
        </w:rPr>
      </w:pPr>
      <w:r>
        <w:rPr>
          <w:b/>
        </w:rPr>
        <w:t xml:space="preserve">Решением  </w:t>
      </w:r>
    </w:p>
    <w:p w:rsidR="000A7A4F" w:rsidRPr="00470A3B" w:rsidRDefault="000A7A4F" w:rsidP="00470A3B">
      <w:pPr>
        <w:jc w:val="right"/>
        <w:rPr>
          <w:b/>
        </w:rPr>
      </w:pPr>
      <w:r w:rsidRPr="00470A3B">
        <w:rPr>
          <w:b/>
        </w:rPr>
        <w:t>сельской Думы</w:t>
      </w:r>
    </w:p>
    <w:p w:rsidR="000A7A4F" w:rsidRDefault="000A7A4F" w:rsidP="00470A3B">
      <w:pPr>
        <w:jc w:val="right"/>
        <w:rPr>
          <w:b/>
        </w:rPr>
      </w:pPr>
      <w:r>
        <w:rPr>
          <w:b/>
        </w:rPr>
        <w:t xml:space="preserve"> СП «деревня Рябцево» </w:t>
      </w: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  <w:r>
        <w:rPr>
          <w:b/>
        </w:rPr>
        <w:t>№ 15 от 08.06.2022г.</w:t>
      </w:r>
    </w:p>
    <w:p w:rsidR="000A7A4F" w:rsidRDefault="000A7A4F" w:rsidP="00470A3B">
      <w:pPr>
        <w:jc w:val="right"/>
        <w:rPr>
          <w:b/>
        </w:rPr>
      </w:pPr>
    </w:p>
    <w:p w:rsidR="000A7A4F" w:rsidRDefault="000A7A4F" w:rsidP="00470A3B">
      <w:pPr>
        <w:jc w:val="right"/>
        <w:rPr>
          <w:b/>
        </w:rPr>
      </w:pPr>
    </w:p>
    <w:p w:rsidR="000A7A4F" w:rsidRDefault="000A7A4F" w:rsidP="00EB0D45">
      <w:pPr>
        <w:pStyle w:val="22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об архиве сельской Думы </w:t>
      </w:r>
      <w:r w:rsidRPr="008D4C0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0A7A4F" w:rsidRPr="008D4C0E" w:rsidRDefault="000A7A4F" w:rsidP="00470A3B">
      <w:pPr>
        <w:pStyle w:val="22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деревня Рябцево</w:t>
      </w:r>
      <w:r w:rsidRPr="008D4C0E">
        <w:rPr>
          <w:rFonts w:ascii="Times New Roman" w:hAnsi="Times New Roman" w:cs="Times New Roman"/>
          <w:sz w:val="26"/>
          <w:szCs w:val="26"/>
        </w:rPr>
        <w:t>» Малоярославецкого района Калужской области</w:t>
      </w:r>
    </w:p>
    <w:p w:rsidR="000A7A4F" w:rsidRPr="008D4C0E" w:rsidRDefault="000A7A4F" w:rsidP="00470A3B">
      <w:pPr>
        <w:pStyle w:val="22"/>
        <w:shd w:val="clear" w:color="auto" w:fill="auto"/>
        <w:spacing w:before="0" w:after="0" w:line="240" w:lineRule="auto"/>
        <w:ind w:right="1400"/>
        <w:rPr>
          <w:rFonts w:ascii="Times New Roman" w:hAnsi="Times New Roman" w:cs="Times New Roman"/>
          <w:sz w:val="26"/>
          <w:szCs w:val="26"/>
        </w:rPr>
      </w:pPr>
    </w:p>
    <w:p w:rsidR="000A7A4F" w:rsidRDefault="000A7A4F" w:rsidP="00470A3B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A7A4F" w:rsidRPr="008D4C0E" w:rsidRDefault="000A7A4F" w:rsidP="00470A3B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4F" w:rsidRPr="00EE31C8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8D4C0E">
        <w:rPr>
          <w:rFonts w:ascii="Times New Roman" w:hAnsi="Times New Roman" w:cs="Times New Roman"/>
          <w:sz w:val="26"/>
          <w:szCs w:val="26"/>
        </w:rPr>
        <w:t xml:space="preserve">Положение об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Рябцево</w:t>
      </w:r>
      <w:r w:rsidRPr="008D4C0E">
        <w:rPr>
          <w:rFonts w:ascii="Times New Roman" w:hAnsi="Times New Roman" w:cs="Times New Roman"/>
          <w:sz w:val="26"/>
          <w:szCs w:val="26"/>
        </w:rPr>
        <w:t xml:space="preserve">» Малоярославецкого района Калужской области (далее - Положение) разработано в соответствии с </w:t>
      </w:r>
      <w:r w:rsidRPr="00EE31C8">
        <w:rPr>
          <w:rFonts w:ascii="Times New Roman" w:hAnsi="Times New Roman" w:cs="Times New Roman"/>
          <w:sz w:val="26"/>
          <w:szCs w:val="26"/>
        </w:rPr>
        <w:t xml:space="preserve">Приказом Росархива (федеральное архивное агентство) от 11 апреля </w:t>
      </w:r>
      <w:smartTag w:uri="urn:schemas-microsoft-com:office:smarttags" w:element="metricconverter">
        <w:smartTagPr>
          <w:attr w:name="ProductID" w:val="2018 г"/>
        </w:smartTagPr>
        <w:r w:rsidRPr="00EE31C8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EE31C8">
        <w:rPr>
          <w:rFonts w:ascii="Times New Roman" w:hAnsi="Times New Roman" w:cs="Times New Roman"/>
          <w:sz w:val="26"/>
          <w:szCs w:val="26"/>
        </w:rPr>
        <w:t>. №4</w:t>
      </w:r>
      <w:r>
        <w:rPr>
          <w:rFonts w:ascii="Times New Roman" w:hAnsi="Times New Roman" w:cs="Times New Roman"/>
          <w:sz w:val="26"/>
          <w:szCs w:val="26"/>
        </w:rPr>
        <w:t>2 «об утверждении примерного положения об архиве организации».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8D4C0E">
        <w:rPr>
          <w:rFonts w:ascii="Times New Roman" w:hAnsi="Times New Roman" w:cs="Times New Roman"/>
          <w:sz w:val="26"/>
          <w:szCs w:val="26"/>
        </w:rPr>
        <w:t>Поло</w:t>
      </w:r>
      <w:r>
        <w:rPr>
          <w:rFonts w:ascii="Times New Roman" w:hAnsi="Times New Roman" w:cs="Times New Roman"/>
          <w:sz w:val="26"/>
          <w:szCs w:val="26"/>
        </w:rPr>
        <w:t>жение распространяется на архив 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Рябцево</w:t>
      </w:r>
      <w:r w:rsidRPr="008D4C0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сельская Дума сельского поселения)</w:t>
      </w:r>
      <w:r w:rsidRPr="008D4C0E">
        <w:rPr>
          <w:rFonts w:ascii="Times New Roman" w:hAnsi="Times New Roman" w:cs="Times New Roman"/>
          <w:sz w:val="26"/>
          <w:szCs w:val="26"/>
        </w:rPr>
        <w:t xml:space="preserve">, выступающий источником комплектования муниципального архива (далее - Архив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поселения).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создается на правах структурного подразделения, осуществляющего хранение, комплектование и  учет документов временных (свыше 10 лет) сроков хранения, 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, 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6"/>
          <w:szCs w:val="26"/>
        </w:rPr>
        <w:t>государственный</w:t>
      </w:r>
      <w:r w:rsidRPr="008D4C0E">
        <w:rPr>
          <w:rFonts w:ascii="Times New Roman" w:hAnsi="Times New Roman" w:cs="Times New Roman"/>
          <w:sz w:val="26"/>
          <w:szCs w:val="26"/>
        </w:rPr>
        <w:t xml:space="preserve"> архив, источником комплектования которого выступает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сельская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Дума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83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470A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Сельская Дума</w:t>
      </w:r>
      <w:r w:rsidRPr="008D4C0E">
        <w:rPr>
          <w:rFonts w:ascii="Times New Roman" w:hAnsi="Times New Roman" w:cs="Times New Roman"/>
          <w:sz w:val="26"/>
          <w:szCs w:val="26"/>
        </w:rPr>
        <w:t xml:space="preserve"> поселения разрабатывает положение об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 Положение об Архиве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в своей деятельности руководствуется Федеральным законом от 22.10.2004 № 125-ФЗ «Об архивном деле в Российской Федерации» 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17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A4F" w:rsidRDefault="000A7A4F" w:rsidP="00470A3B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29F">
        <w:rPr>
          <w:rFonts w:ascii="Times New Roman" w:hAnsi="Times New Roman" w:cs="Times New Roman"/>
          <w:b/>
          <w:sz w:val="26"/>
          <w:szCs w:val="26"/>
        </w:rPr>
        <w:t xml:space="preserve">Состав документов Архива </w:t>
      </w:r>
      <w:r w:rsidRPr="00470A3B">
        <w:rPr>
          <w:rFonts w:ascii="Times New Roman" w:hAnsi="Times New Roman" w:cs="Times New Roman"/>
          <w:b/>
          <w:sz w:val="26"/>
          <w:szCs w:val="26"/>
        </w:rPr>
        <w:t>сельской Думы</w:t>
      </w:r>
      <w:r w:rsidRPr="00E8729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A7A4F" w:rsidRPr="00E8729F" w:rsidRDefault="000A7A4F" w:rsidP="00470A3B">
      <w:pPr>
        <w:pStyle w:val="20"/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7A4F" w:rsidRPr="008D4C0E" w:rsidRDefault="000A7A4F" w:rsidP="00470A3B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хранит: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D4C0E">
        <w:rPr>
          <w:rFonts w:ascii="Times New Roman" w:hAnsi="Times New Roman" w:cs="Times New Roman"/>
          <w:sz w:val="26"/>
          <w:szCs w:val="26"/>
        </w:rPr>
        <w:t xml:space="preserve">документы постоянного и временных (свыше 10 лет) сроков хранения, в том числе документы по личному составу, образовавшиеся в деятельности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8D4C0E">
        <w:rPr>
          <w:rFonts w:ascii="Times New Roman" w:hAnsi="Times New Roman" w:cs="Times New Roman"/>
          <w:sz w:val="26"/>
          <w:szCs w:val="26"/>
        </w:rPr>
        <w:t>документы постоянного хранения и документы по личному составу фонда (ов) организаций - предшественников (при их наличии);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 </w:t>
      </w:r>
      <w:r w:rsidRPr="008D4C0E">
        <w:rPr>
          <w:rFonts w:ascii="Times New Roman" w:hAnsi="Times New Roman" w:cs="Times New Roman"/>
          <w:sz w:val="26"/>
          <w:szCs w:val="26"/>
        </w:rPr>
        <w:t>архивные фонды личного происхождения(при их наличии);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D4C0E">
        <w:rPr>
          <w:rFonts w:ascii="Times New Roman" w:hAnsi="Times New Roman" w:cs="Times New Roman"/>
          <w:sz w:val="26"/>
          <w:szCs w:val="26"/>
        </w:rPr>
        <w:t>фонд пользования (архива)(при наличии);</w:t>
      </w:r>
    </w:p>
    <w:p w:rsidR="000A7A4F" w:rsidRDefault="000A7A4F" w:rsidP="00470A3B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D4C0E">
        <w:rPr>
          <w:rFonts w:ascii="Times New Roman" w:hAnsi="Times New Roman" w:cs="Times New Roman"/>
          <w:sz w:val="26"/>
          <w:szCs w:val="26"/>
        </w:rPr>
        <w:t xml:space="preserve">справочно-поисковые средства к документам и учетные документы Архива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Default="000A7A4F" w:rsidP="00470A3B">
      <w:pPr>
        <w:pStyle w:val="30"/>
        <w:numPr>
          <w:ilvl w:val="0"/>
          <w:numId w:val="1"/>
        </w:numPr>
        <w:shd w:val="clear" w:color="auto" w:fill="auto"/>
        <w:tabs>
          <w:tab w:val="left" w:pos="121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 xml:space="preserve">Задачи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400">
        <w:rPr>
          <w:rFonts w:ascii="Times New Roman" w:hAnsi="Times New Roman" w:cs="Times New Roman"/>
          <w:bCs/>
          <w:sz w:val="26"/>
          <w:szCs w:val="26"/>
        </w:rPr>
        <w:t>3.1.</w:t>
      </w:r>
      <w:r w:rsidRPr="008D4C0E">
        <w:rPr>
          <w:rFonts w:ascii="Times New Roman" w:hAnsi="Times New Roman" w:cs="Times New Roman"/>
          <w:sz w:val="26"/>
          <w:szCs w:val="26"/>
        </w:rPr>
        <w:t xml:space="preserve">К задачам Архива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относятся: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Организация хранения документов, состав которых предусмотрен главой II настоящего Положения.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 xml:space="preserve">Комплектование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документами, образовавшимися в деятельности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 xml:space="preserve">Учет документов, находящихся на хранении в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 xml:space="preserve">Использование документов, находящихся на хранении в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Подготовка и своевременная передача документов на постоянное хранение в муниципальный архив.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 xml:space="preserve">Методическое руководство и контроль за формированием и оформлением дел в структурных подразделениях организации и своевременной передачей их в 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139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4F" w:rsidRDefault="000A7A4F" w:rsidP="00470A3B">
      <w:pPr>
        <w:pStyle w:val="30"/>
        <w:numPr>
          <w:ilvl w:val="0"/>
          <w:numId w:val="1"/>
        </w:numPr>
        <w:shd w:val="clear" w:color="auto" w:fill="auto"/>
        <w:tabs>
          <w:tab w:val="left" w:pos="1223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 xml:space="preserve">Функции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 следующие функции:</w:t>
      </w:r>
    </w:p>
    <w:p w:rsidR="000A7A4F" w:rsidRPr="008D4C0E" w:rsidRDefault="000A7A4F" w:rsidP="00470A3B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8D4C0E">
        <w:rPr>
          <w:rFonts w:ascii="Times New Roman" w:hAnsi="Times New Roman" w:cs="Times New Roman"/>
          <w:sz w:val="26"/>
          <w:szCs w:val="26"/>
        </w:rPr>
        <w:t xml:space="preserve">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поселения, в соответствии с утвержденным графиком.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8D4C0E">
        <w:rPr>
          <w:rFonts w:ascii="Times New Roman" w:hAnsi="Times New Roman" w:cs="Times New Roman"/>
          <w:sz w:val="26"/>
          <w:szCs w:val="26"/>
        </w:rPr>
        <w:t xml:space="preserve">Ведет учет документов и фондов, находящихся на хранении в Архиве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Pr="008D4C0E">
        <w:rPr>
          <w:rFonts w:ascii="Times New Roman" w:hAnsi="Times New Roman" w:cs="Times New Roman"/>
          <w:sz w:val="26"/>
          <w:szCs w:val="26"/>
        </w:rPr>
        <w:t xml:space="preserve">Представляет в муниципальный архив учетные сведения об объеме и составе хранящихся в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Pr="008D4C0E">
        <w:rPr>
          <w:rFonts w:ascii="Times New Roman" w:hAnsi="Times New Roman" w:cs="Times New Roman"/>
          <w:sz w:val="26"/>
          <w:szCs w:val="26"/>
        </w:rPr>
        <w:t xml:space="preserve">Систематизирует и размещает документы, поступающие на хранение в Архив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поселения, образовавшиеся в ходе осуществления деятельности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</w:t>
      </w:r>
      <w:r w:rsidRPr="008D4C0E">
        <w:rPr>
          <w:rFonts w:ascii="Times New Roman" w:hAnsi="Times New Roman" w:cs="Times New Roman"/>
          <w:sz w:val="26"/>
          <w:szCs w:val="26"/>
        </w:rPr>
        <w:t>Осуществляет подготовку и представляет: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а)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б)</w:t>
      </w:r>
      <w:r w:rsidRPr="008D4C0E">
        <w:rPr>
          <w:rFonts w:ascii="Times New Roman" w:hAnsi="Times New Roman" w:cs="Times New Roman"/>
          <w:sz w:val="26"/>
          <w:szCs w:val="26"/>
        </w:rPr>
        <w:tab/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утверждение экспертно-проверочной комиссии </w:t>
      </w:r>
      <w:r>
        <w:rPr>
          <w:rFonts w:ascii="Times New Roman" w:hAnsi="Times New Roman" w:cs="Times New Roman"/>
          <w:sz w:val="26"/>
          <w:szCs w:val="26"/>
        </w:rPr>
        <w:t>управления по делам архивов</w:t>
      </w:r>
      <w:r w:rsidRPr="008D4C0E">
        <w:rPr>
          <w:rFonts w:ascii="Times New Roman" w:hAnsi="Times New Roman" w:cs="Times New Roman"/>
          <w:sz w:val="26"/>
          <w:szCs w:val="26"/>
        </w:rPr>
        <w:t xml:space="preserve"> Калужской области (далее - ЭПК архивного учреждения) описи дел постоянного хранения;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в)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описи дел по личному составу;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г)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акты об утрате документов, акты о неисправимых повреждениях архивных документов;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д)</w:t>
      </w:r>
      <w:r w:rsidRPr="008D4C0E">
        <w:rPr>
          <w:rFonts w:ascii="Times New Roman" w:hAnsi="Times New Roman" w:cs="Times New Roman"/>
          <w:sz w:val="26"/>
          <w:szCs w:val="26"/>
        </w:rPr>
        <w:tab/>
        <w:t xml:space="preserve">на утверждение главе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</w:t>
      </w:r>
      <w:r w:rsidRPr="008D4C0E">
        <w:rPr>
          <w:rFonts w:ascii="Times New Roman" w:hAnsi="Times New Roman" w:cs="Times New Roman"/>
          <w:sz w:val="26"/>
          <w:szCs w:val="26"/>
        </w:rPr>
        <w:t>Организует передачу документов на постоянное хранение в муниципальный архив.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</w:t>
      </w:r>
      <w:r w:rsidRPr="008D4C0E">
        <w:rPr>
          <w:rFonts w:ascii="Times New Roman" w:hAnsi="Times New Roman" w:cs="Times New Roman"/>
          <w:sz w:val="26"/>
          <w:szCs w:val="26"/>
        </w:rPr>
        <w:t xml:space="preserve">Организует и проводит экспертизу ценности документов временных (свыше 10 лет) сроков хранения, находящихся на хранении в Архиве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в целях отбора документов для включения в состав Архивного фонда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D4C0E">
        <w:rPr>
          <w:rFonts w:ascii="Times New Roman" w:hAnsi="Times New Roman" w:cs="Times New Roman"/>
          <w:sz w:val="26"/>
          <w:szCs w:val="26"/>
        </w:rPr>
        <w:t>, а также выявления документов, не подлежащих дальнейшему хранению.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Pr="008D4C0E">
        <w:rPr>
          <w:rFonts w:ascii="Times New Roman" w:hAnsi="Times New Roman" w:cs="Times New Roman"/>
          <w:sz w:val="26"/>
          <w:szCs w:val="26"/>
        </w:rPr>
        <w:t xml:space="preserve">Проводит мероприятия по обеспечению сохранности документов, находящихся на хранении в Архиве 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</w:t>
      </w:r>
      <w:r w:rsidRPr="008D4C0E">
        <w:rPr>
          <w:rFonts w:ascii="Times New Roman" w:hAnsi="Times New Roman" w:cs="Times New Roman"/>
          <w:sz w:val="26"/>
          <w:szCs w:val="26"/>
        </w:rPr>
        <w:t xml:space="preserve">Организует информирование руководства и работников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о составе и содержании документов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</w:t>
      </w:r>
      <w:r w:rsidRPr="008D4C0E">
        <w:rPr>
          <w:rFonts w:ascii="Times New Roman" w:hAnsi="Times New Roman" w:cs="Times New Roman"/>
          <w:sz w:val="26"/>
          <w:szCs w:val="26"/>
        </w:rPr>
        <w:t>Информирует пользователей по вопросам местонахождения архивных документов.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4.12. </w:t>
      </w:r>
      <w:r w:rsidRPr="008D4C0E">
        <w:rPr>
          <w:rFonts w:ascii="Times New Roman" w:hAnsi="Times New Roman" w:cs="Times New Roman"/>
          <w:sz w:val="26"/>
          <w:szCs w:val="26"/>
        </w:rPr>
        <w:t>Организует выдачу документов и дел для работы в читальном (просмотровом)зале или во временное пользование.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4.13.</w:t>
      </w:r>
      <w:r w:rsidRPr="008D4C0E">
        <w:rPr>
          <w:rFonts w:ascii="Times New Roman" w:hAnsi="Times New Roman" w:cs="Times New Roman"/>
          <w:sz w:val="26"/>
          <w:szCs w:val="26"/>
        </w:rPr>
        <w:t>Исполняет запросы пользователей, выдает архивные копии документов, архивные выписки и архивные справки.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42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4.14.</w:t>
      </w:r>
      <w:r w:rsidRPr="008D4C0E">
        <w:rPr>
          <w:rFonts w:ascii="Times New Roman" w:hAnsi="Times New Roman" w:cs="Times New Roman"/>
          <w:sz w:val="26"/>
          <w:szCs w:val="26"/>
        </w:rPr>
        <w:t xml:space="preserve">Ведет учет использования документов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4.15.</w:t>
      </w:r>
      <w:r w:rsidRPr="008D4C0E">
        <w:rPr>
          <w:rFonts w:ascii="Times New Roman" w:hAnsi="Times New Roman" w:cs="Times New Roman"/>
          <w:sz w:val="26"/>
          <w:szCs w:val="26"/>
        </w:rPr>
        <w:t xml:space="preserve">Создает фонд пользования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и организует его использование.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4.16.</w:t>
      </w:r>
      <w:r w:rsidRPr="008D4C0E">
        <w:rPr>
          <w:rFonts w:ascii="Times New Roman" w:hAnsi="Times New Roman" w:cs="Times New Roman"/>
          <w:sz w:val="26"/>
          <w:szCs w:val="26"/>
        </w:rPr>
        <w:t xml:space="preserve">Осуществляет ведение справочно-поисковых средств к документам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4.17.</w:t>
      </w:r>
      <w:r w:rsidRPr="008D4C0E">
        <w:rPr>
          <w:rFonts w:ascii="Times New Roman" w:hAnsi="Times New Roman" w:cs="Times New Roman"/>
          <w:sz w:val="26"/>
          <w:szCs w:val="26"/>
        </w:rPr>
        <w:t>Участвует в разработке документов организации по вопросам архивного дела и делопроизводства.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4.18.</w:t>
      </w:r>
      <w:r w:rsidRPr="008D4C0E">
        <w:rPr>
          <w:rFonts w:ascii="Times New Roman" w:hAnsi="Times New Roman" w:cs="Times New Roman"/>
          <w:sz w:val="26"/>
          <w:szCs w:val="26"/>
        </w:rPr>
        <w:t>Оказывает методическую помощь: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а)</w:t>
      </w:r>
      <w:r w:rsidRPr="008D4C0E">
        <w:rPr>
          <w:rFonts w:ascii="Times New Roman" w:hAnsi="Times New Roman" w:cs="Times New Roman"/>
          <w:sz w:val="26"/>
          <w:szCs w:val="26"/>
        </w:rPr>
        <w:tab/>
        <w:t>службе делопроизводства организации в составлении номенклатуры дел, формировании и оформлении дел;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б)</w:t>
      </w:r>
      <w:r w:rsidRPr="008D4C0E">
        <w:rPr>
          <w:rFonts w:ascii="Times New Roman" w:hAnsi="Times New Roman" w:cs="Times New Roman"/>
          <w:sz w:val="26"/>
          <w:szCs w:val="26"/>
        </w:rPr>
        <w:tab/>
        <w:t xml:space="preserve">структурным подразделениям и работникам организации в подготовке документов к передаче в 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0A7A4F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A4F" w:rsidRDefault="000A7A4F" w:rsidP="00470A3B">
      <w:pPr>
        <w:pStyle w:val="30"/>
        <w:numPr>
          <w:ilvl w:val="0"/>
          <w:numId w:val="1"/>
        </w:numPr>
        <w:shd w:val="clear" w:color="auto" w:fill="auto"/>
        <w:tabs>
          <w:tab w:val="left" w:pos="11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 xml:space="preserve">Права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A7A4F" w:rsidRPr="008D4C0E" w:rsidRDefault="000A7A4F" w:rsidP="00470A3B">
      <w:pPr>
        <w:pStyle w:val="30"/>
        <w:shd w:val="clear" w:color="auto" w:fill="auto"/>
        <w:tabs>
          <w:tab w:val="left" w:pos="11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 сельского поселения имеет право: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а)</w:t>
      </w:r>
      <w:r w:rsidRPr="008D4C0E">
        <w:rPr>
          <w:rFonts w:ascii="Times New Roman" w:hAnsi="Times New Roman" w:cs="Times New Roman"/>
          <w:sz w:val="26"/>
          <w:szCs w:val="26"/>
        </w:rPr>
        <w:tab/>
        <w:t>представлять главе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</w:t>
      </w:r>
      <w:r w:rsidRPr="008D4C0E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б)</w:t>
      </w:r>
      <w:r w:rsidRPr="008D4C0E">
        <w:rPr>
          <w:rFonts w:ascii="Times New Roman" w:hAnsi="Times New Roman" w:cs="Times New Roman"/>
          <w:sz w:val="26"/>
          <w:szCs w:val="26"/>
        </w:rPr>
        <w:tab/>
        <w:t xml:space="preserve">запрашивать в структурных подразделениях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сведения, необходимые для работы Архива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в)</w:t>
      </w:r>
      <w:r w:rsidRPr="008D4C0E">
        <w:rPr>
          <w:rFonts w:ascii="Times New Roman" w:hAnsi="Times New Roman" w:cs="Times New Roman"/>
          <w:sz w:val="26"/>
          <w:szCs w:val="26"/>
        </w:rPr>
        <w:tab/>
        <w:t xml:space="preserve">давать рекомендации структурным подразделениям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по вопросам, относящимся к компетенции Архива сельского поселения;</w:t>
      </w:r>
    </w:p>
    <w:p w:rsidR="000A7A4F" w:rsidRPr="008D4C0E" w:rsidRDefault="000A7A4F" w:rsidP="00470A3B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г)</w:t>
      </w:r>
      <w:r w:rsidRPr="008D4C0E">
        <w:rPr>
          <w:rFonts w:ascii="Times New Roman" w:hAnsi="Times New Roman" w:cs="Times New Roman"/>
          <w:sz w:val="26"/>
          <w:szCs w:val="26"/>
        </w:rPr>
        <w:tab/>
        <w:t xml:space="preserve">информировать структурные подразделения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о необходимости передачи документов в Архив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8D4C0E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утвержденным графиком;</w:t>
      </w:r>
    </w:p>
    <w:p w:rsidR="000A7A4F" w:rsidRDefault="000A7A4F" w:rsidP="00470A3B">
      <w:pPr>
        <w:jc w:val="both"/>
      </w:pPr>
      <w:r w:rsidRPr="008D4C0E">
        <w:rPr>
          <w:sz w:val="26"/>
          <w:szCs w:val="26"/>
        </w:rPr>
        <w:t>д)</w:t>
      </w:r>
      <w:r w:rsidRPr="008D4C0E">
        <w:rPr>
          <w:sz w:val="26"/>
          <w:szCs w:val="26"/>
        </w:rPr>
        <w:tab/>
        <w:t>принимать участие в заседаниях</w:t>
      </w:r>
    </w:p>
    <w:sectPr w:rsidR="000A7A4F" w:rsidSect="0000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7FB"/>
    <w:rsid w:val="00004AC2"/>
    <w:rsid w:val="00021400"/>
    <w:rsid w:val="0003081F"/>
    <w:rsid w:val="00084E95"/>
    <w:rsid w:val="000A5726"/>
    <w:rsid w:val="000A7A4F"/>
    <w:rsid w:val="001F5FD0"/>
    <w:rsid w:val="00200D02"/>
    <w:rsid w:val="00263220"/>
    <w:rsid w:val="00470A3B"/>
    <w:rsid w:val="00572852"/>
    <w:rsid w:val="006C5333"/>
    <w:rsid w:val="006C6478"/>
    <w:rsid w:val="007517C4"/>
    <w:rsid w:val="007A37FB"/>
    <w:rsid w:val="007F0F3D"/>
    <w:rsid w:val="008D4C0E"/>
    <w:rsid w:val="00911544"/>
    <w:rsid w:val="00952145"/>
    <w:rsid w:val="009A3951"/>
    <w:rsid w:val="009B4153"/>
    <w:rsid w:val="00A83AC3"/>
    <w:rsid w:val="00B84C77"/>
    <w:rsid w:val="00B91246"/>
    <w:rsid w:val="00BF0C2D"/>
    <w:rsid w:val="00D1139E"/>
    <w:rsid w:val="00D5003F"/>
    <w:rsid w:val="00E14F01"/>
    <w:rsid w:val="00E8729F"/>
    <w:rsid w:val="00EB0D45"/>
    <w:rsid w:val="00EE31C8"/>
    <w:rsid w:val="00FB7F3B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3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A3951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A3951"/>
    <w:rPr>
      <w:rFonts w:eastAsia="Times New Roman" w:cs="Times New Roman"/>
      <w:b/>
      <w:sz w:val="28"/>
      <w:lang w:val="ru-RU" w:eastAsia="ru-RU"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70A3B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470A3B"/>
    <w:rPr>
      <w:rFonts w:ascii="Verdana" w:hAnsi="Verdana" w:cs="Verdana"/>
      <w:b/>
      <w:bCs/>
      <w:shd w:val="clear" w:color="auto" w:fill="FFFFFF"/>
    </w:rPr>
  </w:style>
  <w:style w:type="character" w:customStyle="1" w:styleId="3">
    <w:name w:val="Заголовок №3_"/>
    <w:basedOn w:val="DefaultParagraphFont"/>
    <w:link w:val="30"/>
    <w:uiPriority w:val="99"/>
    <w:locked/>
    <w:rsid w:val="00470A3B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70A3B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2">
    <w:name w:val="Заголовок №2"/>
    <w:basedOn w:val="Normal"/>
    <w:link w:val="21"/>
    <w:uiPriority w:val="99"/>
    <w:rsid w:val="00470A3B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paragraph" w:customStyle="1" w:styleId="30">
    <w:name w:val="Заголовок №3"/>
    <w:basedOn w:val="Normal"/>
    <w:link w:val="3"/>
    <w:uiPriority w:val="99"/>
    <w:rsid w:val="00470A3B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470A3B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470A3B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locked/>
    <w:rsid w:val="009A3951"/>
    <w:rPr>
      <w:rFonts w:ascii="Calibri" w:hAnsi="Calibri"/>
      <w:b/>
      <w:sz w:val="26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9A3951"/>
    <w:pPr>
      <w:ind w:right="5670"/>
      <w:jc w:val="both"/>
    </w:pPr>
    <w:rPr>
      <w:rFonts w:ascii="Calibri" w:eastAsia="Calibri" w:hAnsi="Calibri"/>
      <w:b/>
      <w:sz w:val="26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52145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9A395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1303</Words>
  <Characters>7428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пк</dc:creator>
  <cp:keywords/>
  <dc:description/>
  <cp:lastModifiedBy>Бухгалтер</cp:lastModifiedBy>
  <cp:revision>4</cp:revision>
  <dcterms:created xsi:type="dcterms:W3CDTF">2022-05-16T07:36:00Z</dcterms:created>
  <dcterms:modified xsi:type="dcterms:W3CDTF">2022-06-09T05:21:00Z</dcterms:modified>
</cp:coreProperties>
</file>