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4FB" w:rsidRPr="00083157" w:rsidRDefault="007074FB" w:rsidP="003C339D">
      <w:pPr>
        <w:tabs>
          <w:tab w:val="left" w:pos="466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3157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074FB" w:rsidRPr="00083157" w:rsidRDefault="007074FB" w:rsidP="003C339D">
      <w:pPr>
        <w:tabs>
          <w:tab w:val="left" w:pos="466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3157">
        <w:rPr>
          <w:rFonts w:ascii="Times New Roman" w:hAnsi="Times New Roman"/>
          <w:b/>
          <w:sz w:val="28"/>
          <w:szCs w:val="28"/>
        </w:rPr>
        <w:t>КАЛУЖСКАЯ  ОБЛАСТЬ</w:t>
      </w:r>
    </w:p>
    <w:p w:rsidR="007074FB" w:rsidRPr="00083157" w:rsidRDefault="007074FB" w:rsidP="003C339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3157">
        <w:rPr>
          <w:rFonts w:ascii="Times New Roman" w:hAnsi="Times New Roman"/>
          <w:b/>
          <w:sz w:val="28"/>
          <w:szCs w:val="28"/>
        </w:rPr>
        <w:t>МАЛОЯРОСЛАВЕЦКИЙ РАЙОН</w:t>
      </w:r>
    </w:p>
    <w:p w:rsidR="007074FB" w:rsidRPr="00083157" w:rsidRDefault="007074FB" w:rsidP="003C339D">
      <w:pPr>
        <w:pStyle w:val="Heading1"/>
        <w:jc w:val="center"/>
        <w:rPr>
          <w:b/>
          <w:bCs/>
          <w:sz w:val="28"/>
          <w:szCs w:val="28"/>
        </w:rPr>
      </w:pPr>
      <w:r w:rsidRPr="00083157">
        <w:rPr>
          <w:b/>
          <w:sz w:val="28"/>
          <w:szCs w:val="28"/>
        </w:rPr>
        <w:t xml:space="preserve">АДМИНИСТРАЦИЯ </w:t>
      </w:r>
      <w:r w:rsidRPr="00083157">
        <w:rPr>
          <w:b/>
          <w:bCs/>
          <w:sz w:val="28"/>
          <w:szCs w:val="28"/>
        </w:rPr>
        <w:t>СЕЛЬСКОГО ПОСЕЛЕНИЯ</w:t>
      </w:r>
    </w:p>
    <w:p w:rsidR="007074FB" w:rsidRPr="00083157" w:rsidRDefault="007074FB" w:rsidP="003C339D">
      <w:pPr>
        <w:pStyle w:val="Heading1"/>
        <w:jc w:val="center"/>
        <w:rPr>
          <w:b/>
          <w:sz w:val="28"/>
          <w:szCs w:val="28"/>
        </w:rPr>
      </w:pPr>
      <w:r w:rsidRPr="00083157">
        <w:rPr>
          <w:b/>
          <w:bCs/>
          <w:sz w:val="28"/>
          <w:szCs w:val="28"/>
        </w:rPr>
        <w:t>«ДЕРЕВНЯ РЯБЦЕВО</w:t>
      </w:r>
      <w:r w:rsidRPr="00083157">
        <w:rPr>
          <w:b/>
          <w:sz w:val="28"/>
          <w:szCs w:val="28"/>
        </w:rPr>
        <w:t>»</w:t>
      </w:r>
    </w:p>
    <w:p w:rsidR="007074FB" w:rsidRPr="00083157" w:rsidRDefault="007074FB" w:rsidP="003C339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74FB" w:rsidRDefault="007074FB" w:rsidP="003C339D">
      <w:pPr>
        <w:pStyle w:val="Heading1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</w:t>
      </w:r>
      <w:r w:rsidRPr="00E753FA">
        <w:rPr>
          <w:b/>
          <w:sz w:val="28"/>
          <w:szCs w:val="28"/>
        </w:rPr>
        <w:t>Е</w:t>
      </w:r>
    </w:p>
    <w:p w:rsidR="007074FB" w:rsidRDefault="007074FB" w:rsidP="00083157">
      <w:pPr>
        <w:jc w:val="center"/>
      </w:pPr>
    </w:p>
    <w:p w:rsidR="007074FB" w:rsidRDefault="007074FB" w:rsidP="00DC00F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19.03. 2018</w:t>
      </w:r>
      <w:r w:rsidRPr="00E753FA">
        <w:rPr>
          <w:rFonts w:ascii="Times New Roman" w:hAnsi="Times New Roman"/>
          <w:b/>
          <w:sz w:val="28"/>
          <w:szCs w:val="28"/>
        </w:rPr>
        <w:t xml:space="preserve"> г.</w:t>
      </w:r>
      <w:r w:rsidRPr="00E753FA">
        <w:rPr>
          <w:rFonts w:ascii="Times New Roman" w:hAnsi="Times New Roman"/>
          <w:b/>
          <w:sz w:val="28"/>
          <w:szCs w:val="28"/>
        </w:rPr>
        <w:tab/>
      </w:r>
      <w:r w:rsidRPr="00E753FA">
        <w:rPr>
          <w:rFonts w:ascii="Times New Roman" w:hAnsi="Times New Roman"/>
          <w:b/>
          <w:sz w:val="28"/>
          <w:szCs w:val="28"/>
        </w:rPr>
        <w:tab/>
      </w:r>
      <w:r w:rsidRPr="00E753FA">
        <w:rPr>
          <w:rFonts w:ascii="Times New Roman" w:hAnsi="Times New Roman"/>
          <w:b/>
          <w:sz w:val="28"/>
          <w:szCs w:val="28"/>
        </w:rPr>
        <w:tab/>
      </w:r>
      <w:r w:rsidRPr="00E753FA">
        <w:rPr>
          <w:rFonts w:ascii="Times New Roman" w:hAnsi="Times New Roman"/>
          <w:b/>
          <w:sz w:val="28"/>
          <w:szCs w:val="28"/>
        </w:rPr>
        <w:tab/>
      </w:r>
      <w:r w:rsidRPr="00E753FA">
        <w:rPr>
          <w:rFonts w:ascii="Times New Roman" w:hAnsi="Times New Roman"/>
          <w:b/>
          <w:sz w:val="28"/>
          <w:szCs w:val="28"/>
        </w:rPr>
        <w:tab/>
      </w:r>
      <w:r w:rsidRPr="00E753FA">
        <w:rPr>
          <w:rFonts w:ascii="Times New Roman" w:hAnsi="Times New Roman"/>
          <w:b/>
          <w:sz w:val="28"/>
          <w:szCs w:val="28"/>
        </w:rPr>
        <w:tab/>
        <w:t xml:space="preserve">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E753FA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5</w:t>
      </w:r>
    </w:p>
    <w:p w:rsidR="007074FB" w:rsidRPr="00E753FA" w:rsidRDefault="007074FB" w:rsidP="00DC00F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74FB" w:rsidRPr="005A538C" w:rsidRDefault="007074FB" w:rsidP="00035C4F">
      <w:pPr>
        <w:autoSpaceDE w:val="0"/>
        <w:jc w:val="both"/>
        <w:rPr>
          <w:rFonts w:ascii="Times New Roman" w:hAnsi="Times New Roman"/>
          <w:b/>
          <w:sz w:val="28"/>
          <w:szCs w:val="28"/>
        </w:rPr>
      </w:pPr>
      <w:r w:rsidRPr="005A538C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7074FB" w:rsidRPr="003C339D" w:rsidRDefault="007074FB" w:rsidP="005A538C">
      <w:pPr>
        <w:rPr>
          <w:rFonts w:ascii="Times New Roman" w:hAnsi="Times New Roman"/>
          <w:sz w:val="24"/>
          <w:szCs w:val="24"/>
        </w:rPr>
      </w:pPr>
      <w:r w:rsidRPr="00035C4F">
        <w:rPr>
          <w:rFonts w:ascii="Times New Roman" w:hAnsi="Times New Roman"/>
          <w:sz w:val="24"/>
          <w:szCs w:val="24"/>
        </w:rPr>
        <w:t xml:space="preserve">  </w:t>
      </w:r>
    </w:p>
    <w:p w:rsidR="007074FB" w:rsidRPr="003C339D" w:rsidRDefault="007074FB" w:rsidP="00ED686A">
      <w:pPr>
        <w:autoSpaceDE w:val="0"/>
        <w:jc w:val="both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 xml:space="preserve">        В соответствии с Федеральным законом от 25 декабря 2008 г. № 273-ФЗ «О противодействии коррупции», постановлением Правительства Российской Федерации от 09 января 2014 г.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реализации», администрация сельского поселения «деревня Рябцево»  </w:t>
      </w:r>
      <w:r w:rsidRPr="003C339D">
        <w:rPr>
          <w:rFonts w:ascii="Times New Roman" w:hAnsi="Times New Roman"/>
          <w:b/>
          <w:bCs/>
          <w:sz w:val="24"/>
          <w:szCs w:val="24"/>
        </w:rPr>
        <w:t>ПОСТАНОВЛЯЕТ</w:t>
      </w:r>
      <w:r w:rsidRPr="003C339D">
        <w:rPr>
          <w:rFonts w:ascii="Times New Roman" w:hAnsi="Times New Roman"/>
          <w:sz w:val="24"/>
          <w:szCs w:val="24"/>
        </w:rPr>
        <w:t>:</w:t>
      </w:r>
    </w:p>
    <w:p w:rsidR="007074FB" w:rsidRPr="003C339D" w:rsidRDefault="007074FB" w:rsidP="00035C4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ab/>
        <w:t>1. Утвердить прилагаемое Положение о порядке сообщения муниципальными служащими администрации сельского поселения «деревня Рябцево»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 (далее - Положение).</w:t>
      </w:r>
    </w:p>
    <w:p w:rsidR="007074FB" w:rsidRPr="003C339D" w:rsidRDefault="007074FB" w:rsidP="00035C4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ab/>
        <w:t>2. Утвердить прилагаемое Положение об оценочной комиссии для определения стоимости подарков, полученных муниципальными служащими администрации сельского поселения «деревня Рябцево» в связи с протокольным мероприятием, со служебной командировкой и с другим официальным мероприятием.</w:t>
      </w:r>
    </w:p>
    <w:p w:rsidR="007074FB" w:rsidRPr="003C339D" w:rsidRDefault="007074FB" w:rsidP="00F245B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ab/>
        <w:t>3. Ведущему эксперту администрации сельского поселения по кадровым вопросам ознакомить муниципальных служащих с данным постановлением под роспись.</w:t>
      </w:r>
    </w:p>
    <w:p w:rsidR="007074FB" w:rsidRPr="003C339D" w:rsidRDefault="007074FB" w:rsidP="00F245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D">
        <w:rPr>
          <w:rFonts w:ascii="Times New Roman" w:hAnsi="Times New Roman" w:cs="Times New Roman"/>
          <w:sz w:val="24"/>
          <w:szCs w:val="24"/>
        </w:rPr>
        <w:tab/>
        <w:t xml:space="preserve">4. Обнародовать настоящее постановление на территории сельского поселения </w:t>
      </w:r>
      <w:r w:rsidRPr="003C339D">
        <w:rPr>
          <w:rFonts w:ascii="Times New Roman" w:hAnsi="Times New Roman"/>
          <w:sz w:val="24"/>
          <w:szCs w:val="24"/>
        </w:rPr>
        <w:t xml:space="preserve">«деревня Рябцево» </w:t>
      </w:r>
      <w:r w:rsidRPr="003C339D">
        <w:rPr>
          <w:rFonts w:ascii="Times New Roman" w:hAnsi="Times New Roman" w:cs="Times New Roman"/>
          <w:sz w:val="24"/>
          <w:szCs w:val="24"/>
        </w:rPr>
        <w:t xml:space="preserve">и разместить на официальном сайте администрации сельского поселения </w:t>
      </w:r>
      <w:r w:rsidRPr="003C339D">
        <w:rPr>
          <w:rFonts w:ascii="Times New Roman" w:hAnsi="Times New Roman"/>
          <w:sz w:val="24"/>
          <w:szCs w:val="24"/>
        </w:rPr>
        <w:t xml:space="preserve">«деревня Рябцево» </w:t>
      </w:r>
      <w:r w:rsidRPr="003C339D">
        <w:rPr>
          <w:rFonts w:ascii="Times New Roman" w:hAnsi="Times New Roman" w:cs="Times New Roman"/>
          <w:sz w:val="24"/>
          <w:szCs w:val="24"/>
        </w:rPr>
        <w:t xml:space="preserve"> в сети «Интернет».</w:t>
      </w:r>
    </w:p>
    <w:p w:rsidR="007074FB" w:rsidRPr="003C339D" w:rsidRDefault="007074FB" w:rsidP="00035C4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D">
        <w:rPr>
          <w:rFonts w:ascii="Times New Roman" w:hAnsi="Times New Roman" w:cs="Times New Roman"/>
          <w:sz w:val="24"/>
          <w:szCs w:val="24"/>
        </w:rPr>
        <w:tab/>
        <w:t>5. Постановление вступает в силу с момента подписания.</w:t>
      </w:r>
    </w:p>
    <w:p w:rsidR="007074FB" w:rsidRPr="003C339D" w:rsidRDefault="007074FB" w:rsidP="00035C4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D">
        <w:rPr>
          <w:rFonts w:ascii="Times New Roman" w:hAnsi="Times New Roman" w:cs="Times New Roman"/>
          <w:sz w:val="24"/>
          <w:szCs w:val="24"/>
        </w:rPr>
        <w:tab/>
        <w:t>6. Контроль за исполнением настоя</w:t>
      </w:r>
      <w:r>
        <w:rPr>
          <w:rFonts w:ascii="Times New Roman" w:hAnsi="Times New Roman" w:cs="Times New Roman"/>
          <w:sz w:val="24"/>
          <w:szCs w:val="24"/>
        </w:rPr>
        <w:t>щего постановления оставляю за собой.</w:t>
      </w:r>
    </w:p>
    <w:p w:rsidR="007074FB" w:rsidRPr="003C339D" w:rsidRDefault="007074FB" w:rsidP="00035C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074FB" w:rsidRPr="003C339D" w:rsidRDefault="007074FB" w:rsidP="00035C4F">
      <w:pPr>
        <w:jc w:val="both"/>
        <w:rPr>
          <w:rFonts w:ascii="Times New Roman" w:hAnsi="Times New Roman"/>
          <w:sz w:val="24"/>
          <w:szCs w:val="24"/>
        </w:rPr>
      </w:pPr>
    </w:p>
    <w:p w:rsidR="007074FB" w:rsidRPr="003C339D" w:rsidRDefault="007074FB" w:rsidP="00035C4F">
      <w:pPr>
        <w:jc w:val="both"/>
        <w:rPr>
          <w:rFonts w:ascii="Times New Roman" w:hAnsi="Times New Roman"/>
          <w:sz w:val="24"/>
          <w:szCs w:val="24"/>
        </w:rPr>
      </w:pPr>
    </w:p>
    <w:p w:rsidR="007074FB" w:rsidRPr="003C339D" w:rsidRDefault="007074FB" w:rsidP="005A538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C339D">
        <w:rPr>
          <w:rFonts w:ascii="Times New Roman" w:hAnsi="Times New Roman"/>
          <w:b/>
          <w:sz w:val="24"/>
          <w:szCs w:val="24"/>
        </w:rPr>
        <w:t xml:space="preserve">Глава администрации сельского </w:t>
      </w:r>
    </w:p>
    <w:p w:rsidR="007074FB" w:rsidRPr="003C339D" w:rsidRDefault="007074FB" w:rsidP="005A538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C339D">
        <w:rPr>
          <w:rFonts w:ascii="Times New Roman" w:hAnsi="Times New Roman"/>
          <w:b/>
          <w:sz w:val="24"/>
          <w:szCs w:val="24"/>
        </w:rPr>
        <w:t>поселения «деревня Рябцево»                                                                       В.А.Карнюшкина</w:t>
      </w:r>
    </w:p>
    <w:p w:rsidR="007074FB" w:rsidRPr="003C339D" w:rsidRDefault="007074FB" w:rsidP="00035C4F">
      <w:pPr>
        <w:rPr>
          <w:rFonts w:ascii="Times New Roman" w:hAnsi="Times New Roman"/>
          <w:sz w:val="24"/>
          <w:szCs w:val="24"/>
        </w:rPr>
      </w:pPr>
    </w:p>
    <w:p w:rsidR="007074FB" w:rsidRPr="003C339D" w:rsidRDefault="007074FB" w:rsidP="00035C4F">
      <w:pPr>
        <w:rPr>
          <w:rFonts w:ascii="Times New Roman" w:hAnsi="Times New Roman"/>
          <w:sz w:val="24"/>
          <w:szCs w:val="24"/>
        </w:rPr>
      </w:pPr>
    </w:p>
    <w:p w:rsidR="007074FB" w:rsidRPr="003C339D" w:rsidRDefault="007074FB" w:rsidP="00035C4F">
      <w:pPr>
        <w:rPr>
          <w:rFonts w:ascii="Times New Roman" w:hAnsi="Times New Roman"/>
          <w:sz w:val="24"/>
          <w:szCs w:val="24"/>
        </w:rPr>
      </w:pPr>
    </w:p>
    <w:p w:rsidR="007074FB" w:rsidRPr="003C339D" w:rsidRDefault="007074FB" w:rsidP="00035C4F">
      <w:pPr>
        <w:rPr>
          <w:rFonts w:ascii="Times New Roman" w:hAnsi="Times New Roman"/>
          <w:sz w:val="24"/>
          <w:szCs w:val="24"/>
        </w:rPr>
      </w:pPr>
    </w:p>
    <w:p w:rsidR="007074FB" w:rsidRPr="003C339D" w:rsidRDefault="007074FB" w:rsidP="00035C4F">
      <w:pPr>
        <w:rPr>
          <w:rFonts w:ascii="Times New Roman" w:hAnsi="Times New Roman"/>
          <w:sz w:val="24"/>
          <w:szCs w:val="24"/>
        </w:rPr>
      </w:pPr>
    </w:p>
    <w:p w:rsidR="007074FB" w:rsidRPr="003C339D" w:rsidRDefault="007074FB" w:rsidP="00035C4F">
      <w:pPr>
        <w:rPr>
          <w:rFonts w:ascii="Times New Roman" w:hAnsi="Times New Roman"/>
          <w:sz w:val="24"/>
          <w:szCs w:val="24"/>
        </w:rPr>
      </w:pPr>
    </w:p>
    <w:p w:rsidR="007074FB" w:rsidRPr="003C339D" w:rsidRDefault="007074FB" w:rsidP="00035C4F">
      <w:pPr>
        <w:rPr>
          <w:rFonts w:ascii="Times New Roman" w:hAnsi="Times New Roman"/>
          <w:sz w:val="24"/>
          <w:szCs w:val="24"/>
        </w:rPr>
      </w:pPr>
    </w:p>
    <w:p w:rsidR="007074FB" w:rsidRPr="003C339D" w:rsidRDefault="007074FB" w:rsidP="00035C4F">
      <w:pPr>
        <w:rPr>
          <w:rFonts w:ascii="Times New Roman" w:hAnsi="Times New Roman"/>
          <w:sz w:val="24"/>
          <w:szCs w:val="24"/>
        </w:rPr>
      </w:pPr>
    </w:p>
    <w:p w:rsidR="007074FB" w:rsidRPr="003C339D" w:rsidRDefault="007074FB" w:rsidP="00035C4F">
      <w:pPr>
        <w:jc w:val="both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 xml:space="preserve"> </w:t>
      </w:r>
    </w:p>
    <w:p w:rsidR="007074FB" w:rsidRPr="003C339D" w:rsidRDefault="007074FB" w:rsidP="00035C4F">
      <w:pPr>
        <w:jc w:val="both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 xml:space="preserve"> </w:t>
      </w:r>
    </w:p>
    <w:p w:rsidR="007074FB" w:rsidRPr="003C339D" w:rsidRDefault="007074FB" w:rsidP="00035C4F">
      <w:pPr>
        <w:jc w:val="both"/>
        <w:rPr>
          <w:rFonts w:ascii="Times New Roman" w:hAnsi="Times New Roman"/>
          <w:sz w:val="24"/>
          <w:szCs w:val="24"/>
        </w:rPr>
      </w:pPr>
    </w:p>
    <w:p w:rsidR="007074FB" w:rsidRPr="003C339D" w:rsidRDefault="007074FB" w:rsidP="00035C4F">
      <w:pPr>
        <w:jc w:val="right"/>
        <w:rPr>
          <w:rFonts w:ascii="Times New Roman" w:hAnsi="Times New Roman"/>
          <w:sz w:val="24"/>
          <w:szCs w:val="24"/>
        </w:rPr>
      </w:pPr>
    </w:p>
    <w:p w:rsidR="007074FB" w:rsidRPr="003C339D" w:rsidRDefault="007074FB" w:rsidP="00035C4F">
      <w:pPr>
        <w:jc w:val="right"/>
        <w:rPr>
          <w:rFonts w:ascii="Times New Roman" w:hAnsi="Times New Roman"/>
          <w:sz w:val="24"/>
          <w:szCs w:val="24"/>
        </w:rPr>
      </w:pPr>
    </w:p>
    <w:p w:rsidR="007074FB" w:rsidRPr="003C339D" w:rsidRDefault="007074FB" w:rsidP="00035C4F">
      <w:pPr>
        <w:jc w:val="right"/>
        <w:rPr>
          <w:rFonts w:ascii="Times New Roman" w:hAnsi="Times New Roman"/>
          <w:sz w:val="24"/>
          <w:szCs w:val="24"/>
        </w:rPr>
      </w:pPr>
    </w:p>
    <w:p w:rsidR="007074FB" w:rsidRPr="003C339D" w:rsidRDefault="007074FB" w:rsidP="00035C4F">
      <w:pPr>
        <w:jc w:val="right"/>
        <w:rPr>
          <w:rFonts w:ascii="Times New Roman" w:hAnsi="Times New Roman"/>
          <w:sz w:val="24"/>
          <w:szCs w:val="24"/>
        </w:rPr>
      </w:pPr>
    </w:p>
    <w:p w:rsidR="007074FB" w:rsidRPr="003C339D" w:rsidRDefault="007074FB" w:rsidP="00035C4F">
      <w:pPr>
        <w:jc w:val="right"/>
        <w:rPr>
          <w:rFonts w:ascii="Times New Roman" w:hAnsi="Times New Roman"/>
          <w:sz w:val="24"/>
          <w:szCs w:val="24"/>
        </w:rPr>
      </w:pPr>
    </w:p>
    <w:p w:rsidR="007074FB" w:rsidRPr="003C339D" w:rsidRDefault="007074FB" w:rsidP="00035C4F">
      <w:pPr>
        <w:jc w:val="right"/>
        <w:rPr>
          <w:rFonts w:ascii="Times New Roman" w:hAnsi="Times New Roman"/>
          <w:sz w:val="24"/>
          <w:szCs w:val="24"/>
        </w:rPr>
      </w:pPr>
    </w:p>
    <w:p w:rsidR="007074FB" w:rsidRPr="003C339D" w:rsidRDefault="007074FB" w:rsidP="00035C4F">
      <w:pPr>
        <w:jc w:val="right"/>
        <w:rPr>
          <w:rFonts w:ascii="Times New Roman" w:hAnsi="Times New Roman"/>
          <w:sz w:val="24"/>
          <w:szCs w:val="24"/>
        </w:rPr>
      </w:pPr>
    </w:p>
    <w:p w:rsidR="007074FB" w:rsidRDefault="007074FB" w:rsidP="00035C4F">
      <w:pPr>
        <w:ind w:left="5245"/>
        <w:rPr>
          <w:rFonts w:ascii="Times New Roman" w:hAnsi="Times New Roman"/>
          <w:sz w:val="24"/>
          <w:szCs w:val="24"/>
        </w:rPr>
      </w:pPr>
    </w:p>
    <w:p w:rsidR="007074FB" w:rsidRPr="003C339D" w:rsidRDefault="007074FB" w:rsidP="00035C4F">
      <w:pPr>
        <w:ind w:left="52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 к П</w:t>
      </w:r>
      <w:r w:rsidRPr="003C339D">
        <w:rPr>
          <w:rFonts w:ascii="Times New Roman" w:hAnsi="Times New Roman"/>
          <w:sz w:val="24"/>
          <w:szCs w:val="24"/>
        </w:rPr>
        <w:t>остановлению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074FB" w:rsidRPr="003C339D" w:rsidRDefault="007074FB" w:rsidP="00035C4F">
      <w:pPr>
        <w:ind w:left="5245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 xml:space="preserve">администрации  сельского поселения «деревня Рябцево» от </w:t>
      </w:r>
      <w:r>
        <w:rPr>
          <w:rFonts w:ascii="Times New Roman" w:hAnsi="Times New Roman"/>
          <w:sz w:val="24"/>
          <w:szCs w:val="24"/>
        </w:rPr>
        <w:t>19.03.</w:t>
      </w:r>
      <w:r w:rsidRPr="003C339D">
        <w:rPr>
          <w:rFonts w:ascii="Times New Roman" w:hAnsi="Times New Roman"/>
          <w:sz w:val="24"/>
          <w:szCs w:val="24"/>
        </w:rPr>
        <w:t xml:space="preserve"> 2018г  №</w:t>
      </w:r>
      <w:r>
        <w:rPr>
          <w:rFonts w:ascii="Times New Roman" w:hAnsi="Times New Roman"/>
          <w:sz w:val="24"/>
          <w:szCs w:val="24"/>
        </w:rPr>
        <w:t xml:space="preserve"> 5</w:t>
      </w:r>
      <w:r w:rsidRPr="003C339D">
        <w:rPr>
          <w:rFonts w:ascii="Times New Roman" w:hAnsi="Times New Roman"/>
          <w:sz w:val="24"/>
          <w:szCs w:val="24"/>
        </w:rPr>
        <w:t xml:space="preserve">   </w:t>
      </w:r>
    </w:p>
    <w:p w:rsidR="007074FB" w:rsidRPr="003C339D" w:rsidRDefault="007074FB" w:rsidP="005A53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074FB" w:rsidRPr="003C339D" w:rsidRDefault="007074FB" w:rsidP="005A53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C339D">
        <w:rPr>
          <w:rFonts w:ascii="Times New Roman" w:hAnsi="Times New Roman"/>
          <w:b/>
          <w:sz w:val="24"/>
          <w:szCs w:val="24"/>
        </w:rPr>
        <w:t>Положение</w:t>
      </w:r>
    </w:p>
    <w:p w:rsidR="007074FB" w:rsidRPr="003C339D" w:rsidRDefault="007074FB" w:rsidP="005A53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C339D">
        <w:rPr>
          <w:rFonts w:ascii="Times New Roman" w:hAnsi="Times New Roman"/>
          <w:b/>
          <w:sz w:val="24"/>
          <w:szCs w:val="24"/>
        </w:rPr>
        <w:t xml:space="preserve"> о порядке сообщения муниципальными служащими администрации </w:t>
      </w:r>
    </w:p>
    <w:p w:rsidR="007074FB" w:rsidRPr="003C339D" w:rsidRDefault="007074FB" w:rsidP="005A53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C339D">
        <w:rPr>
          <w:rFonts w:ascii="Times New Roman" w:hAnsi="Times New Roman"/>
          <w:b/>
          <w:sz w:val="24"/>
          <w:szCs w:val="24"/>
        </w:rPr>
        <w:t>сельского поселения «деревня Рябцево»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7074FB" w:rsidRPr="003C339D" w:rsidRDefault="007074FB" w:rsidP="00035C4F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>1. Настоящее Положение определяет порядок сообщения муниципальными служащими администрации сельского поселения «деревня Рябцево» (далее – муниципальный служащий)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(выкупе) и зачислении средств, вырученных от его реализации.</w:t>
      </w:r>
    </w:p>
    <w:p w:rsidR="007074FB" w:rsidRPr="003C339D" w:rsidRDefault="007074FB" w:rsidP="00035C4F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>2. Для целей настоящего Положения используются следующие понятия:</w:t>
      </w:r>
    </w:p>
    <w:p w:rsidR="007074FB" w:rsidRPr="003C339D" w:rsidRDefault="007074FB" w:rsidP="00035C4F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>"подарок, полученный в связи с протокольными мероприятиями, служебными командировками и другими официальными мероприятиями" - подарок, полученный муниципальным служащим,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7074FB" w:rsidRPr="003C339D" w:rsidRDefault="007074FB" w:rsidP="00035C4F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>"получение подарка в связи с должностным положением или в связи с исполнением служебных (должностных) обязанностей" - получение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служебной и трудовой деятельности указанных лиц.</w:t>
      </w:r>
    </w:p>
    <w:p w:rsidR="007074FB" w:rsidRPr="003C339D" w:rsidRDefault="007074FB" w:rsidP="00035C4F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>3. Муниципальные служащие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7074FB" w:rsidRPr="003C339D" w:rsidRDefault="007074FB" w:rsidP="00035C4F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>4. Муниципальные служащие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служебных (должностных) обязанностей главу администрации сельского поселения  «деревня Рябцево» или иное лицо, уполномоченное исполнять обязанности представителя нанимателя (далее - Работодатель).</w:t>
      </w:r>
    </w:p>
    <w:p w:rsidR="007074FB" w:rsidRPr="003C339D" w:rsidRDefault="007074FB" w:rsidP="005C182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>5. Уведомление о получении подарка в связи с должностным положением или исполнением служебных (должностных) обязанностей (далее - уведомление)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оценочную комиссию для определения стоимости подарков, полученных муниципальными служащими администрации сельского поселения «деревня Рябцево» в связи с протокольным мероприятием, со служебной командировкой и с другим официальным мероприятием (далее – оценочная комиссия).</w:t>
      </w:r>
    </w:p>
    <w:p w:rsidR="007074FB" w:rsidRPr="003C339D" w:rsidRDefault="007074FB" w:rsidP="005C182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> Уведомление подлежит регистрации в течение одного рабочего дня, с момента его подачи, в журнале регистрации уведомлений о получении муниципальными служащими администрации сельского поселения «деревня Рябцево» подарков в связи с протокольным мероприятием, служебной командировкой и другим официальным мероприятием (далее – журнал регистрации уведомлений), который ведется по форме согласно приложению 1 к настоящему Положению.</w:t>
      </w:r>
    </w:p>
    <w:p w:rsidR="007074FB" w:rsidRPr="003C339D" w:rsidRDefault="007074FB" w:rsidP="005C1829">
      <w:pPr>
        <w:spacing w:after="100" w:afterAutospacing="1"/>
        <w:ind w:firstLine="708"/>
        <w:jc w:val="both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>Ведение журнала регистрации уведомлений возлагается на секретаря оценочной комиссии администрации.</w:t>
      </w:r>
    </w:p>
    <w:p w:rsidR="007074FB" w:rsidRPr="003C339D" w:rsidRDefault="007074FB" w:rsidP="005C182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 xml:space="preserve">6. Уведомление, составленное согласно </w:t>
      </w:r>
      <w:hyperlink r:id="rId5" w:anchor="Par36" w:history="1">
        <w:r w:rsidRPr="003C339D">
          <w:rPr>
            <w:rFonts w:ascii="Times New Roman" w:hAnsi="Times New Roman"/>
            <w:color w:val="000000"/>
            <w:sz w:val="24"/>
            <w:szCs w:val="24"/>
          </w:rPr>
          <w:t>приложению</w:t>
        </w:r>
      </w:hyperlink>
      <w:r w:rsidRPr="003C339D">
        <w:rPr>
          <w:rFonts w:ascii="Times New Roman" w:hAnsi="Times New Roman"/>
          <w:sz w:val="24"/>
          <w:szCs w:val="24"/>
        </w:rPr>
        <w:t xml:space="preserve"> 2 к настоящему Положению, представляется не позднее 3 рабочих дней со дня получения подарка в оценочную комиссию.</w:t>
      </w:r>
    </w:p>
    <w:p w:rsidR="007074FB" w:rsidRPr="003C339D" w:rsidRDefault="007074FB" w:rsidP="005C182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7074FB" w:rsidRPr="003C339D" w:rsidRDefault="007074FB" w:rsidP="005C182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7074FB" w:rsidRPr="003C339D" w:rsidRDefault="007074FB" w:rsidP="005C182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 xml:space="preserve">При невозможности подачи уведомления в сроки, указанные в </w:t>
      </w:r>
      <w:hyperlink r:id="rId6" w:anchor="Par15" w:history="1">
        <w:r w:rsidRPr="003C339D">
          <w:rPr>
            <w:rFonts w:ascii="Times New Roman" w:hAnsi="Times New Roman"/>
            <w:color w:val="0000FF"/>
            <w:sz w:val="24"/>
            <w:szCs w:val="24"/>
            <w:u w:val="single"/>
          </w:rPr>
          <w:t>абзацах первом</w:t>
        </w:r>
      </w:hyperlink>
      <w:r w:rsidRPr="003C339D">
        <w:rPr>
          <w:rFonts w:ascii="Times New Roman" w:hAnsi="Times New Roman"/>
          <w:sz w:val="24"/>
          <w:szCs w:val="24"/>
        </w:rPr>
        <w:t xml:space="preserve"> и </w:t>
      </w:r>
      <w:hyperlink r:id="rId7" w:anchor="Par16" w:history="1">
        <w:r w:rsidRPr="003C339D">
          <w:rPr>
            <w:rFonts w:ascii="Times New Roman" w:hAnsi="Times New Roman"/>
            <w:color w:val="0000FF"/>
            <w:sz w:val="24"/>
            <w:szCs w:val="24"/>
            <w:u w:val="single"/>
          </w:rPr>
          <w:t>втором</w:t>
        </w:r>
      </w:hyperlink>
      <w:r w:rsidRPr="003C339D">
        <w:rPr>
          <w:rFonts w:ascii="Times New Roman" w:hAnsi="Times New Roman"/>
          <w:sz w:val="24"/>
          <w:szCs w:val="24"/>
        </w:rPr>
        <w:t xml:space="preserve"> настоящего пункта, по причине, не зависящей от муниципального служащего, оно представляется не позднее следующего дня после ее устранения.</w:t>
      </w:r>
    </w:p>
    <w:p w:rsidR="007074FB" w:rsidRPr="003C339D" w:rsidRDefault="007074FB" w:rsidP="00035C4F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>7. Подарок, стоимость которого подтверждается документами и превышает 3 тыс. рублей либо стоимость которого получившим его муниципальному служащему неизвестна, сдается секретарю оценочной комиссии, который принимает его на хранение по акту приема-передачи, оформленному согласно приложению 3 к настоящему Положению, не позднее 5 рабочих дней со дня регистрации уведомления в соответствующем журнале регистрации.</w:t>
      </w:r>
    </w:p>
    <w:p w:rsidR="007074FB" w:rsidRPr="003C339D" w:rsidRDefault="007074FB" w:rsidP="00035C4F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>8. Акт приема-передачи составляется в 2-х экземплярах: один экземпляр – для муниципального служащего, второй – для секретаря оценочной комиссии.</w:t>
      </w:r>
    </w:p>
    <w:p w:rsidR="007074FB" w:rsidRPr="003C339D" w:rsidRDefault="007074FB" w:rsidP="005C182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>Акты приема-передачи регистрируются в Журнале учета актов приема – передачи подарков, полученных муниципальными служащими администрации сельского поселения «деревня Рябцево» в связи с протокольными мероприятиями, служебными командировками и другими официальными мероприятиями (далее – журнал учета актов приема - передачи). Журнал учета актов приема – передачи должен быть оформлен согласно приложению 4 к настоящему Положению, быть пронумерован, прошнурован и скреплен печатью администрации.</w:t>
      </w:r>
    </w:p>
    <w:p w:rsidR="007074FB" w:rsidRPr="003C339D" w:rsidRDefault="007074FB" w:rsidP="005C182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>К принятым на хранение подаркам секретарем оценочной комиссии прикрепляется ярлык с указанием фамилии, инициалов, должности передавшего подарок муниципального служащего, даты и номера акта приема-передачи и прилагаемых к нему документов.</w:t>
      </w:r>
    </w:p>
    <w:p w:rsidR="007074FB" w:rsidRPr="003C339D" w:rsidRDefault="007074FB" w:rsidP="005C182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>Хранение подарков осуществляется в обеспечивающем сохранность помещении.</w:t>
      </w:r>
    </w:p>
    <w:p w:rsidR="007074FB" w:rsidRPr="003C339D" w:rsidRDefault="007074FB" w:rsidP="00035C4F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7074FB" w:rsidRPr="003C339D" w:rsidRDefault="007074FB" w:rsidP="00035C4F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7074FB" w:rsidRPr="003C339D" w:rsidRDefault="007074FB" w:rsidP="005C1829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>11. Оценочная комиссия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 сельского поселения «деревня Рябцево».</w:t>
      </w:r>
    </w:p>
    <w:p w:rsidR="007074FB" w:rsidRPr="003C339D" w:rsidRDefault="007074FB" w:rsidP="00035C4F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>12. Муниципальный служащий, сдавший подарок, может его выкупить, направив на имя Работодателя соответствующее заявление не позднее двух месяцев со дня сдачи подарка.</w:t>
      </w:r>
    </w:p>
    <w:p w:rsidR="007074FB" w:rsidRPr="003C339D" w:rsidRDefault="007074FB" w:rsidP="00035C4F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 xml:space="preserve">13. Оценочная комиссия в течение 3 месяцев со дня поступления заявления, указанного в </w:t>
      </w:r>
      <w:hyperlink r:id="rId8" w:anchor="Par24" w:history="1">
        <w:r w:rsidRPr="003C339D">
          <w:rPr>
            <w:rFonts w:ascii="Times New Roman" w:hAnsi="Times New Roman"/>
            <w:color w:val="0000FF"/>
            <w:sz w:val="24"/>
            <w:szCs w:val="24"/>
            <w:u w:val="single"/>
          </w:rPr>
          <w:t>пункте 12</w:t>
        </w:r>
      </w:hyperlink>
      <w:r w:rsidRPr="003C339D">
        <w:rPr>
          <w:rFonts w:ascii="Times New Roman" w:hAnsi="Times New Roman"/>
          <w:sz w:val="24"/>
          <w:szCs w:val="24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7074FB" w:rsidRPr="003C339D" w:rsidRDefault="007074FB" w:rsidP="00035C4F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 xml:space="preserve">14. Подарок, в отношении которого не поступило заявление, указанное в </w:t>
      </w:r>
      <w:hyperlink r:id="rId9" w:anchor="Par24" w:history="1">
        <w:r w:rsidRPr="003C339D">
          <w:rPr>
            <w:rFonts w:ascii="Times New Roman" w:hAnsi="Times New Roman"/>
            <w:color w:val="0000FF"/>
            <w:sz w:val="24"/>
            <w:szCs w:val="24"/>
            <w:u w:val="single"/>
          </w:rPr>
          <w:t>пункте 11</w:t>
        </w:r>
      </w:hyperlink>
      <w:r w:rsidRPr="003C339D">
        <w:rPr>
          <w:rFonts w:ascii="Times New Roman" w:hAnsi="Times New Roman"/>
          <w:sz w:val="24"/>
          <w:szCs w:val="24"/>
        </w:rPr>
        <w:t xml:space="preserve"> настоящего Положения, может использоваться администрацией сельского поселения «деревня Рябцево» (далее - администрация) с учетом заключения оценочной комиссии о целесообразности использования подарка для обеспечения деятельности администрации.</w:t>
      </w:r>
    </w:p>
    <w:p w:rsidR="007074FB" w:rsidRPr="003C339D" w:rsidRDefault="007074FB" w:rsidP="00035C4F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>15. В случае нецелесообразности использования подарка Работодателем, принимается решение о реализации подарка и проведении оценки его стоимости для реализации (выкупа), осуществляемой уполномоченными муниципальными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7074FB" w:rsidRPr="003C339D" w:rsidRDefault="007074FB" w:rsidP="00035C4F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 xml:space="preserve">16. Оценка стоимости подарка для реализации (выкупа), предусмотренная </w:t>
      </w:r>
      <w:hyperlink r:id="rId10" w:anchor="Par25" w:history="1">
        <w:r w:rsidRPr="003C339D">
          <w:rPr>
            <w:rFonts w:ascii="Times New Roman" w:hAnsi="Times New Roman"/>
            <w:color w:val="0000FF"/>
            <w:sz w:val="24"/>
            <w:szCs w:val="24"/>
            <w:u w:val="single"/>
          </w:rPr>
          <w:t>пунктами 13</w:t>
        </w:r>
      </w:hyperlink>
      <w:r w:rsidRPr="003C339D">
        <w:rPr>
          <w:rFonts w:ascii="Times New Roman" w:hAnsi="Times New Roman"/>
          <w:sz w:val="24"/>
          <w:szCs w:val="24"/>
        </w:rPr>
        <w:t xml:space="preserve"> и </w:t>
      </w:r>
      <w:hyperlink r:id="rId11" w:anchor="Par27" w:history="1">
        <w:r w:rsidRPr="003C339D">
          <w:rPr>
            <w:rFonts w:ascii="Times New Roman" w:hAnsi="Times New Roman"/>
            <w:color w:val="0000FF"/>
            <w:sz w:val="24"/>
            <w:szCs w:val="24"/>
            <w:u w:val="single"/>
          </w:rPr>
          <w:t>15</w:t>
        </w:r>
      </w:hyperlink>
      <w:r w:rsidRPr="003C339D">
        <w:rPr>
          <w:rFonts w:ascii="Times New Roman" w:hAnsi="Times New Roman"/>
          <w:sz w:val="24"/>
          <w:szCs w:val="24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7074FB" w:rsidRPr="003C339D" w:rsidRDefault="007074FB" w:rsidP="00035C4F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>17. В случае если подарок не выкуплен или не реализован, Работодателем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7074FB" w:rsidRPr="003C339D" w:rsidRDefault="007074FB" w:rsidP="00035C4F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>18.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7074FB" w:rsidRPr="003C339D" w:rsidRDefault="007074FB" w:rsidP="00035C4F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> </w:t>
      </w:r>
    </w:p>
    <w:p w:rsidR="007074FB" w:rsidRPr="003C339D" w:rsidRDefault="007074FB" w:rsidP="00035C4F">
      <w:pPr>
        <w:jc w:val="both"/>
        <w:rPr>
          <w:rFonts w:ascii="Times New Roman" w:hAnsi="Times New Roman"/>
          <w:b/>
          <w:sz w:val="24"/>
          <w:szCs w:val="24"/>
        </w:rPr>
      </w:pPr>
    </w:p>
    <w:p w:rsidR="007074FB" w:rsidRPr="003C339D" w:rsidRDefault="007074FB" w:rsidP="00035C4F">
      <w:pPr>
        <w:jc w:val="both"/>
        <w:rPr>
          <w:rFonts w:ascii="Times New Roman" w:hAnsi="Times New Roman"/>
          <w:b/>
          <w:sz w:val="24"/>
          <w:szCs w:val="24"/>
        </w:rPr>
      </w:pPr>
    </w:p>
    <w:p w:rsidR="007074FB" w:rsidRPr="003C339D" w:rsidRDefault="007074FB" w:rsidP="00035C4F">
      <w:pPr>
        <w:jc w:val="both"/>
        <w:rPr>
          <w:rFonts w:ascii="Times New Roman" w:hAnsi="Times New Roman"/>
          <w:b/>
          <w:sz w:val="24"/>
          <w:szCs w:val="24"/>
        </w:rPr>
      </w:pPr>
    </w:p>
    <w:p w:rsidR="007074FB" w:rsidRPr="003C339D" w:rsidRDefault="007074FB" w:rsidP="00035C4F">
      <w:pPr>
        <w:jc w:val="both"/>
        <w:rPr>
          <w:rFonts w:ascii="Times New Roman" w:hAnsi="Times New Roman"/>
          <w:b/>
          <w:sz w:val="24"/>
          <w:szCs w:val="24"/>
        </w:rPr>
      </w:pPr>
    </w:p>
    <w:p w:rsidR="007074FB" w:rsidRPr="003C339D" w:rsidRDefault="007074FB" w:rsidP="00035C4F">
      <w:pPr>
        <w:jc w:val="both"/>
        <w:rPr>
          <w:rFonts w:ascii="Times New Roman" w:hAnsi="Times New Roman"/>
          <w:b/>
          <w:sz w:val="24"/>
          <w:szCs w:val="24"/>
        </w:rPr>
      </w:pPr>
    </w:p>
    <w:p w:rsidR="007074FB" w:rsidRPr="003C339D" w:rsidRDefault="007074FB" w:rsidP="00035C4F">
      <w:pPr>
        <w:jc w:val="both"/>
        <w:rPr>
          <w:rFonts w:ascii="Times New Roman" w:hAnsi="Times New Roman"/>
          <w:b/>
          <w:sz w:val="24"/>
          <w:szCs w:val="24"/>
        </w:rPr>
      </w:pPr>
    </w:p>
    <w:p w:rsidR="007074FB" w:rsidRPr="003C339D" w:rsidRDefault="007074FB" w:rsidP="00035C4F">
      <w:pPr>
        <w:jc w:val="both"/>
        <w:rPr>
          <w:rFonts w:ascii="Times New Roman" w:hAnsi="Times New Roman"/>
          <w:b/>
          <w:sz w:val="24"/>
          <w:szCs w:val="24"/>
        </w:rPr>
      </w:pPr>
    </w:p>
    <w:p w:rsidR="007074FB" w:rsidRPr="003C339D" w:rsidRDefault="007074FB" w:rsidP="00035C4F">
      <w:pPr>
        <w:jc w:val="both"/>
        <w:rPr>
          <w:rFonts w:ascii="Times New Roman" w:hAnsi="Times New Roman"/>
          <w:b/>
          <w:sz w:val="24"/>
          <w:szCs w:val="24"/>
        </w:rPr>
      </w:pPr>
    </w:p>
    <w:p w:rsidR="007074FB" w:rsidRPr="003C339D" w:rsidRDefault="007074FB" w:rsidP="00035C4F">
      <w:pPr>
        <w:jc w:val="both"/>
        <w:rPr>
          <w:rFonts w:ascii="Times New Roman" w:hAnsi="Times New Roman"/>
          <w:b/>
          <w:sz w:val="24"/>
          <w:szCs w:val="24"/>
        </w:rPr>
      </w:pPr>
    </w:p>
    <w:p w:rsidR="007074FB" w:rsidRPr="003C339D" w:rsidRDefault="007074FB" w:rsidP="00035C4F">
      <w:pPr>
        <w:jc w:val="both"/>
        <w:rPr>
          <w:rFonts w:ascii="Times New Roman" w:hAnsi="Times New Roman"/>
          <w:b/>
          <w:sz w:val="24"/>
          <w:szCs w:val="24"/>
        </w:rPr>
      </w:pPr>
    </w:p>
    <w:p w:rsidR="007074FB" w:rsidRPr="003C339D" w:rsidRDefault="007074FB" w:rsidP="00035C4F">
      <w:pPr>
        <w:jc w:val="both"/>
        <w:rPr>
          <w:rFonts w:ascii="Times New Roman" w:hAnsi="Times New Roman"/>
          <w:b/>
          <w:sz w:val="24"/>
          <w:szCs w:val="24"/>
        </w:rPr>
      </w:pPr>
    </w:p>
    <w:p w:rsidR="007074FB" w:rsidRPr="003C339D" w:rsidRDefault="007074FB" w:rsidP="00035C4F">
      <w:pPr>
        <w:jc w:val="both"/>
        <w:rPr>
          <w:rFonts w:ascii="Times New Roman" w:hAnsi="Times New Roman"/>
          <w:b/>
          <w:sz w:val="24"/>
          <w:szCs w:val="24"/>
        </w:rPr>
      </w:pPr>
    </w:p>
    <w:p w:rsidR="007074FB" w:rsidRPr="003C339D" w:rsidRDefault="007074FB" w:rsidP="00035C4F">
      <w:pPr>
        <w:jc w:val="both"/>
        <w:rPr>
          <w:rFonts w:ascii="Times New Roman" w:hAnsi="Times New Roman"/>
          <w:b/>
          <w:sz w:val="24"/>
          <w:szCs w:val="24"/>
        </w:rPr>
      </w:pPr>
    </w:p>
    <w:p w:rsidR="007074FB" w:rsidRPr="003C339D" w:rsidRDefault="007074FB" w:rsidP="00035C4F">
      <w:pPr>
        <w:jc w:val="both"/>
        <w:rPr>
          <w:rFonts w:ascii="Times New Roman" w:hAnsi="Times New Roman"/>
          <w:b/>
          <w:sz w:val="24"/>
          <w:szCs w:val="24"/>
        </w:rPr>
      </w:pPr>
    </w:p>
    <w:p w:rsidR="007074FB" w:rsidRPr="003C339D" w:rsidRDefault="007074FB" w:rsidP="00035C4F">
      <w:pPr>
        <w:jc w:val="both"/>
        <w:rPr>
          <w:rFonts w:ascii="Times New Roman" w:hAnsi="Times New Roman"/>
          <w:b/>
          <w:sz w:val="24"/>
          <w:szCs w:val="24"/>
        </w:rPr>
      </w:pPr>
    </w:p>
    <w:p w:rsidR="007074FB" w:rsidRPr="003C339D" w:rsidRDefault="007074FB" w:rsidP="00035C4F">
      <w:pPr>
        <w:jc w:val="both"/>
        <w:rPr>
          <w:rFonts w:ascii="Times New Roman" w:hAnsi="Times New Roman"/>
          <w:b/>
          <w:sz w:val="24"/>
          <w:szCs w:val="24"/>
        </w:rPr>
      </w:pPr>
    </w:p>
    <w:p w:rsidR="007074FB" w:rsidRPr="003C339D" w:rsidRDefault="007074FB" w:rsidP="00035C4F">
      <w:pPr>
        <w:jc w:val="both"/>
        <w:rPr>
          <w:rFonts w:ascii="Times New Roman" w:hAnsi="Times New Roman"/>
          <w:b/>
          <w:sz w:val="24"/>
          <w:szCs w:val="24"/>
        </w:rPr>
      </w:pPr>
    </w:p>
    <w:p w:rsidR="007074FB" w:rsidRPr="003C339D" w:rsidRDefault="007074FB" w:rsidP="00035C4F">
      <w:pPr>
        <w:jc w:val="both"/>
        <w:rPr>
          <w:rFonts w:ascii="Times New Roman" w:hAnsi="Times New Roman"/>
          <w:b/>
          <w:sz w:val="24"/>
          <w:szCs w:val="24"/>
        </w:rPr>
      </w:pPr>
    </w:p>
    <w:p w:rsidR="007074FB" w:rsidRDefault="007074FB" w:rsidP="005C1829">
      <w:pPr>
        <w:spacing w:before="100" w:beforeAutospacing="1" w:after="100" w:afterAutospacing="1"/>
        <w:ind w:left="5670"/>
        <w:rPr>
          <w:rFonts w:ascii="Times New Roman" w:hAnsi="Times New Roman"/>
          <w:sz w:val="24"/>
          <w:szCs w:val="24"/>
        </w:rPr>
      </w:pPr>
    </w:p>
    <w:p w:rsidR="007074FB" w:rsidRPr="003C339D" w:rsidRDefault="007074FB" w:rsidP="005C1829">
      <w:pPr>
        <w:spacing w:before="100" w:beforeAutospacing="1" w:after="100" w:afterAutospacing="1"/>
        <w:ind w:left="5670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>Приложение 1 к Положению о порядке сообщения муниципальными служащими администрации сельского поселения «деревня Рябцево»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7074FB" w:rsidRPr="003C339D" w:rsidRDefault="007074FB" w:rsidP="00035C4F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> </w:t>
      </w:r>
    </w:p>
    <w:p w:rsidR="007074FB" w:rsidRPr="003C339D" w:rsidRDefault="007074FB" w:rsidP="00035C4F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b/>
          <w:bCs/>
          <w:sz w:val="24"/>
          <w:szCs w:val="24"/>
        </w:rPr>
        <w:t>ЖУРНАЛ</w:t>
      </w:r>
    </w:p>
    <w:p w:rsidR="007074FB" w:rsidRPr="003C339D" w:rsidRDefault="007074FB" w:rsidP="00035C4F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b/>
          <w:bCs/>
          <w:sz w:val="24"/>
          <w:szCs w:val="24"/>
        </w:rPr>
        <w:t xml:space="preserve">регистрации уведомлений о получении муниципальными служащими администрации </w:t>
      </w:r>
      <w:r w:rsidRPr="003C339D">
        <w:rPr>
          <w:rFonts w:ascii="Times New Roman" w:hAnsi="Times New Roman"/>
          <w:b/>
          <w:sz w:val="24"/>
          <w:szCs w:val="24"/>
        </w:rPr>
        <w:t>сельского поселения «деревня Рябцево»</w:t>
      </w:r>
      <w:r w:rsidRPr="003C339D">
        <w:rPr>
          <w:rFonts w:ascii="Times New Roman" w:hAnsi="Times New Roman"/>
          <w:b/>
          <w:bCs/>
          <w:sz w:val="24"/>
          <w:szCs w:val="24"/>
        </w:rPr>
        <w:t xml:space="preserve"> подарков в связи с протокольным мероприятием, служебной командировкой и другим официальным мероприятием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46"/>
        <w:gridCol w:w="1415"/>
        <w:gridCol w:w="1992"/>
        <w:gridCol w:w="1836"/>
        <w:gridCol w:w="1261"/>
        <w:gridCol w:w="1246"/>
        <w:gridCol w:w="1258"/>
      </w:tblGrid>
      <w:tr w:rsidR="007074FB" w:rsidRPr="003C339D" w:rsidTr="00E3207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4FB" w:rsidRPr="003C339D" w:rsidRDefault="007074FB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39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074FB" w:rsidRPr="003C339D" w:rsidRDefault="007074FB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39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4FB" w:rsidRPr="003C339D" w:rsidRDefault="007074FB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39D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7074FB" w:rsidRPr="003C339D" w:rsidRDefault="007074FB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39D">
              <w:rPr>
                <w:rFonts w:ascii="Times New Roman" w:hAnsi="Times New Roman"/>
                <w:sz w:val="24"/>
                <w:szCs w:val="24"/>
              </w:rPr>
              <w:t>подачи уведомления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4FB" w:rsidRPr="003C339D" w:rsidRDefault="007074FB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39D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7074FB" w:rsidRPr="003C339D" w:rsidRDefault="007074FB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39D">
              <w:rPr>
                <w:rFonts w:ascii="Times New Roman" w:hAnsi="Times New Roman"/>
                <w:sz w:val="24"/>
                <w:szCs w:val="24"/>
              </w:rPr>
              <w:t>муниципального служащего, принявшего уведомление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4FB" w:rsidRPr="003C339D" w:rsidRDefault="007074FB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39D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  <w:p w:rsidR="007074FB" w:rsidRPr="003C339D" w:rsidRDefault="007074FB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39D">
              <w:rPr>
                <w:rFonts w:ascii="Times New Roman" w:hAnsi="Times New Roman"/>
                <w:sz w:val="24"/>
                <w:szCs w:val="24"/>
              </w:rPr>
              <w:t>муниципального служащего, принявшего уведомление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4FB" w:rsidRPr="003C339D" w:rsidRDefault="007074FB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39D">
              <w:rPr>
                <w:rFonts w:ascii="Times New Roman" w:hAnsi="Times New Roman"/>
                <w:sz w:val="24"/>
                <w:szCs w:val="24"/>
              </w:rPr>
              <w:t>Вид подарка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4FB" w:rsidRPr="003C339D" w:rsidRDefault="007074FB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39D">
              <w:rPr>
                <w:rFonts w:ascii="Times New Roman" w:hAnsi="Times New Roman"/>
                <w:sz w:val="24"/>
                <w:szCs w:val="24"/>
              </w:rPr>
              <w:t>Заявленная стоимость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74FB" w:rsidRPr="003C339D" w:rsidRDefault="007074FB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39D">
              <w:rPr>
                <w:rFonts w:ascii="Times New Roman" w:hAnsi="Times New Roman"/>
                <w:sz w:val="24"/>
                <w:szCs w:val="24"/>
              </w:rPr>
              <w:t>Отметка о желании выкупить подарок</w:t>
            </w:r>
          </w:p>
        </w:tc>
      </w:tr>
      <w:tr w:rsidR="007074FB" w:rsidRPr="003C339D" w:rsidTr="00E3207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4FB" w:rsidRPr="003C339D" w:rsidRDefault="007074FB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3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4FB" w:rsidRPr="003C339D" w:rsidRDefault="007074FB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3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4FB" w:rsidRPr="003C339D" w:rsidRDefault="007074FB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3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4FB" w:rsidRPr="003C339D" w:rsidRDefault="007074FB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3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4FB" w:rsidRPr="003C339D" w:rsidRDefault="007074FB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3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4FB" w:rsidRPr="003C339D" w:rsidRDefault="007074FB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3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74FB" w:rsidRPr="003C339D" w:rsidRDefault="007074FB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3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074FB" w:rsidRPr="003C339D" w:rsidTr="00E3207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4FB" w:rsidRPr="003C339D" w:rsidRDefault="007074FB" w:rsidP="00E32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4FB" w:rsidRPr="003C339D" w:rsidRDefault="007074FB" w:rsidP="00E32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4FB" w:rsidRPr="003C339D" w:rsidRDefault="007074FB" w:rsidP="00E32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4FB" w:rsidRPr="003C339D" w:rsidRDefault="007074FB" w:rsidP="00E32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4FB" w:rsidRPr="003C339D" w:rsidRDefault="007074FB" w:rsidP="00E32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4FB" w:rsidRPr="003C339D" w:rsidRDefault="007074FB" w:rsidP="00E32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74FB" w:rsidRPr="003C339D" w:rsidRDefault="007074FB" w:rsidP="00E32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4FB" w:rsidRPr="003C339D" w:rsidTr="00E3207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4FB" w:rsidRPr="003C339D" w:rsidRDefault="007074FB" w:rsidP="00E32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4FB" w:rsidRPr="003C339D" w:rsidRDefault="007074FB" w:rsidP="00E32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4FB" w:rsidRPr="003C339D" w:rsidRDefault="007074FB" w:rsidP="00E32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4FB" w:rsidRPr="003C339D" w:rsidRDefault="007074FB" w:rsidP="00E32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4FB" w:rsidRPr="003C339D" w:rsidRDefault="007074FB" w:rsidP="00E32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4FB" w:rsidRPr="003C339D" w:rsidRDefault="007074FB" w:rsidP="00E32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74FB" w:rsidRPr="003C339D" w:rsidRDefault="007074FB" w:rsidP="00E32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4FB" w:rsidRPr="003C339D" w:rsidTr="00E3207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4FB" w:rsidRPr="003C339D" w:rsidRDefault="007074FB" w:rsidP="00E32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4FB" w:rsidRPr="003C339D" w:rsidRDefault="007074FB" w:rsidP="00E32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4FB" w:rsidRPr="003C339D" w:rsidRDefault="007074FB" w:rsidP="00E32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4FB" w:rsidRPr="003C339D" w:rsidRDefault="007074FB" w:rsidP="00E32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4FB" w:rsidRPr="003C339D" w:rsidRDefault="007074FB" w:rsidP="00E32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4FB" w:rsidRPr="003C339D" w:rsidRDefault="007074FB" w:rsidP="00E32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74FB" w:rsidRPr="003C339D" w:rsidRDefault="007074FB" w:rsidP="00E32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4FB" w:rsidRPr="003C339D" w:rsidTr="00E3207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4FB" w:rsidRPr="003C339D" w:rsidRDefault="007074FB" w:rsidP="00E32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4FB" w:rsidRPr="003C339D" w:rsidRDefault="007074FB" w:rsidP="00E32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4FB" w:rsidRPr="003C339D" w:rsidRDefault="007074FB" w:rsidP="00E32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4FB" w:rsidRPr="003C339D" w:rsidRDefault="007074FB" w:rsidP="00E32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4FB" w:rsidRPr="003C339D" w:rsidRDefault="007074FB" w:rsidP="00E32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4FB" w:rsidRPr="003C339D" w:rsidRDefault="007074FB" w:rsidP="00E32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74FB" w:rsidRPr="003C339D" w:rsidRDefault="007074FB" w:rsidP="00E32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74FB" w:rsidRPr="003C339D" w:rsidRDefault="007074FB" w:rsidP="00035C4F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> </w:t>
      </w:r>
    </w:p>
    <w:p w:rsidR="007074FB" w:rsidRPr="003C339D" w:rsidRDefault="007074FB" w:rsidP="00035C4F">
      <w:pPr>
        <w:jc w:val="both"/>
        <w:rPr>
          <w:rFonts w:ascii="Times New Roman" w:hAnsi="Times New Roman"/>
          <w:b/>
          <w:sz w:val="24"/>
          <w:szCs w:val="24"/>
        </w:rPr>
      </w:pPr>
    </w:p>
    <w:p w:rsidR="007074FB" w:rsidRPr="003C339D" w:rsidRDefault="007074FB" w:rsidP="00035C4F">
      <w:pPr>
        <w:jc w:val="both"/>
        <w:rPr>
          <w:rFonts w:ascii="Times New Roman" w:hAnsi="Times New Roman"/>
          <w:b/>
          <w:sz w:val="24"/>
          <w:szCs w:val="24"/>
        </w:rPr>
      </w:pPr>
    </w:p>
    <w:p w:rsidR="007074FB" w:rsidRPr="003C339D" w:rsidRDefault="007074FB" w:rsidP="00035C4F">
      <w:pPr>
        <w:jc w:val="both"/>
        <w:rPr>
          <w:rFonts w:ascii="Times New Roman" w:hAnsi="Times New Roman"/>
          <w:b/>
          <w:sz w:val="24"/>
          <w:szCs w:val="24"/>
        </w:rPr>
      </w:pPr>
    </w:p>
    <w:p w:rsidR="007074FB" w:rsidRPr="003C339D" w:rsidRDefault="007074FB" w:rsidP="00035C4F">
      <w:pPr>
        <w:jc w:val="both"/>
        <w:rPr>
          <w:rFonts w:ascii="Times New Roman" w:hAnsi="Times New Roman"/>
          <w:b/>
          <w:sz w:val="24"/>
          <w:szCs w:val="24"/>
        </w:rPr>
      </w:pPr>
    </w:p>
    <w:p w:rsidR="007074FB" w:rsidRPr="003C339D" w:rsidRDefault="007074FB" w:rsidP="00ED686A">
      <w:pPr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</w:p>
    <w:p w:rsidR="007074FB" w:rsidRDefault="007074FB" w:rsidP="00ED686A">
      <w:pPr>
        <w:spacing w:before="100" w:beforeAutospacing="1" w:after="100" w:afterAutospacing="1"/>
        <w:jc w:val="right"/>
        <w:rPr>
          <w:rFonts w:ascii="Times New Roman" w:hAnsi="Times New Roman"/>
          <w:sz w:val="24"/>
          <w:szCs w:val="24"/>
        </w:rPr>
      </w:pPr>
    </w:p>
    <w:p w:rsidR="007074FB" w:rsidRPr="003C339D" w:rsidRDefault="007074FB" w:rsidP="00ED686A">
      <w:pPr>
        <w:spacing w:before="100" w:beforeAutospacing="1" w:after="100" w:afterAutospacing="1"/>
        <w:jc w:val="right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 xml:space="preserve">Приложение 2 </w:t>
      </w:r>
    </w:p>
    <w:p w:rsidR="007074FB" w:rsidRPr="003C339D" w:rsidRDefault="007074FB" w:rsidP="00ED686A">
      <w:pPr>
        <w:spacing w:before="100" w:beforeAutospacing="1" w:after="100" w:afterAutospacing="1"/>
        <w:jc w:val="right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>к Положению о порядке сообщения муниципальными служащими администрации сельского поселения «деревня Рябцево»о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7074FB" w:rsidRPr="003C339D" w:rsidRDefault="007074FB" w:rsidP="00035C4F">
      <w:pPr>
        <w:spacing w:before="100" w:beforeAutospacing="1" w:after="100" w:afterAutospacing="1"/>
        <w:ind w:left="4962"/>
        <w:rPr>
          <w:rFonts w:ascii="Times New Roman" w:hAnsi="Times New Roman"/>
          <w:sz w:val="24"/>
          <w:szCs w:val="24"/>
        </w:rPr>
      </w:pPr>
    </w:p>
    <w:p w:rsidR="007074FB" w:rsidRPr="003C339D" w:rsidRDefault="007074FB" w:rsidP="00035C4F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b/>
          <w:bCs/>
          <w:sz w:val="24"/>
          <w:szCs w:val="24"/>
        </w:rPr>
        <w:t>УВЕДОМЛЕНИЕ  О  ПОЛУЧЕНИИ  ПОДАРКА</w:t>
      </w:r>
    </w:p>
    <w:p w:rsidR="007074FB" w:rsidRPr="003C339D" w:rsidRDefault="007074FB" w:rsidP="00035C4F">
      <w:pPr>
        <w:spacing w:before="100" w:beforeAutospacing="1" w:after="100" w:afterAutospacing="1"/>
        <w:ind w:left="3119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</w:t>
      </w:r>
    </w:p>
    <w:p w:rsidR="007074FB" w:rsidRPr="003C339D" w:rsidRDefault="007074FB" w:rsidP="00035C4F">
      <w:pPr>
        <w:spacing w:before="240"/>
        <w:ind w:left="3119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>(оценочная комиссия для определения стоимости подарков, полученных муниципальными служащими администрации поселения в связи с протокольным мероприятием, со служебной командировкой и с другим официальным мероприятием)</w:t>
      </w:r>
    </w:p>
    <w:p w:rsidR="007074FB" w:rsidRPr="003C339D" w:rsidRDefault="007074FB" w:rsidP="00035C4F">
      <w:pPr>
        <w:spacing w:before="100" w:beforeAutospacing="1" w:after="100" w:afterAutospacing="1"/>
        <w:ind w:left="3119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>от ___________________________________________________________________________________________________________________________</w:t>
      </w:r>
    </w:p>
    <w:p w:rsidR="007074FB" w:rsidRPr="003C339D" w:rsidRDefault="007074FB" w:rsidP="00035C4F">
      <w:pPr>
        <w:spacing w:before="100" w:beforeAutospacing="1" w:after="100" w:afterAutospacing="1"/>
        <w:ind w:left="3119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>(Ф.И.О., занимаемая должность)</w:t>
      </w:r>
    </w:p>
    <w:p w:rsidR="007074FB" w:rsidRPr="003C339D" w:rsidRDefault="007074FB" w:rsidP="00035C4F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>Уведомление о получении подарка от "__" ________ 20__ г.</w:t>
      </w:r>
    </w:p>
    <w:p w:rsidR="007074FB" w:rsidRPr="003C339D" w:rsidRDefault="007074FB" w:rsidP="00035C4F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> Извещаю о получении _________________________________________________________  _____________________________________________________________________________                                                       (дата получения)</w:t>
      </w:r>
    </w:p>
    <w:p w:rsidR="007074FB" w:rsidRPr="003C339D" w:rsidRDefault="007074FB" w:rsidP="00035C4F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>подарка(ов) на _______________________________________________________________                                                                             (наименование протокольного мероприятия, служебной командировки, другого                                официального мероприятия, место и дата проведения)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2369"/>
        <w:gridCol w:w="3303"/>
        <w:gridCol w:w="1831"/>
        <w:gridCol w:w="1852"/>
      </w:tblGrid>
      <w:tr w:rsidR="007074FB" w:rsidRPr="003C339D" w:rsidTr="00E32075">
        <w:trPr>
          <w:tblCellSpacing w:w="0" w:type="dxa"/>
        </w:trPr>
        <w:tc>
          <w:tcPr>
            <w:tcW w:w="2369" w:type="dxa"/>
          </w:tcPr>
          <w:p w:rsidR="007074FB" w:rsidRPr="003C339D" w:rsidRDefault="007074FB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39D">
              <w:rPr>
                <w:rFonts w:ascii="Times New Roman" w:hAnsi="Times New Roman"/>
                <w:sz w:val="24"/>
                <w:szCs w:val="24"/>
              </w:rPr>
              <w:t> Наименование подарка</w:t>
            </w:r>
          </w:p>
        </w:tc>
        <w:tc>
          <w:tcPr>
            <w:tcW w:w="3303" w:type="dxa"/>
          </w:tcPr>
          <w:p w:rsidR="007074FB" w:rsidRPr="003C339D" w:rsidRDefault="007074FB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39D">
              <w:rPr>
                <w:rFonts w:ascii="Times New Roman" w:hAnsi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31" w:type="dxa"/>
          </w:tcPr>
          <w:p w:rsidR="007074FB" w:rsidRPr="003C339D" w:rsidRDefault="007074FB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39D">
              <w:rPr>
                <w:rFonts w:ascii="Times New Roman" w:hAnsi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852" w:type="dxa"/>
          </w:tcPr>
          <w:p w:rsidR="007074FB" w:rsidRPr="003C339D" w:rsidRDefault="007074FB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39D">
              <w:rPr>
                <w:rFonts w:ascii="Times New Roman" w:hAnsi="Times New Roman"/>
                <w:sz w:val="24"/>
                <w:szCs w:val="24"/>
              </w:rPr>
              <w:t xml:space="preserve">Стоимость в рублях </w:t>
            </w:r>
            <w:hyperlink r:id="rId12" w:anchor="Par98" w:history="1">
              <w:r w:rsidRPr="003C33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</w:tr>
      <w:tr w:rsidR="007074FB" w:rsidRPr="003C339D" w:rsidTr="00E32075">
        <w:trPr>
          <w:tblCellSpacing w:w="0" w:type="dxa"/>
        </w:trPr>
        <w:tc>
          <w:tcPr>
            <w:tcW w:w="2369" w:type="dxa"/>
          </w:tcPr>
          <w:p w:rsidR="007074FB" w:rsidRPr="003C339D" w:rsidRDefault="007074FB" w:rsidP="00E320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C339D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7074FB" w:rsidRPr="003C339D" w:rsidRDefault="007074FB" w:rsidP="00E320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C339D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7074FB" w:rsidRPr="003C339D" w:rsidRDefault="007074FB" w:rsidP="00E320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C339D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7074FB" w:rsidRPr="003C339D" w:rsidRDefault="007074FB" w:rsidP="00E320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C339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303" w:type="dxa"/>
          </w:tcPr>
          <w:p w:rsidR="007074FB" w:rsidRPr="003C339D" w:rsidRDefault="007074FB" w:rsidP="00E320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C339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31" w:type="dxa"/>
          </w:tcPr>
          <w:p w:rsidR="007074FB" w:rsidRPr="003C339D" w:rsidRDefault="007074FB" w:rsidP="00E320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C339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52" w:type="dxa"/>
          </w:tcPr>
          <w:p w:rsidR="007074FB" w:rsidRPr="003C339D" w:rsidRDefault="007074FB" w:rsidP="00E320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C339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7074FB" w:rsidRPr="003C339D" w:rsidRDefault="007074FB" w:rsidP="00035C4F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> </w:t>
      </w:r>
    </w:p>
    <w:p w:rsidR="007074FB" w:rsidRPr="003C339D" w:rsidRDefault="007074FB" w:rsidP="00035C4F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>Приложение: ______________________________________________ на _____ листах.</w:t>
      </w:r>
    </w:p>
    <w:p w:rsidR="007074FB" w:rsidRPr="003C339D" w:rsidRDefault="007074FB" w:rsidP="00035C4F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 xml:space="preserve">                                          (наименование документа)</w:t>
      </w:r>
    </w:p>
    <w:p w:rsidR="007074FB" w:rsidRPr="003C339D" w:rsidRDefault="007074FB" w:rsidP="00035C4F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> </w:t>
      </w:r>
    </w:p>
    <w:p w:rsidR="007074FB" w:rsidRPr="003C339D" w:rsidRDefault="007074FB" w:rsidP="00035C4F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>Лицо, представившее уведомление _________  ______________________  "__" ____ 20__ г.</w:t>
      </w:r>
    </w:p>
    <w:p w:rsidR="007074FB" w:rsidRPr="003C339D" w:rsidRDefault="007074FB" w:rsidP="00035C4F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(подпись)    (расшифровка подписи)</w:t>
      </w:r>
    </w:p>
    <w:p w:rsidR="007074FB" w:rsidRPr="003C339D" w:rsidRDefault="007074FB" w:rsidP="00035C4F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> Лицо, принявшее уведомление  _________  ________________________  "__" ____ 20__ г.</w:t>
      </w:r>
    </w:p>
    <w:p w:rsidR="007074FB" w:rsidRPr="003C339D" w:rsidRDefault="007074FB" w:rsidP="00035C4F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 xml:space="preserve">                                                                          (подпись)    (расшифровка подписи)</w:t>
      </w:r>
    </w:p>
    <w:p w:rsidR="007074FB" w:rsidRPr="003C339D" w:rsidRDefault="007074FB" w:rsidP="00035C4F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> </w:t>
      </w:r>
    </w:p>
    <w:p w:rsidR="007074FB" w:rsidRPr="003C339D" w:rsidRDefault="007074FB" w:rsidP="00035C4F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>Регистрационный номер в журнале регистрации уведомлений ___________________</w:t>
      </w:r>
    </w:p>
    <w:p w:rsidR="007074FB" w:rsidRPr="003C339D" w:rsidRDefault="007074FB" w:rsidP="00035C4F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>                                                                                                             "__" _________ 20__ г.</w:t>
      </w:r>
    </w:p>
    <w:p w:rsidR="007074FB" w:rsidRPr="003C339D" w:rsidRDefault="007074FB" w:rsidP="00035C4F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</w:p>
    <w:p w:rsidR="007074FB" w:rsidRPr="003C339D" w:rsidRDefault="007074FB" w:rsidP="00035C4F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</w:p>
    <w:p w:rsidR="007074FB" w:rsidRPr="003C339D" w:rsidRDefault="007074FB" w:rsidP="00035C4F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</w:p>
    <w:p w:rsidR="007074FB" w:rsidRPr="003C339D" w:rsidRDefault="007074FB" w:rsidP="00035C4F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>-------------------------------</w:t>
      </w:r>
    </w:p>
    <w:p w:rsidR="007074FB" w:rsidRPr="003C339D" w:rsidRDefault="007074FB" w:rsidP="00035C4F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>&lt;*&gt; Заполняется при наличии документов, подтверждающих стоимость подарка</w:t>
      </w:r>
    </w:p>
    <w:p w:rsidR="007074FB" w:rsidRPr="003C339D" w:rsidRDefault="007074FB" w:rsidP="00035C4F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</w:p>
    <w:p w:rsidR="007074FB" w:rsidRPr="003C339D" w:rsidRDefault="007074FB" w:rsidP="00035C4F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</w:p>
    <w:p w:rsidR="007074FB" w:rsidRPr="003C339D" w:rsidRDefault="007074FB" w:rsidP="00035C4F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</w:p>
    <w:p w:rsidR="007074FB" w:rsidRPr="003C339D" w:rsidRDefault="007074FB" w:rsidP="00035C4F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</w:p>
    <w:p w:rsidR="007074FB" w:rsidRPr="003C339D" w:rsidRDefault="007074FB" w:rsidP="00035C4F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</w:p>
    <w:p w:rsidR="007074FB" w:rsidRPr="003C339D" w:rsidRDefault="007074FB" w:rsidP="005C1829">
      <w:pPr>
        <w:spacing w:before="100" w:beforeAutospacing="1" w:after="100" w:afterAutospacing="1"/>
        <w:jc w:val="right"/>
        <w:rPr>
          <w:rFonts w:ascii="Times New Roman" w:hAnsi="Times New Roman"/>
          <w:sz w:val="24"/>
          <w:szCs w:val="24"/>
        </w:rPr>
      </w:pPr>
    </w:p>
    <w:p w:rsidR="007074FB" w:rsidRPr="003C339D" w:rsidRDefault="007074FB" w:rsidP="00522B0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074FB" w:rsidRPr="003C339D" w:rsidRDefault="007074FB" w:rsidP="00522B0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074FB" w:rsidRPr="003C339D" w:rsidRDefault="007074FB" w:rsidP="00522B0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074FB" w:rsidRDefault="007074FB" w:rsidP="00522B0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 xml:space="preserve">  </w:t>
      </w:r>
    </w:p>
    <w:p w:rsidR="007074FB" w:rsidRDefault="007074FB" w:rsidP="00522B0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074FB" w:rsidRDefault="007074FB" w:rsidP="00522B0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074FB" w:rsidRPr="003C339D" w:rsidRDefault="007074FB" w:rsidP="00522B0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 xml:space="preserve"> Приложение 3 </w:t>
      </w:r>
    </w:p>
    <w:p w:rsidR="007074FB" w:rsidRPr="003C339D" w:rsidRDefault="007074FB" w:rsidP="00522B0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>к Положению о порядке</w:t>
      </w:r>
    </w:p>
    <w:p w:rsidR="007074FB" w:rsidRPr="003C339D" w:rsidRDefault="007074FB" w:rsidP="00522B0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 xml:space="preserve"> сообщения муниципальными служащими </w:t>
      </w:r>
    </w:p>
    <w:p w:rsidR="007074FB" w:rsidRPr="003C339D" w:rsidRDefault="007074FB" w:rsidP="00522B0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 xml:space="preserve">администрации сельского поселения «деревня Рябцево» о получении подарка в связи с их </w:t>
      </w:r>
    </w:p>
    <w:p w:rsidR="007074FB" w:rsidRPr="003C339D" w:rsidRDefault="007074FB" w:rsidP="00522B0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 xml:space="preserve">должностным положением или исполнением ими </w:t>
      </w:r>
    </w:p>
    <w:p w:rsidR="007074FB" w:rsidRPr="003C339D" w:rsidRDefault="007074FB" w:rsidP="00522B0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 xml:space="preserve">служебных (должностных) обязанностей, сдаче </w:t>
      </w:r>
    </w:p>
    <w:p w:rsidR="007074FB" w:rsidRPr="003C339D" w:rsidRDefault="007074FB" w:rsidP="00522B0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 xml:space="preserve">и оценке подарка, реализации (выкупе) и </w:t>
      </w:r>
    </w:p>
    <w:p w:rsidR="007074FB" w:rsidRPr="003C339D" w:rsidRDefault="007074FB" w:rsidP="00522B0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>зачислении средств, вырученных от его реализации</w:t>
      </w:r>
    </w:p>
    <w:p w:rsidR="007074FB" w:rsidRPr="003C339D" w:rsidRDefault="007074FB" w:rsidP="00035C4F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3C339D">
        <w:rPr>
          <w:rFonts w:ascii="Times New Roman" w:hAnsi="Times New Roman"/>
          <w:b/>
          <w:bCs/>
          <w:sz w:val="24"/>
          <w:szCs w:val="24"/>
        </w:rPr>
        <w:t>АКТ</w:t>
      </w:r>
    </w:p>
    <w:p w:rsidR="007074FB" w:rsidRPr="003C339D" w:rsidRDefault="007074FB" w:rsidP="00035C4F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b/>
          <w:bCs/>
          <w:sz w:val="24"/>
          <w:szCs w:val="24"/>
        </w:rPr>
        <w:t>приема - передачи подарка</w:t>
      </w:r>
    </w:p>
    <w:p w:rsidR="007074FB" w:rsidRPr="003C339D" w:rsidRDefault="007074FB" w:rsidP="00035C4F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> </w:t>
      </w:r>
    </w:p>
    <w:p w:rsidR="007074FB" w:rsidRPr="003C339D" w:rsidRDefault="007074FB" w:rsidP="00035C4F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>"____"_____________20___                                                                            №_______</w:t>
      </w:r>
    </w:p>
    <w:p w:rsidR="007074FB" w:rsidRPr="003C339D" w:rsidRDefault="007074FB" w:rsidP="00035C4F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> </w:t>
      </w:r>
    </w:p>
    <w:p w:rsidR="007074FB" w:rsidRPr="003C339D" w:rsidRDefault="007074FB" w:rsidP="00035C4F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>В соответствии со статьей 575 Гражданского кодекса Российской Федерации и Федеральным законом от 25.12.2008 № 273-ФЗ "О противодействии коррупции" муниципальный служащий администрации сельского поселения «деревня Рябцево»</w:t>
      </w:r>
    </w:p>
    <w:p w:rsidR="007074FB" w:rsidRPr="003C339D" w:rsidRDefault="007074FB" w:rsidP="00035C4F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7074FB" w:rsidRPr="003C339D" w:rsidRDefault="007074FB" w:rsidP="00035C4F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>(ФИО, должность муниципального служащего)</w:t>
      </w:r>
    </w:p>
    <w:p w:rsidR="007074FB" w:rsidRPr="003C339D" w:rsidRDefault="007074FB" w:rsidP="00035C4F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>передает, а ответственное лицо _____________________________________________________________________</w:t>
      </w:r>
    </w:p>
    <w:p w:rsidR="007074FB" w:rsidRPr="003C339D" w:rsidRDefault="007074FB" w:rsidP="00035C4F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>(ФИО, должность муниципального служащего)</w:t>
      </w:r>
    </w:p>
    <w:p w:rsidR="007074FB" w:rsidRPr="003C339D" w:rsidRDefault="007074FB" w:rsidP="00035C4F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>принимает подарок, полученный в связи с: ______________________________________________________________________</w:t>
      </w:r>
    </w:p>
    <w:p w:rsidR="007074FB" w:rsidRPr="003C339D" w:rsidRDefault="007074FB" w:rsidP="00035C4F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>(указывается мероприятие и дата)</w:t>
      </w:r>
    </w:p>
    <w:p w:rsidR="007074FB" w:rsidRPr="003C339D" w:rsidRDefault="007074FB" w:rsidP="00035C4F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>Наименование _______________________________________________________________</w:t>
      </w:r>
    </w:p>
    <w:p w:rsidR="007074FB" w:rsidRPr="003C339D" w:rsidRDefault="007074FB" w:rsidP="00035C4F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>Вид подарка _________________________________________________________________</w:t>
      </w:r>
    </w:p>
    <w:p w:rsidR="007074FB" w:rsidRPr="003C339D" w:rsidRDefault="007074FB" w:rsidP="00035C4F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>(бытовая техника, предметы искусства и др.)</w:t>
      </w:r>
    </w:p>
    <w:p w:rsidR="007074FB" w:rsidRPr="003C339D" w:rsidRDefault="007074FB" w:rsidP="00035C4F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>Сдал ___________________                                                  Принял _______________</w:t>
      </w:r>
    </w:p>
    <w:p w:rsidR="007074FB" w:rsidRPr="003C339D" w:rsidRDefault="007074FB" w:rsidP="00ED686A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 xml:space="preserve">               (Ф.И.О., подпись)                                                                                        (Ф.И.О., подпись)</w:t>
      </w:r>
    </w:p>
    <w:p w:rsidR="007074FB" w:rsidRPr="003C339D" w:rsidRDefault="007074FB" w:rsidP="00ED686A">
      <w:pPr>
        <w:spacing w:before="100" w:beforeAutospacing="1" w:after="100" w:afterAutospacing="1"/>
        <w:jc w:val="right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>Приложение 4  к Положению о порядке сообщения муниципальными служащими администрации сельского поселения «деревня Рябцево»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7074FB" w:rsidRPr="003C339D" w:rsidRDefault="007074FB" w:rsidP="00035C4F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074FB" w:rsidRPr="003C339D" w:rsidRDefault="007074FB" w:rsidP="00035C4F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b/>
          <w:bCs/>
          <w:sz w:val="24"/>
          <w:szCs w:val="24"/>
        </w:rPr>
        <w:t>ЖУРНАЛ</w:t>
      </w:r>
    </w:p>
    <w:p w:rsidR="007074FB" w:rsidRPr="003C339D" w:rsidRDefault="007074FB" w:rsidP="00035C4F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b/>
          <w:bCs/>
          <w:sz w:val="24"/>
          <w:szCs w:val="24"/>
        </w:rPr>
        <w:t>учета актов приема-передачи подарков</w:t>
      </w:r>
    </w:p>
    <w:tbl>
      <w:tblPr>
        <w:tblW w:w="928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10"/>
        <w:gridCol w:w="450"/>
        <w:gridCol w:w="831"/>
        <w:gridCol w:w="748"/>
        <w:gridCol w:w="1410"/>
        <w:gridCol w:w="1370"/>
        <w:gridCol w:w="47"/>
        <w:gridCol w:w="1159"/>
        <w:gridCol w:w="41"/>
        <w:gridCol w:w="1745"/>
        <w:gridCol w:w="1170"/>
      </w:tblGrid>
      <w:tr w:rsidR="007074FB" w:rsidRPr="003C339D" w:rsidTr="00E32075">
        <w:trPr>
          <w:trHeight w:val="1982"/>
          <w:tblCellSpacing w:w="0" w:type="dxa"/>
        </w:trPr>
        <w:tc>
          <w:tcPr>
            <w:tcW w:w="3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4FB" w:rsidRPr="003C339D" w:rsidRDefault="007074FB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39D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3C339D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4FB" w:rsidRPr="003C339D" w:rsidRDefault="007074FB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39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4FB" w:rsidRPr="003C339D" w:rsidRDefault="007074FB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39D">
              <w:rPr>
                <w:rFonts w:ascii="Times New Roman" w:hAnsi="Times New Roman"/>
                <w:sz w:val="24"/>
                <w:szCs w:val="24"/>
              </w:rPr>
              <w:t>Наимено</w:t>
            </w:r>
          </w:p>
          <w:p w:rsidR="007074FB" w:rsidRPr="003C339D" w:rsidRDefault="007074FB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39D">
              <w:rPr>
                <w:rFonts w:ascii="Times New Roman" w:hAnsi="Times New Roman"/>
                <w:sz w:val="24"/>
                <w:szCs w:val="24"/>
              </w:rPr>
              <w:t>вание  подарка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4FB" w:rsidRPr="003C339D" w:rsidRDefault="007074FB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39D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r w:rsidRPr="003C339D">
              <w:rPr>
                <w:rFonts w:ascii="Times New Roman" w:hAnsi="Times New Roman"/>
                <w:sz w:val="24"/>
                <w:szCs w:val="24"/>
              </w:rPr>
              <w:br/>
              <w:t>подарка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4FB" w:rsidRPr="003C339D" w:rsidRDefault="007074FB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39D">
              <w:rPr>
                <w:rFonts w:ascii="Times New Roman" w:hAnsi="Times New Roman"/>
                <w:sz w:val="24"/>
                <w:szCs w:val="24"/>
              </w:rPr>
              <w:t xml:space="preserve">Ф. И. О., </w:t>
            </w:r>
            <w:r w:rsidRPr="003C339D">
              <w:rPr>
                <w:rFonts w:ascii="Times New Roman" w:hAnsi="Times New Roman"/>
                <w:sz w:val="24"/>
                <w:szCs w:val="24"/>
              </w:rPr>
              <w:br/>
              <w:t xml:space="preserve">должность </w:t>
            </w:r>
            <w:r w:rsidRPr="003C339D">
              <w:rPr>
                <w:rFonts w:ascii="Times New Roman" w:hAnsi="Times New Roman"/>
                <w:sz w:val="24"/>
                <w:szCs w:val="24"/>
              </w:rPr>
              <w:br/>
              <w:t>муниципального служащего,</w:t>
            </w:r>
            <w:r w:rsidRPr="003C339D">
              <w:rPr>
                <w:rFonts w:ascii="Times New Roman" w:hAnsi="Times New Roman"/>
                <w:sz w:val="24"/>
                <w:szCs w:val="24"/>
              </w:rPr>
              <w:br/>
              <w:t xml:space="preserve">сдавшего </w:t>
            </w:r>
            <w:r w:rsidRPr="003C339D">
              <w:rPr>
                <w:rFonts w:ascii="Times New Roman" w:hAnsi="Times New Roman"/>
                <w:sz w:val="24"/>
                <w:szCs w:val="24"/>
              </w:rPr>
              <w:br/>
              <w:t>подарок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4FB" w:rsidRPr="003C339D" w:rsidRDefault="007074FB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39D"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  <w:r w:rsidRPr="003C339D">
              <w:rPr>
                <w:rFonts w:ascii="Times New Roman" w:hAnsi="Times New Roman"/>
                <w:sz w:val="24"/>
                <w:szCs w:val="24"/>
              </w:rPr>
              <w:br/>
              <w:t>муниципального</w:t>
            </w:r>
          </w:p>
          <w:p w:rsidR="007074FB" w:rsidRPr="003C339D" w:rsidRDefault="007074FB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39D">
              <w:rPr>
                <w:rFonts w:ascii="Times New Roman" w:hAnsi="Times New Roman"/>
                <w:sz w:val="24"/>
                <w:szCs w:val="24"/>
              </w:rPr>
              <w:t>служащего</w:t>
            </w:r>
            <w:r w:rsidRPr="003C339D">
              <w:rPr>
                <w:rFonts w:ascii="Times New Roman" w:hAnsi="Times New Roman"/>
                <w:sz w:val="24"/>
                <w:szCs w:val="24"/>
              </w:rPr>
              <w:br/>
              <w:t xml:space="preserve">сдавшего </w:t>
            </w:r>
            <w:r w:rsidRPr="003C339D">
              <w:rPr>
                <w:rFonts w:ascii="Times New Roman" w:hAnsi="Times New Roman"/>
                <w:sz w:val="24"/>
                <w:szCs w:val="24"/>
              </w:rPr>
              <w:br/>
              <w:t>подарок</w:t>
            </w:r>
          </w:p>
        </w:tc>
        <w:tc>
          <w:tcPr>
            <w:tcW w:w="12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4FB" w:rsidRPr="003C339D" w:rsidRDefault="007074FB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39D">
              <w:rPr>
                <w:rFonts w:ascii="Times New Roman" w:hAnsi="Times New Roman"/>
                <w:sz w:val="24"/>
                <w:szCs w:val="24"/>
              </w:rPr>
              <w:t xml:space="preserve">Ф. И. О., </w:t>
            </w:r>
            <w:r w:rsidRPr="003C339D">
              <w:rPr>
                <w:rFonts w:ascii="Times New Roman" w:hAnsi="Times New Roman"/>
                <w:sz w:val="24"/>
                <w:szCs w:val="24"/>
              </w:rPr>
              <w:br/>
              <w:t xml:space="preserve">должность </w:t>
            </w:r>
            <w:r w:rsidRPr="003C339D">
              <w:rPr>
                <w:rFonts w:ascii="Times New Roman" w:hAnsi="Times New Roman"/>
                <w:sz w:val="24"/>
                <w:szCs w:val="24"/>
              </w:rPr>
              <w:br/>
              <w:t>муниципального служащего,</w:t>
            </w:r>
            <w:r w:rsidRPr="003C339D">
              <w:rPr>
                <w:rFonts w:ascii="Times New Roman" w:hAnsi="Times New Roman"/>
                <w:sz w:val="24"/>
                <w:szCs w:val="24"/>
              </w:rPr>
              <w:br/>
              <w:t>принявшего</w:t>
            </w:r>
            <w:r w:rsidRPr="003C339D">
              <w:rPr>
                <w:rFonts w:ascii="Times New Roman" w:hAnsi="Times New Roman"/>
                <w:sz w:val="24"/>
                <w:szCs w:val="24"/>
              </w:rPr>
              <w:br/>
              <w:t>подарок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4FB" w:rsidRPr="003C339D" w:rsidRDefault="007074FB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39D"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  <w:r w:rsidRPr="003C339D">
              <w:rPr>
                <w:rFonts w:ascii="Times New Roman" w:hAnsi="Times New Roman"/>
                <w:sz w:val="24"/>
                <w:szCs w:val="24"/>
              </w:rPr>
              <w:br/>
              <w:t>муниципального служащего, принявшего</w:t>
            </w:r>
            <w:r w:rsidRPr="003C339D">
              <w:rPr>
                <w:rFonts w:ascii="Times New Roman" w:hAnsi="Times New Roman"/>
                <w:sz w:val="24"/>
                <w:szCs w:val="24"/>
              </w:rPr>
              <w:br/>
              <w:t>подарок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74FB" w:rsidRPr="003C339D" w:rsidRDefault="007074FB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39D">
              <w:rPr>
                <w:rFonts w:ascii="Times New Roman" w:hAnsi="Times New Roman"/>
                <w:sz w:val="24"/>
                <w:szCs w:val="24"/>
              </w:rPr>
              <w:t>Отметка о</w:t>
            </w:r>
            <w:r w:rsidRPr="003C339D">
              <w:rPr>
                <w:rFonts w:ascii="Times New Roman" w:hAnsi="Times New Roman"/>
                <w:sz w:val="24"/>
                <w:szCs w:val="24"/>
              </w:rPr>
              <w:br/>
              <w:t xml:space="preserve">возврате </w:t>
            </w:r>
            <w:r w:rsidRPr="003C339D">
              <w:rPr>
                <w:rFonts w:ascii="Times New Roman" w:hAnsi="Times New Roman"/>
                <w:sz w:val="24"/>
                <w:szCs w:val="24"/>
              </w:rPr>
              <w:br/>
              <w:t>подарка</w:t>
            </w:r>
          </w:p>
        </w:tc>
      </w:tr>
      <w:tr w:rsidR="007074FB" w:rsidRPr="003C339D" w:rsidTr="00E32075">
        <w:trPr>
          <w:trHeight w:val="292"/>
          <w:tblCellSpacing w:w="0" w:type="dxa"/>
        </w:trPr>
        <w:tc>
          <w:tcPr>
            <w:tcW w:w="3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4FB" w:rsidRPr="003C339D" w:rsidRDefault="007074FB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3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4FB" w:rsidRPr="003C339D" w:rsidRDefault="007074FB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3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4FB" w:rsidRPr="003C339D" w:rsidRDefault="007074FB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3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4FB" w:rsidRPr="003C339D" w:rsidRDefault="007074FB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3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4FB" w:rsidRPr="003C339D" w:rsidRDefault="007074FB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3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4FB" w:rsidRPr="003C339D" w:rsidRDefault="007074FB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3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4FB" w:rsidRPr="003C339D" w:rsidRDefault="007074FB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3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4FB" w:rsidRPr="003C339D" w:rsidRDefault="007074FB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3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74FB" w:rsidRPr="003C339D" w:rsidRDefault="007074FB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39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074FB" w:rsidRPr="003C339D" w:rsidTr="00E32075">
        <w:trPr>
          <w:trHeight w:val="67"/>
          <w:tblCellSpacing w:w="0" w:type="dxa"/>
        </w:trPr>
        <w:tc>
          <w:tcPr>
            <w:tcW w:w="3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4FB" w:rsidRPr="003C339D" w:rsidRDefault="007074FB" w:rsidP="00E32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4FB" w:rsidRPr="003C339D" w:rsidRDefault="007074FB" w:rsidP="00E32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4FB" w:rsidRPr="003C339D" w:rsidRDefault="007074FB" w:rsidP="00E32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4FB" w:rsidRPr="003C339D" w:rsidRDefault="007074FB" w:rsidP="00E32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4FB" w:rsidRPr="003C339D" w:rsidRDefault="007074FB" w:rsidP="00E32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4FB" w:rsidRPr="003C339D" w:rsidRDefault="007074FB" w:rsidP="00E32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4FB" w:rsidRPr="003C339D" w:rsidRDefault="007074FB" w:rsidP="00E32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4FB" w:rsidRPr="003C339D" w:rsidRDefault="007074FB" w:rsidP="00E32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74FB" w:rsidRPr="003C339D" w:rsidRDefault="007074FB" w:rsidP="00E32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4FB" w:rsidRPr="003C339D" w:rsidTr="00E32075">
        <w:trPr>
          <w:tblCellSpacing w:w="0" w:type="dxa"/>
        </w:trPr>
        <w:tc>
          <w:tcPr>
            <w:tcW w:w="3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4FB" w:rsidRPr="003C339D" w:rsidRDefault="007074FB" w:rsidP="00E32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4FB" w:rsidRPr="003C339D" w:rsidRDefault="007074FB" w:rsidP="00E32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4FB" w:rsidRPr="003C339D" w:rsidRDefault="007074FB" w:rsidP="00E32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4FB" w:rsidRPr="003C339D" w:rsidRDefault="007074FB" w:rsidP="00E32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4FB" w:rsidRPr="003C339D" w:rsidRDefault="007074FB" w:rsidP="00E32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4FB" w:rsidRPr="003C339D" w:rsidRDefault="007074FB" w:rsidP="00E32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4FB" w:rsidRPr="003C339D" w:rsidRDefault="007074FB" w:rsidP="00E32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4FB" w:rsidRPr="003C339D" w:rsidRDefault="007074FB" w:rsidP="00E32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74FB" w:rsidRPr="003C339D" w:rsidRDefault="007074FB" w:rsidP="00E32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4FB" w:rsidRPr="003C339D" w:rsidTr="00E32075">
        <w:trPr>
          <w:tblCellSpacing w:w="0" w:type="dxa"/>
        </w:trPr>
        <w:tc>
          <w:tcPr>
            <w:tcW w:w="3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4FB" w:rsidRPr="003C339D" w:rsidRDefault="007074FB" w:rsidP="00E32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4FB" w:rsidRPr="003C339D" w:rsidRDefault="007074FB" w:rsidP="00E32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4FB" w:rsidRPr="003C339D" w:rsidRDefault="007074FB" w:rsidP="00E32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4FB" w:rsidRPr="003C339D" w:rsidRDefault="007074FB" w:rsidP="00E32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4FB" w:rsidRPr="003C339D" w:rsidRDefault="007074FB" w:rsidP="00E32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4FB" w:rsidRPr="003C339D" w:rsidRDefault="007074FB" w:rsidP="00E32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4FB" w:rsidRPr="003C339D" w:rsidRDefault="007074FB" w:rsidP="00E32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4FB" w:rsidRPr="003C339D" w:rsidRDefault="007074FB" w:rsidP="00E32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74FB" w:rsidRPr="003C339D" w:rsidRDefault="007074FB" w:rsidP="00E32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74FB" w:rsidRPr="003C339D" w:rsidRDefault="007074FB" w:rsidP="00035C4F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> </w:t>
      </w:r>
    </w:p>
    <w:p w:rsidR="007074FB" w:rsidRPr="003C339D" w:rsidRDefault="007074FB" w:rsidP="00035C4F">
      <w:pPr>
        <w:jc w:val="both"/>
        <w:rPr>
          <w:rFonts w:ascii="Times New Roman" w:hAnsi="Times New Roman"/>
          <w:b/>
          <w:sz w:val="24"/>
          <w:szCs w:val="24"/>
        </w:rPr>
      </w:pPr>
    </w:p>
    <w:p w:rsidR="007074FB" w:rsidRPr="003C339D" w:rsidRDefault="007074FB" w:rsidP="00035C4F">
      <w:pPr>
        <w:jc w:val="both"/>
        <w:rPr>
          <w:rFonts w:ascii="Times New Roman" w:hAnsi="Times New Roman"/>
          <w:b/>
          <w:sz w:val="24"/>
          <w:szCs w:val="24"/>
        </w:rPr>
      </w:pPr>
    </w:p>
    <w:p w:rsidR="007074FB" w:rsidRPr="003C339D" w:rsidRDefault="007074FB" w:rsidP="00035C4F">
      <w:pPr>
        <w:jc w:val="both"/>
        <w:rPr>
          <w:rFonts w:ascii="Times New Roman" w:hAnsi="Times New Roman"/>
          <w:b/>
          <w:sz w:val="24"/>
          <w:szCs w:val="24"/>
        </w:rPr>
      </w:pPr>
    </w:p>
    <w:p w:rsidR="007074FB" w:rsidRPr="003C339D" w:rsidRDefault="007074FB" w:rsidP="00035C4F">
      <w:pPr>
        <w:jc w:val="both"/>
        <w:rPr>
          <w:rFonts w:ascii="Times New Roman" w:hAnsi="Times New Roman"/>
          <w:b/>
          <w:sz w:val="24"/>
          <w:szCs w:val="24"/>
        </w:rPr>
      </w:pPr>
    </w:p>
    <w:p w:rsidR="007074FB" w:rsidRPr="003C339D" w:rsidRDefault="007074FB" w:rsidP="00035C4F">
      <w:pPr>
        <w:jc w:val="both"/>
        <w:rPr>
          <w:rFonts w:ascii="Times New Roman" w:hAnsi="Times New Roman"/>
          <w:b/>
          <w:sz w:val="24"/>
          <w:szCs w:val="24"/>
        </w:rPr>
      </w:pPr>
    </w:p>
    <w:p w:rsidR="007074FB" w:rsidRPr="003C339D" w:rsidRDefault="007074FB" w:rsidP="00035C4F">
      <w:pPr>
        <w:jc w:val="both"/>
        <w:rPr>
          <w:rFonts w:ascii="Times New Roman" w:hAnsi="Times New Roman"/>
          <w:b/>
          <w:sz w:val="24"/>
          <w:szCs w:val="24"/>
        </w:rPr>
      </w:pPr>
    </w:p>
    <w:p w:rsidR="007074FB" w:rsidRPr="003C339D" w:rsidRDefault="007074FB" w:rsidP="00035C4F">
      <w:pPr>
        <w:jc w:val="both"/>
        <w:rPr>
          <w:rFonts w:ascii="Times New Roman" w:hAnsi="Times New Roman"/>
          <w:b/>
          <w:sz w:val="24"/>
          <w:szCs w:val="24"/>
        </w:rPr>
      </w:pPr>
    </w:p>
    <w:p w:rsidR="007074FB" w:rsidRPr="003C339D" w:rsidRDefault="007074FB" w:rsidP="00035C4F">
      <w:pPr>
        <w:jc w:val="both"/>
        <w:rPr>
          <w:rFonts w:ascii="Times New Roman" w:hAnsi="Times New Roman"/>
          <w:b/>
          <w:sz w:val="24"/>
          <w:szCs w:val="24"/>
        </w:rPr>
      </w:pPr>
    </w:p>
    <w:p w:rsidR="007074FB" w:rsidRPr="003C339D" w:rsidRDefault="007074FB" w:rsidP="00035C4F">
      <w:pPr>
        <w:jc w:val="both"/>
        <w:rPr>
          <w:rFonts w:ascii="Times New Roman" w:hAnsi="Times New Roman"/>
          <w:b/>
          <w:sz w:val="24"/>
          <w:szCs w:val="24"/>
        </w:rPr>
      </w:pPr>
    </w:p>
    <w:p w:rsidR="007074FB" w:rsidRPr="003C339D" w:rsidRDefault="007074FB" w:rsidP="00522B09">
      <w:pPr>
        <w:spacing w:after="0"/>
        <w:ind w:left="5245"/>
        <w:jc w:val="right"/>
        <w:rPr>
          <w:rFonts w:ascii="Times New Roman" w:hAnsi="Times New Roman"/>
          <w:sz w:val="24"/>
          <w:szCs w:val="24"/>
        </w:rPr>
      </w:pPr>
    </w:p>
    <w:p w:rsidR="007074FB" w:rsidRPr="003C339D" w:rsidRDefault="007074FB" w:rsidP="00522B09">
      <w:pPr>
        <w:spacing w:after="0"/>
        <w:ind w:left="5245"/>
        <w:jc w:val="right"/>
        <w:rPr>
          <w:rFonts w:ascii="Times New Roman" w:hAnsi="Times New Roman"/>
          <w:sz w:val="24"/>
          <w:szCs w:val="24"/>
        </w:rPr>
      </w:pPr>
    </w:p>
    <w:p w:rsidR="007074FB" w:rsidRPr="003C339D" w:rsidRDefault="007074FB" w:rsidP="00522B09">
      <w:pPr>
        <w:spacing w:after="0"/>
        <w:ind w:left="5245"/>
        <w:jc w:val="right"/>
        <w:rPr>
          <w:rFonts w:ascii="Times New Roman" w:hAnsi="Times New Roman"/>
          <w:sz w:val="24"/>
          <w:szCs w:val="24"/>
        </w:rPr>
      </w:pPr>
    </w:p>
    <w:p w:rsidR="007074FB" w:rsidRDefault="007074FB" w:rsidP="00522B09">
      <w:pPr>
        <w:spacing w:after="0"/>
        <w:ind w:left="5245"/>
        <w:jc w:val="right"/>
        <w:rPr>
          <w:rFonts w:ascii="Times New Roman" w:hAnsi="Times New Roman"/>
          <w:sz w:val="24"/>
          <w:szCs w:val="24"/>
        </w:rPr>
      </w:pPr>
    </w:p>
    <w:p w:rsidR="007074FB" w:rsidRDefault="007074FB" w:rsidP="00522B09">
      <w:pPr>
        <w:spacing w:after="0"/>
        <w:ind w:left="5245"/>
        <w:jc w:val="right"/>
        <w:rPr>
          <w:rFonts w:ascii="Times New Roman" w:hAnsi="Times New Roman"/>
          <w:sz w:val="24"/>
          <w:szCs w:val="24"/>
        </w:rPr>
      </w:pPr>
    </w:p>
    <w:p w:rsidR="007074FB" w:rsidRPr="003C339D" w:rsidRDefault="007074FB" w:rsidP="00522B09">
      <w:pPr>
        <w:spacing w:after="0"/>
        <w:ind w:left="5245"/>
        <w:jc w:val="right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>Приложение 2 к постановлению</w:t>
      </w:r>
    </w:p>
    <w:p w:rsidR="007074FB" w:rsidRPr="003C339D" w:rsidRDefault="007074FB" w:rsidP="00522B09">
      <w:pPr>
        <w:spacing w:after="0"/>
        <w:ind w:left="5245"/>
        <w:jc w:val="right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 xml:space="preserve">администрации сельского поселения «деревня Рябцево» от </w:t>
      </w:r>
      <w:r>
        <w:rPr>
          <w:rFonts w:ascii="Times New Roman" w:hAnsi="Times New Roman"/>
          <w:sz w:val="24"/>
          <w:szCs w:val="24"/>
        </w:rPr>
        <w:t>19.03.</w:t>
      </w:r>
      <w:r w:rsidRPr="003C339D">
        <w:rPr>
          <w:rFonts w:ascii="Times New Roman" w:hAnsi="Times New Roman"/>
          <w:sz w:val="24"/>
          <w:szCs w:val="24"/>
        </w:rPr>
        <w:t>2018</w:t>
      </w:r>
      <w:r>
        <w:rPr>
          <w:rFonts w:ascii="Times New Roman" w:hAnsi="Times New Roman"/>
          <w:sz w:val="24"/>
          <w:szCs w:val="24"/>
        </w:rPr>
        <w:t xml:space="preserve">г   </w:t>
      </w:r>
      <w:r w:rsidRPr="003C339D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5</w:t>
      </w:r>
      <w:r w:rsidRPr="003C339D">
        <w:rPr>
          <w:rFonts w:ascii="Times New Roman" w:hAnsi="Times New Roman"/>
          <w:sz w:val="24"/>
          <w:szCs w:val="24"/>
        </w:rPr>
        <w:t xml:space="preserve"> </w:t>
      </w:r>
    </w:p>
    <w:p w:rsidR="007074FB" w:rsidRPr="003C339D" w:rsidRDefault="007074FB" w:rsidP="00035C4F">
      <w:pPr>
        <w:ind w:left="5245"/>
        <w:rPr>
          <w:rFonts w:ascii="Times New Roman" w:hAnsi="Times New Roman"/>
          <w:sz w:val="24"/>
          <w:szCs w:val="24"/>
        </w:rPr>
      </w:pPr>
    </w:p>
    <w:p w:rsidR="007074FB" w:rsidRPr="003C339D" w:rsidRDefault="007074FB" w:rsidP="00035C4F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7074FB" w:rsidRPr="003C339D" w:rsidRDefault="007074FB" w:rsidP="00035C4F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b/>
          <w:bCs/>
          <w:sz w:val="24"/>
          <w:szCs w:val="24"/>
        </w:rPr>
        <w:t xml:space="preserve">об оценочной комиссии для определения стоимости подарков, полученных муниципальными служащими администрации </w:t>
      </w:r>
      <w:r w:rsidRPr="003C339D">
        <w:rPr>
          <w:rFonts w:ascii="Times New Roman" w:hAnsi="Times New Roman"/>
          <w:b/>
          <w:sz w:val="24"/>
          <w:szCs w:val="24"/>
        </w:rPr>
        <w:t>сельского поселения «деревня Рябцево»</w:t>
      </w:r>
      <w:r w:rsidRPr="003C339D">
        <w:rPr>
          <w:rFonts w:ascii="Times New Roman" w:hAnsi="Times New Roman"/>
          <w:b/>
          <w:bCs/>
          <w:sz w:val="24"/>
          <w:szCs w:val="24"/>
        </w:rPr>
        <w:t xml:space="preserve"> в связи с протокольным мероприятием, со служебной командировкой и с другим официальным мероприятием</w:t>
      </w:r>
    </w:p>
    <w:p w:rsidR="007074FB" w:rsidRPr="003C339D" w:rsidRDefault="007074FB" w:rsidP="00035C4F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>1. Общие положения</w:t>
      </w:r>
    </w:p>
    <w:p w:rsidR="007074FB" w:rsidRPr="003C339D" w:rsidRDefault="007074FB" w:rsidP="00522B09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> 1.1. Настоящее Положение устанавливает состав и порядок работы оценочной комиссии для определения стоимости подарков, полученных в связи с протокольным мероприятием, служебной командировкой и другим официальным мероприятием (далее - официальные мероприятия).</w:t>
      </w:r>
    </w:p>
    <w:p w:rsidR="007074FB" w:rsidRPr="003C339D" w:rsidRDefault="007074FB" w:rsidP="00522B09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>1.2. Оценочная комиссия для определения стоимости подарков, полученных муниципальными служащими администрации сельского поселения «деревня Рябцево» (далее - муниципальные служащие) в связи с официальными мероприятиями (далее - комиссия), образуется правовым актом администрации  сельского поселения «деревня Рябцево».</w:t>
      </w:r>
    </w:p>
    <w:p w:rsidR="007074FB" w:rsidRPr="003C339D" w:rsidRDefault="007074FB" w:rsidP="00522B09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>1.3. Целью деятельности комиссии является определение стоимости подарков, полученных муниципальными служащими в связи с официальными мероприятиями.</w:t>
      </w:r>
    </w:p>
    <w:p w:rsidR="007074FB" w:rsidRPr="003C339D" w:rsidRDefault="007074FB" w:rsidP="00035C4F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>2. Состав комиссии</w:t>
      </w:r>
    </w:p>
    <w:p w:rsidR="007074FB" w:rsidRPr="003C339D" w:rsidRDefault="007074FB" w:rsidP="00522B09">
      <w:pPr>
        <w:spacing w:after="0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> 2.1. В состав комиссии входят: председатель комиссии, заместитель председателя комиссии, секретарь комиссии, члены комиссии.</w:t>
      </w:r>
    </w:p>
    <w:p w:rsidR="007074FB" w:rsidRPr="003C339D" w:rsidRDefault="007074FB" w:rsidP="00522B09">
      <w:pPr>
        <w:spacing w:after="0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>2.2. Председатель комиссии:</w:t>
      </w:r>
    </w:p>
    <w:p w:rsidR="007074FB" w:rsidRPr="003C339D" w:rsidRDefault="007074FB" w:rsidP="00522B09">
      <w:pPr>
        <w:spacing w:after="0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>2.2.1. осуществляет общее руководство работой комиссии;</w:t>
      </w:r>
    </w:p>
    <w:p w:rsidR="007074FB" w:rsidRPr="003C339D" w:rsidRDefault="007074FB" w:rsidP="00522B09">
      <w:pPr>
        <w:spacing w:after="0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>2.2.2. председательствует на заседаниях комиссии;</w:t>
      </w:r>
    </w:p>
    <w:p w:rsidR="007074FB" w:rsidRPr="003C339D" w:rsidRDefault="007074FB" w:rsidP="00522B09">
      <w:pPr>
        <w:spacing w:after="0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>2.2.3. распределяет обязанности между членами комиссии;</w:t>
      </w:r>
    </w:p>
    <w:p w:rsidR="007074FB" w:rsidRPr="003C339D" w:rsidRDefault="007074FB" w:rsidP="00522B09">
      <w:pPr>
        <w:spacing w:after="0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>2.2.4. контролирует исполнение решений, принятых комиссией;</w:t>
      </w:r>
    </w:p>
    <w:p w:rsidR="007074FB" w:rsidRPr="003C339D" w:rsidRDefault="007074FB" w:rsidP="00522B09">
      <w:pPr>
        <w:spacing w:after="0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>2.2.5. подписывает протоколы заседаний и решения, принимаемые комиссией.</w:t>
      </w:r>
    </w:p>
    <w:p w:rsidR="007074FB" w:rsidRPr="003C339D" w:rsidRDefault="007074FB" w:rsidP="00522B09">
      <w:pPr>
        <w:spacing w:after="0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>2.3. Заместитель председателя комиссии выполняет обязанности председателя комиссии в случае его отсутствия, а также осуществляет по поручению председателя комиссии иные полномочия.</w:t>
      </w:r>
    </w:p>
    <w:p w:rsidR="007074FB" w:rsidRPr="003C339D" w:rsidRDefault="007074FB" w:rsidP="00522B09">
      <w:pPr>
        <w:spacing w:after="0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>2.4. Секретарь комиссии:</w:t>
      </w:r>
    </w:p>
    <w:p w:rsidR="007074FB" w:rsidRPr="003C339D" w:rsidRDefault="007074FB" w:rsidP="00522B09">
      <w:pPr>
        <w:spacing w:after="0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>2.4.1. организационно обеспечивает деятельность комиссии;</w:t>
      </w:r>
    </w:p>
    <w:p w:rsidR="007074FB" w:rsidRPr="003C339D" w:rsidRDefault="007074FB" w:rsidP="00522B09">
      <w:pPr>
        <w:spacing w:after="0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>2.4.2. ведет делопроизводство;</w:t>
      </w:r>
    </w:p>
    <w:p w:rsidR="007074FB" w:rsidRPr="003C339D" w:rsidRDefault="007074FB" w:rsidP="00522B09">
      <w:pPr>
        <w:spacing w:after="0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>2.4.3. принимает поступающие в комиссию материалы, проверяет правильность и полноту их оформления;</w:t>
      </w:r>
    </w:p>
    <w:p w:rsidR="007074FB" w:rsidRDefault="007074FB" w:rsidP="00522B09">
      <w:pPr>
        <w:spacing w:after="0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>2.4.4. ведет протоколы заседания комиссии.</w:t>
      </w:r>
    </w:p>
    <w:p w:rsidR="007074FB" w:rsidRPr="003C339D" w:rsidRDefault="007074FB" w:rsidP="00522B09">
      <w:pPr>
        <w:spacing w:after="0"/>
        <w:rPr>
          <w:rFonts w:ascii="Times New Roman" w:hAnsi="Times New Roman"/>
          <w:sz w:val="24"/>
          <w:szCs w:val="24"/>
        </w:rPr>
      </w:pPr>
    </w:p>
    <w:p w:rsidR="007074FB" w:rsidRPr="003C339D" w:rsidRDefault="007074FB" w:rsidP="00522B0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>3. Полномочия комиссии</w:t>
      </w:r>
    </w:p>
    <w:p w:rsidR="007074FB" w:rsidRPr="003C339D" w:rsidRDefault="007074FB" w:rsidP="00522B09">
      <w:pPr>
        <w:spacing w:after="0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> 3.1. Комиссия при проведении оценки вправе:</w:t>
      </w:r>
    </w:p>
    <w:p w:rsidR="007074FB" w:rsidRPr="003C339D" w:rsidRDefault="007074FB" w:rsidP="00522B09">
      <w:pPr>
        <w:spacing w:after="0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>3.1.1. определять стоимость подарков муниципальных служащих на основании представленных документов или, если таковые отсутствуют, исходя из рыночной стоимости аналогичного (подобного) имущества, сведения о которой должны быть подтверждены документально.</w:t>
      </w:r>
    </w:p>
    <w:p w:rsidR="007074FB" w:rsidRPr="003C339D" w:rsidRDefault="007074FB" w:rsidP="00522B09">
      <w:pPr>
        <w:spacing w:after="0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 xml:space="preserve">3.1.2. В случае если комиссия придет к выводу о том, что подарок имеет историческую, художественную, научную или культурную ценность и оценка подарка затруднена вследствие его уникальности или отсутствия на рынке, а также при возникновении спора о стоимости подарка для его оценки может привлекаться независимый оценщик в порядке, установленном Федеральным </w:t>
      </w:r>
      <w:hyperlink r:id="rId13" w:history="1">
        <w:r w:rsidRPr="003C339D">
          <w:rPr>
            <w:rFonts w:ascii="Times New Roman" w:hAnsi="Times New Roman"/>
            <w:color w:val="0000FF"/>
            <w:sz w:val="24"/>
            <w:szCs w:val="24"/>
            <w:u w:val="single"/>
          </w:rPr>
          <w:t>законом</w:t>
        </w:r>
      </w:hyperlink>
      <w:r w:rsidRPr="003C339D">
        <w:rPr>
          <w:rFonts w:ascii="Times New Roman" w:hAnsi="Times New Roman"/>
          <w:sz w:val="24"/>
          <w:szCs w:val="24"/>
        </w:rPr>
        <w:t xml:space="preserve"> от 29 июля 1998 г. № 135-ФЗ «Об оценочной деятельности в Российской Федерации».</w:t>
      </w:r>
    </w:p>
    <w:p w:rsidR="007074FB" w:rsidRPr="003C339D" w:rsidRDefault="007074FB" w:rsidP="00522B09">
      <w:pPr>
        <w:spacing w:after="0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>3.2. Комиссия имеет иные полномочия в соответствии с действующим законодательством.</w:t>
      </w:r>
    </w:p>
    <w:p w:rsidR="007074FB" w:rsidRPr="003C339D" w:rsidRDefault="007074FB" w:rsidP="00522B0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>4. Порядок деятельности комиссии</w:t>
      </w:r>
    </w:p>
    <w:p w:rsidR="007074FB" w:rsidRPr="003C339D" w:rsidRDefault="007074FB" w:rsidP="00522B09">
      <w:pPr>
        <w:spacing w:after="0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> 4.1. Заседания комиссии проводятся в срок, не превышающий 20 рабочих дней со дня передачи подарка по акту  приема - передачи.</w:t>
      </w:r>
    </w:p>
    <w:p w:rsidR="007074FB" w:rsidRPr="003C339D" w:rsidRDefault="007074FB" w:rsidP="00522B09">
      <w:pPr>
        <w:spacing w:after="0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>4.2. Председатель комиссии при поступлении к нему информации от ответственного лица, содержащей основания для проведения заседания комиссии, в 3-дневный срок назначает дату заседания комиссии.</w:t>
      </w:r>
    </w:p>
    <w:p w:rsidR="007074FB" w:rsidRPr="003C339D" w:rsidRDefault="007074FB" w:rsidP="00522B09">
      <w:pPr>
        <w:spacing w:after="0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>4.3. Заседания комиссии считаются правомочными, если на них присутствует не менее половины от общего числа членов комиссии.</w:t>
      </w:r>
    </w:p>
    <w:p w:rsidR="007074FB" w:rsidRPr="003C339D" w:rsidRDefault="007074FB" w:rsidP="00522B09">
      <w:pPr>
        <w:spacing w:after="0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>4.4. В случае получения подарка лицом, входящим в состав комиссии, указанное лицо не принимает участие в заседании комиссии.</w:t>
      </w:r>
    </w:p>
    <w:p w:rsidR="007074FB" w:rsidRPr="003C339D" w:rsidRDefault="007074FB" w:rsidP="00522B09">
      <w:pPr>
        <w:spacing w:after="0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>4.5. При проведении заседания ведется протокол, подписываемый председателем и секретарем комиссии.</w:t>
      </w:r>
    </w:p>
    <w:p w:rsidR="007074FB" w:rsidRPr="003C339D" w:rsidRDefault="007074FB" w:rsidP="00522B0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>5. Решения, принимаемые комиссией</w:t>
      </w:r>
    </w:p>
    <w:p w:rsidR="007074FB" w:rsidRPr="003C339D" w:rsidRDefault="007074FB" w:rsidP="00522B09">
      <w:pPr>
        <w:spacing w:after="0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> 5.1. Решения, принимаемые комиссией: определение стоимости подарка.</w:t>
      </w:r>
    </w:p>
    <w:p w:rsidR="007074FB" w:rsidRPr="003C339D" w:rsidRDefault="007074FB" w:rsidP="00522B09">
      <w:pPr>
        <w:spacing w:after="0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>5.2. Решение комиссии направляются лицу, получившему подарок.</w:t>
      </w:r>
    </w:p>
    <w:p w:rsidR="007074FB" w:rsidRPr="003C339D" w:rsidRDefault="007074FB" w:rsidP="00522B09">
      <w:pPr>
        <w:spacing w:after="0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> </w:t>
      </w:r>
    </w:p>
    <w:p w:rsidR="007074FB" w:rsidRPr="003C339D" w:rsidRDefault="007074FB" w:rsidP="00035C4F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> </w:t>
      </w:r>
    </w:p>
    <w:p w:rsidR="007074FB" w:rsidRPr="003C339D" w:rsidRDefault="007074FB" w:rsidP="00035C4F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> </w:t>
      </w:r>
    </w:p>
    <w:p w:rsidR="007074FB" w:rsidRDefault="007074FB" w:rsidP="00E7790E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> </w:t>
      </w:r>
    </w:p>
    <w:p w:rsidR="007074FB" w:rsidRPr="003C339D" w:rsidRDefault="007074FB" w:rsidP="00E7790E">
      <w:pPr>
        <w:spacing w:before="100" w:beforeAutospacing="1" w:after="100" w:afterAutospacing="1"/>
        <w:ind w:left="4180"/>
        <w:jc w:val="center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>Приложение 1 к Положению об оценочной комиссии для определения стоимости подарков, полученных муниципальными служащими администрации сельского поселения «деревня Рябцево»в связи с протокольным мероприятием, со служебной командировкой и с другим официальным мероприятием</w:t>
      </w:r>
    </w:p>
    <w:p w:rsidR="007074FB" w:rsidRPr="003C339D" w:rsidRDefault="007074FB" w:rsidP="00035C4F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> </w:t>
      </w:r>
    </w:p>
    <w:p w:rsidR="007074FB" w:rsidRPr="003C339D" w:rsidRDefault="007074FB" w:rsidP="00035C4F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3C339D">
        <w:rPr>
          <w:rFonts w:ascii="Times New Roman" w:hAnsi="Times New Roman"/>
          <w:b/>
          <w:bCs/>
          <w:sz w:val="24"/>
          <w:szCs w:val="24"/>
        </w:rPr>
        <w:t xml:space="preserve">СОСТАВ </w:t>
      </w:r>
    </w:p>
    <w:p w:rsidR="007074FB" w:rsidRPr="003C339D" w:rsidRDefault="007074FB" w:rsidP="00035C4F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b/>
          <w:bCs/>
          <w:sz w:val="24"/>
          <w:szCs w:val="24"/>
        </w:rPr>
        <w:t xml:space="preserve">оценочной комиссии для определения стоимости подарков, полученных муниципальными служащими администрации </w:t>
      </w:r>
      <w:r w:rsidRPr="003C339D">
        <w:rPr>
          <w:rFonts w:ascii="Times New Roman" w:hAnsi="Times New Roman"/>
          <w:b/>
          <w:sz w:val="24"/>
          <w:szCs w:val="24"/>
        </w:rPr>
        <w:t>сельского поселения «деревня Рябцево»</w:t>
      </w:r>
      <w:r w:rsidRPr="003C339D">
        <w:rPr>
          <w:rFonts w:ascii="Times New Roman" w:hAnsi="Times New Roman"/>
          <w:b/>
          <w:bCs/>
          <w:sz w:val="24"/>
          <w:szCs w:val="24"/>
        </w:rPr>
        <w:t xml:space="preserve"> в связи с протокольным мероприятием, со служебной командировкой и с другим официальным мероприятием</w:t>
      </w:r>
    </w:p>
    <w:p w:rsidR="007074FB" w:rsidRPr="003C339D" w:rsidRDefault="007074FB" w:rsidP="00035C4F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3C339D">
        <w:rPr>
          <w:rFonts w:ascii="Times New Roman" w:hAnsi="Times New Roman"/>
          <w:sz w:val="24"/>
          <w:szCs w:val="24"/>
        </w:rPr>
        <w:t> </w:t>
      </w:r>
    </w:p>
    <w:tbl>
      <w:tblPr>
        <w:tblW w:w="9506" w:type="dxa"/>
        <w:tblCellSpacing w:w="0" w:type="dxa"/>
        <w:tblCellMar>
          <w:left w:w="0" w:type="dxa"/>
          <w:right w:w="0" w:type="dxa"/>
        </w:tblCellMar>
        <w:tblLook w:val="00A0"/>
      </w:tblPr>
      <w:tblGrid>
        <w:gridCol w:w="3686"/>
        <w:gridCol w:w="5820"/>
      </w:tblGrid>
      <w:tr w:rsidR="007074FB" w:rsidRPr="003C339D" w:rsidTr="00E32075">
        <w:trPr>
          <w:tblCellSpacing w:w="0" w:type="dxa"/>
        </w:trPr>
        <w:tc>
          <w:tcPr>
            <w:tcW w:w="3686" w:type="dxa"/>
          </w:tcPr>
          <w:p w:rsidR="007074FB" w:rsidRPr="003C339D" w:rsidRDefault="007074FB" w:rsidP="00E320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Карнюшкина В.А.</w:t>
            </w:r>
          </w:p>
        </w:tc>
        <w:tc>
          <w:tcPr>
            <w:tcW w:w="5820" w:type="dxa"/>
          </w:tcPr>
          <w:p w:rsidR="007074FB" w:rsidRPr="003C339D" w:rsidRDefault="007074FB" w:rsidP="00522B0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C339D">
              <w:rPr>
                <w:rFonts w:ascii="Times New Roman" w:hAnsi="Times New Roman"/>
                <w:sz w:val="24"/>
                <w:szCs w:val="24"/>
              </w:rPr>
              <w:t>Глава администрации, председатель комиссии</w:t>
            </w:r>
          </w:p>
        </w:tc>
      </w:tr>
      <w:tr w:rsidR="007074FB" w:rsidRPr="003C339D" w:rsidTr="00E32075">
        <w:trPr>
          <w:tblCellSpacing w:w="0" w:type="dxa"/>
        </w:trPr>
        <w:tc>
          <w:tcPr>
            <w:tcW w:w="3686" w:type="dxa"/>
          </w:tcPr>
          <w:p w:rsidR="007074FB" w:rsidRPr="003C339D" w:rsidRDefault="007074FB" w:rsidP="00E320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074FB" w:rsidRPr="003C339D" w:rsidRDefault="007074FB" w:rsidP="00E320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0" w:type="dxa"/>
          </w:tcPr>
          <w:p w:rsidR="007074FB" w:rsidRPr="003C339D" w:rsidRDefault="007074FB" w:rsidP="00E320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4FB" w:rsidRPr="003C339D" w:rsidTr="00E32075">
        <w:trPr>
          <w:tblCellSpacing w:w="0" w:type="dxa"/>
        </w:trPr>
        <w:tc>
          <w:tcPr>
            <w:tcW w:w="3686" w:type="dxa"/>
          </w:tcPr>
          <w:p w:rsidR="007074FB" w:rsidRPr="003C339D" w:rsidRDefault="007074FB" w:rsidP="00E320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Федюкова Е.В.</w:t>
            </w:r>
          </w:p>
          <w:p w:rsidR="007074FB" w:rsidRPr="003C339D" w:rsidRDefault="007074FB" w:rsidP="00E320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C33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20" w:type="dxa"/>
          </w:tcPr>
          <w:p w:rsidR="007074FB" w:rsidRPr="003C339D" w:rsidRDefault="007074FB" w:rsidP="00E320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сельского поселения</w:t>
            </w:r>
            <w:r w:rsidRPr="003C339D">
              <w:rPr>
                <w:rFonts w:ascii="Times New Roman" w:hAnsi="Times New Roman"/>
                <w:sz w:val="24"/>
                <w:szCs w:val="24"/>
              </w:rPr>
              <w:t>, зам. председателя комиссии</w:t>
            </w:r>
          </w:p>
          <w:p w:rsidR="007074FB" w:rsidRPr="003C339D" w:rsidRDefault="007074FB" w:rsidP="00E320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074FB" w:rsidRPr="003C339D" w:rsidRDefault="007074FB" w:rsidP="00E320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4FB" w:rsidRPr="003C339D" w:rsidTr="00E32075">
        <w:trPr>
          <w:tblCellSpacing w:w="0" w:type="dxa"/>
        </w:trPr>
        <w:tc>
          <w:tcPr>
            <w:tcW w:w="3686" w:type="dxa"/>
          </w:tcPr>
          <w:p w:rsidR="007074FB" w:rsidRPr="003C339D" w:rsidRDefault="007074FB" w:rsidP="00E320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C339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7074FB" w:rsidRPr="003C339D" w:rsidRDefault="007074FB" w:rsidP="00E320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C339D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5820" w:type="dxa"/>
          </w:tcPr>
          <w:p w:rsidR="007074FB" w:rsidRPr="003C339D" w:rsidRDefault="007074FB" w:rsidP="00E320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C339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7074FB" w:rsidRPr="003C339D" w:rsidRDefault="007074FB" w:rsidP="00E320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C339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074FB" w:rsidRPr="003C339D" w:rsidTr="00E32075">
        <w:trPr>
          <w:tblCellSpacing w:w="0" w:type="dxa"/>
        </w:trPr>
        <w:tc>
          <w:tcPr>
            <w:tcW w:w="3686" w:type="dxa"/>
          </w:tcPr>
          <w:p w:rsidR="007074FB" w:rsidRPr="003C339D" w:rsidRDefault="007074FB" w:rsidP="00E320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0" w:type="dxa"/>
          </w:tcPr>
          <w:p w:rsidR="007074FB" w:rsidRPr="003C339D" w:rsidRDefault="007074FB" w:rsidP="00E320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4FB" w:rsidRPr="003C339D" w:rsidTr="00E32075">
        <w:trPr>
          <w:tblCellSpacing w:w="0" w:type="dxa"/>
        </w:trPr>
        <w:tc>
          <w:tcPr>
            <w:tcW w:w="3686" w:type="dxa"/>
          </w:tcPr>
          <w:p w:rsidR="007074FB" w:rsidRPr="003C339D" w:rsidRDefault="007074FB" w:rsidP="00E320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C339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Щербакова В.Л.</w:t>
            </w:r>
          </w:p>
        </w:tc>
        <w:tc>
          <w:tcPr>
            <w:tcW w:w="5820" w:type="dxa"/>
          </w:tcPr>
          <w:p w:rsidR="007074FB" w:rsidRPr="003C339D" w:rsidRDefault="007074FB" w:rsidP="00522B0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C339D">
              <w:rPr>
                <w:rFonts w:ascii="Times New Roman" w:hAnsi="Times New Roman"/>
                <w:sz w:val="24"/>
                <w:szCs w:val="24"/>
              </w:rPr>
              <w:t>депутат сельского поселения «деревня Рябцево»</w:t>
            </w:r>
          </w:p>
        </w:tc>
      </w:tr>
      <w:tr w:rsidR="007074FB" w:rsidRPr="003C339D" w:rsidTr="00E32075">
        <w:trPr>
          <w:tblCellSpacing w:w="0" w:type="dxa"/>
        </w:trPr>
        <w:tc>
          <w:tcPr>
            <w:tcW w:w="3686" w:type="dxa"/>
          </w:tcPr>
          <w:p w:rsidR="007074FB" w:rsidRPr="003C339D" w:rsidRDefault="007074FB" w:rsidP="00E320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0" w:type="dxa"/>
          </w:tcPr>
          <w:p w:rsidR="007074FB" w:rsidRPr="003C339D" w:rsidRDefault="007074FB" w:rsidP="00E320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4FB" w:rsidRPr="003C339D" w:rsidTr="00E32075">
        <w:trPr>
          <w:tblCellSpacing w:w="0" w:type="dxa"/>
        </w:trPr>
        <w:tc>
          <w:tcPr>
            <w:tcW w:w="3686" w:type="dxa"/>
          </w:tcPr>
          <w:p w:rsidR="007074FB" w:rsidRPr="003C339D" w:rsidRDefault="007074FB" w:rsidP="00E320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C339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Волкова Л.И</w:t>
            </w:r>
          </w:p>
        </w:tc>
        <w:tc>
          <w:tcPr>
            <w:tcW w:w="5820" w:type="dxa"/>
          </w:tcPr>
          <w:p w:rsidR="007074FB" w:rsidRPr="003C339D" w:rsidRDefault="007074FB" w:rsidP="00E320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C339D">
              <w:rPr>
                <w:rFonts w:ascii="Times New Roman" w:hAnsi="Times New Roman"/>
                <w:sz w:val="24"/>
                <w:szCs w:val="24"/>
              </w:rPr>
              <w:t xml:space="preserve">депутат сельского поселения « деревня Рябцево» </w:t>
            </w:r>
          </w:p>
        </w:tc>
      </w:tr>
      <w:tr w:rsidR="007074FB" w:rsidRPr="003C339D" w:rsidTr="00E32075">
        <w:trPr>
          <w:tblCellSpacing w:w="0" w:type="dxa"/>
        </w:trPr>
        <w:tc>
          <w:tcPr>
            <w:tcW w:w="3686" w:type="dxa"/>
          </w:tcPr>
          <w:p w:rsidR="007074FB" w:rsidRPr="003C339D" w:rsidRDefault="007074FB" w:rsidP="00E320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C339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7074FB" w:rsidRPr="003C339D" w:rsidRDefault="007074FB" w:rsidP="00E320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C339D"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5820" w:type="dxa"/>
          </w:tcPr>
          <w:p w:rsidR="007074FB" w:rsidRPr="003C339D" w:rsidRDefault="007074FB" w:rsidP="00E320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74FB" w:rsidRPr="003C339D" w:rsidRDefault="007074FB" w:rsidP="00035C4F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</w:p>
    <w:p w:rsidR="007074FB" w:rsidRPr="003C339D" w:rsidRDefault="007074FB" w:rsidP="00E353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074FB" w:rsidRPr="003C339D" w:rsidRDefault="007074FB" w:rsidP="00E353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074FB" w:rsidRPr="003C339D" w:rsidRDefault="007074FB" w:rsidP="00E353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074FB" w:rsidRPr="003C339D" w:rsidRDefault="007074FB" w:rsidP="00E353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074FB" w:rsidRPr="003C339D" w:rsidRDefault="007074FB" w:rsidP="00E353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074FB" w:rsidRPr="003C339D" w:rsidRDefault="007074FB" w:rsidP="00E353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sectPr w:rsidR="007074FB" w:rsidRPr="003C339D" w:rsidSect="00404096">
      <w:pgSz w:w="11906" w:h="16838"/>
      <w:pgMar w:top="1077" w:right="851" w:bottom="107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1B7"/>
    <w:multiLevelType w:val="hybridMultilevel"/>
    <w:tmpl w:val="D57A6374"/>
    <w:lvl w:ilvl="0" w:tplc="06AE9B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8754C7"/>
    <w:multiLevelType w:val="hybridMultilevel"/>
    <w:tmpl w:val="53324032"/>
    <w:lvl w:ilvl="0" w:tplc="B3BE02F8">
      <w:start w:val="1"/>
      <w:numFmt w:val="decimal"/>
      <w:lvlText w:val="%1."/>
      <w:lvlJc w:val="left"/>
      <w:pPr>
        <w:ind w:left="145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71C71A0"/>
    <w:multiLevelType w:val="hybridMultilevel"/>
    <w:tmpl w:val="931E5AF8"/>
    <w:lvl w:ilvl="0" w:tplc="2DC412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E9A5CCF"/>
    <w:multiLevelType w:val="hybridMultilevel"/>
    <w:tmpl w:val="5CA832B4"/>
    <w:lvl w:ilvl="0" w:tplc="06AE9B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F3A46A0"/>
    <w:multiLevelType w:val="hybridMultilevel"/>
    <w:tmpl w:val="532E878C"/>
    <w:lvl w:ilvl="0" w:tplc="507402C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56EB4179"/>
    <w:multiLevelType w:val="hybridMultilevel"/>
    <w:tmpl w:val="F15CF8A8"/>
    <w:lvl w:ilvl="0" w:tplc="06AE9B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5CFB577C"/>
    <w:multiLevelType w:val="hybridMultilevel"/>
    <w:tmpl w:val="F3ACCFB2"/>
    <w:lvl w:ilvl="0" w:tplc="06AE9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89724E"/>
    <w:multiLevelType w:val="hybridMultilevel"/>
    <w:tmpl w:val="D5A83836"/>
    <w:lvl w:ilvl="0" w:tplc="06AE9B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5115E49"/>
    <w:multiLevelType w:val="hybridMultilevel"/>
    <w:tmpl w:val="D56AD42E"/>
    <w:lvl w:ilvl="0" w:tplc="06AE9B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24B5"/>
    <w:rsid w:val="00035C4F"/>
    <w:rsid w:val="00054710"/>
    <w:rsid w:val="000756E6"/>
    <w:rsid w:val="00083157"/>
    <w:rsid w:val="000906BF"/>
    <w:rsid w:val="000D295E"/>
    <w:rsid w:val="000D6A83"/>
    <w:rsid w:val="000E016C"/>
    <w:rsid w:val="000E24B5"/>
    <w:rsid w:val="000F370E"/>
    <w:rsid w:val="000F5CC5"/>
    <w:rsid w:val="00105C31"/>
    <w:rsid w:val="0011716B"/>
    <w:rsid w:val="00121706"/>
    <w:rsid w:val="00131A9C"/>
    <w:rsid w:val="001375E6"/>
    <w:rsid w:val="00147359"/>
    <w:rsid w:val="00165B0F"/>
    <w:rsid w:val="0019094D"/>
    <w:rsid w:val="0019551A"/>
    <w:rsid w:val="001B4D24"/>
    <w:rsid w:val="001C1E47"/>
    <w:rsid w:val="001D78A5"/>
    <w:rsid w:val="001E58C0"/>
    <w:rsid w:val="001F507C"/>
    <w:rsid w:val="001F57F3"/>
    <w:rsid w:val="002244BB"/>
    <w:rsid w:val="00235422"/>
    <w:rsid w:val="00240EFB"/>
    <w:rsid w:val="00243601"/>
    <w:rsid w:val="00244A59"/>
    <w:rsid w:val="00251C16"/>
    <w:rsid w:val="00261FD0"/>
    <w:rsid w:val="002626E0"/>
    <w:rsid w:val="00286739"/>
    <w:rsid w:val="0028781F"/>
    <w:rsid w:val="002937A3"/>
    <w:rsid w:val="002A3E50"/>
    <w:rsid w:val="00302DE7"/>
    <w:rsid w:val="003064B4"/>
    <w:rsid w:val="003120AA"/>
    <w:rsid w:val="00313050"/>
    <w:rsid w:val="003212E4"/>
    <w:rsid w:val="003232EC"/>
    <w:rsid w:val="00326E34"/>
    <w:rsid w:val="00335450"/>
    <w:rsid w:val="003403B5"/>
    <w:rsid w:val="00342373"/>
    <w:rsid w:val="00353941"/>
    <w:rsid w:val="0037624A"/>
    <w:rsid w:val="003C339D"/>
    <w:rsid w:val="003C7F32"/>
    <w:rsid w:val="003D1B77"/>
    <w:rsid w:val="003F21B2"/>
    <w:rsid w:val="003F47B9"/>
    <w:rsid w:val="004000C4"/>
    <w:rsid w:val="00400384"/>
    <w:rsid w:val="00404096"/>
    <w:rsid w:val="00405FE5"/>
    <w:rsid w:val="00426ED9"/>
    <w:rsid w:val="004309C2"/>
    <w:rsid w:val="00436058"/>
    <w:rsid w:val="004B1838"/>
    <w:rsid w:val="004C020A"/>
    <w:rsid w:val="004C1E9F"/>
    <w:rsid w:val="004E30BC"/>
    <w:rsid w:val="004E5A27"/>
    <w:rsid w:val="00522B09"/>
    <w:rsid w:val="005247B3"/>
    <w:rsid w:val="00530D8F"/>
    <w:rsid w:val="005770F3"/>
    <w:rsid w:val="00582243"/>
    <w:rsid w:val="005A317C"/>
    <w:rsid w:val="005A3217"/>
    <w:rsid w:val="005A538C"/>
    <w:rsid w:val="005C1829"/>
    <w:rsid w:val="005C7929"/>
    <w:rsid w:val="005D7BF3"/>
    <w:rsid w:val="005E1316"/>
    <w:rsid w:val="005F69AC"/>
    <w:rsid w:val="00600148"/>
    <w:rsid w:val="00606A5A"/>
    <w:rsid w:val="006507B8"/>
    <w:rsid w:val="0065341B"/>
    <w:rsid w:val="0065573D"/>
    <w:rsid w:val="0066754A"/>
    <w:rsid w:val="006B3A5F"/>
    <w:rsid w:val="006C2241"/>
    <w:rsid w:val="006D646E"/>
    <w:rsid w:val="006E36A9"/>
    <w:rsid w:val="006E4123"/>
    <w:rsid w:val="006E526B"/>
    <w:rsid w:val="007053AA"/>
    <w:rsid w:val="007074FB"/>
    <w:rsid w:val="007105EC"/>
    <w:rsid w:val="00712F5F"/>
    <w:rsid w:val="00716035"/>
    <w:rsid w:val="0073436B"/>
    <w:rsid w:val="00737D98"/>
    <w:rsid w:val="0074066A"/>
    <w:rsid w:val="0075034B"/>
    <w:rsid w:val="0075532C"/>
    <w:rsid w:val="00761C33"/>
    <w:rsid w:val="00765215"/>
    <w:rsid w:val="0078152C"/>
    <w:rsid w:val="007912AF"/>
    <w:rsid w:val="007A327F"/>
    <w:rsid w:val="007A41A1"/>
    <w:rsid w:val="007B096A"/>
    <w:rsid w:val="007B0BDE"/>
    <w:rsid w:val="007B2C9C"/>
    <w:rsid w:val="007D29F5"/>
    <w:rsid w:val="007E2297"/>
    <w:rsid w:val="007F1E78"/>
    <w:rsid w:val="00811F97"/>
    <w:rsid w:val="00814B7C"/>
    <w:rsid w:val="008315CF"/>
    <w:rsid w:val="00844829"/>
    <w:rsid w:val="00861EE7"/>
    <w:rsid w:val="00875A90"/>
    <w:rsid w:val="00890984"/>
    <w:rsid w:val="00894885"/>
    <w:rsid w:val="008F6BEE"/>
    <w:rsid w:val="00905BF1"/>
    <w:rsid w:val="00951546"/>
    <w:rsid w:val="009754A7"/>
    <w:rsid w:val="00981511"/>
    <w:rsid w:val="009B6760"/>
    <w:rsid w:val="009C1771"/>
    <w:rsid w:val="009C50F4"/>
    <w:rsid w:val="00A07FDE"/>
    <w:rsid w:val="00A11A4B"/>
    <w:rsid w:val="00A15D49"/>
    <w:rsid w:val="00A24431"/>
    <w:rsid w:val="00A33C1F"/>
    <w:rsid w:val="00A61EC6"/>
    <w:rsid w:val="00A7492F"/>
    <w:rsid w:val="00AA5822"/>
    <w:rsid w:val="00AB2DEC"/>
    <w:rsid w:val="00AB3F27"/>
    <w:rsid w:val="00AD7FD7"/>
    <w:rsid w:val="00AE1DA0"/>
    <w:rsid w:val="00AE6D4A"/>
    <w:rsid w:val="00AF5CFE"/>
    <w:rsid w:val="00AF6E49"/>
    <w:rsid w:val="00B20E0B"/>
    <w:rsid w:val="00B40DA2"/>
    <w:rsid w:val="00B41A56"/>
    <w:rsid w:val="00B80284"/>
    <w:rsid w:val="00B81117"/>
    <w:rsid w:val="00B946D5"/>
    <w:rsid w:val="00B95FBA"/>
    <w:rsid w:val="00BA2FC8"/>
    <w:rsid w:val="00BA451E"/>
    <w:rsid w:val="00BA54D4"/>
    <w:rsid w:val="00BA6427"/>
    <w:rsid w:val="00BB45FF"/>
    <w:rsid w:val="00BB6947"/>
    <w:rsid w:val="00BD1EC2"/>
    <w:rsid w:val="00BD2598"/>
    <w:rsid w:val="00C009B0"/>
    <w:rsid w:val="00C15AAD"/>
    <w:rsid w:val="00C42386"/>
    <w:rsid w:val="00C467E7"/>
    <w:rsid w:val="00C845C4"/>
    <w:rsid w:val="00CB08A4"/>
    <w:rsid w:val="00CC0FB7"/>
    <w:rsid w:val="00CE6814"/>
    <w:rsid w:val="00D00A59"/>
    <w:rsid w:val="00D0690B"/>
    <w:rsid w:val="00D0728C"/>
    <w:rsid w:val="00D43DCE"/>
    <w:rsid w:val="00D4709A"/>
    <w:rsid w:val="00D52708"/>
    <w:rsid w:val="00D5466A"/>
    <w:rsid w:val="00D71F9C"/>
    <w:rsid w:val="00D776C0"/>
    <w:rsid w:val="00D80018"/>
    <w:rsid w:val="00D85F47"/>
    <w:rsid w:val="00D95AB9"/>
    <w:rsid w:val="00DB11AF"/>
    <w:rsid w:val="00DB593B"/>
    <w:rsid w:val="00DC00F7"/>
    <w:rsid w:val="00DE1C79"/>
    <w:rsid w:val="00DF5BAB"/>
    <w:rsid w:val="00E101BC"/>
    <w:rsid w:val="00E32075"/>
    <w:rsid w:val="00E34FE1"/>
    <w:rsid w:val="00E35349"/>
    <w:rsid w:val="00E5268B"/>
    <w:rsid w:val="00E64BED"/>
    <w:rsid w:val="00E72986"/>
    <w:rsid w:val="00E753FA"/>
    <w:rsid w:val="00E7790E"/>
    <w:rsid w:val="00E8067B"/>
    <w:rsid w:val="00E850BF"/>
    <w:rsid w:val="00EB2030"/>
    <w:rsid w:val="00EC4744"/>
    <w:rsid w:val="00EC5BE6"/>
    <w:rsid w:val="00ED1962"/>
    <w:rsid w:val="00ED2406"/>
    <w:rsid w:val="00ED3085"/>
    <w:rsid w:val="00ED686A"/>
    <w:rsid w:val="00EE2EAE"/>
    <w:rsid w:val="00EE6046"/>
    <w:rsid w:val="00EE6426"/>
    <w:rsid w:val="00F02631"/>
    <w:rsid w:val="00F11A98"/>
    <w:rsid w:val="00F245B3"/>
    <w:rsid w:val="00F26339"/>
    <w:rsid w:val="00F377F8"/>
    <w:rsid w:val="00F37E99"/>
    <w:rsid w:val="00F50FD0"/>
    <w:rsid w:val="00F51727"/>
    <w:rsid w:val="00F550D7"/>
    <w:rsid w:val="00F8643A"/>
    <w:rsid w:val="00F94783"/>
    <w:rsid w:val="00FA0E85"/>
    <w:rsid w:val="00FB58D3"/>
    <w:rsid w:val="00FC6EAF"/>
    <w:rsid w:val="00FF0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FC8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753FA"/>
    <w:pPr>
      <w:keepNext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  <w:outlineLvl w:val="0"/>
    </w:pPr>
    <w:rPr>
      <w:rFonts w:ascii="Times New Roman" w:hAnsi="Times New Roman"/>
      <w:sz w:val="27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753F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A2FC8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BA2FC8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table" w:customStyle="1" w:styleId="1">
    <w:name w:val="Сетка таблицы1"/>
    <w:uiPriority w:val="99"/>
    <w:rsid w:val="00BA2FC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A2FC8"/>
    <w:pPr>
      <w:ind w:left="720"/>
      <w:contextualSpacing/>
    </w:pPr>
  </w:style>
  <w:style w:type="table" w:styleId="TableGrid">
    <w:name w:val="Table Grid"/>
    <w:basedOn w:val="TableNormal"/>
    <w:uiPriority w:val="99"/>
    <w:rsid w:val="00BA2FC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6001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4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0DA2"/>
    <w:rPr>
      <w:rFonts w:ascii="Tahoma" w:hAnsi="Tahoma" w:cs="Tahoma"/>
      <w:sz w:val="16"/>
      <w:szCs w:val="16"/>
      <w:lang w:eastAsia="ru-RU"/>
    </w:rPr>
  </w:style>
  <w:style w:type="paragraph" w:styleId="Caption">
    <w:name w:val="caption"/>
    <w:basedOn w:val="Normal"/>
    <w:next w:val="Normal"/>
    <w:uiPriority w:val="99"/>
    <w:qFormat/>
    <w:rsid w:val="001D78A5"/>
    <w:pPr>
      <w:framePr w:w="9639" w:h="3402" w:hSpace="113" w:vSpace="113" w:wrap="around" w:vAnchor="page" w:hAnchor="page" w:x="1419" w:y="852" w:anchorLock="1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before="120" w:after="0" w:line="240" w:lineRule="atLeast"/>
      <w:jc w:val="center"/>
    </w:pPr>
    <w:rPr>
      <w:rFonts w:ascii="Times New Roman" w:hAnsi="Times New Roman"/>
      <w:b/>
      <w:sz w:val="56"/>
      <w:szCs w:val="20"/>
    </w:rPr>
  </w:style>
  <w:style w:type="character" w:styleId="Hyperlink">
    <w:name w:val="Hyperlink"/>
    <w:basedOn w:val="DefaultParagraphFont"/>
    <w:uiPriority w:val="99"/>
    <w:rsid w:val="00DF5BAB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5A317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itle">
    <w:name w:val="Title"/>
    <w:basedOn w:val="Normal"/>
    <w:link w:val="TitleChar"/>
    <w:uiPriority w:val="99"/>
    <w:qFormat/>
    <w:rsid w:val="00E753FA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E753FA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18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a.perm.ru/index.php?option=com_content&amp;view=article&amp;id=1742:-363--27052014---------------------------&amp;catid=172:-2014&amp;Itemid=186" TargetMode="External"/><Relationship Id="rId13" Type="http://schemas.openxmlformats.org/officeDocument/2006/relationships/hyperlink" Target="consultantplus://offline/ref=E5B8192C87F0934262449CA091234F1B317171C21EC12606C3309C6CEBuCK0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a.perm.ru/index.php?option=com_content&amp;view=article&amp;id=1742:-363--27052014---------------------------&amp;catid=172:-2014&amp;Itemid=186" TargetMode="External"/><Relationship Id="rId12" Type="http://schemas.openxmlformats.org/officeDocument/2006/relationships/hyperlink" Target="http://osa.perm.ru/index.php?option=com_content&amp;view=article&amp;id=1742:-363--27052014---------------------------&amp;catid=172:-2014&amp;Itemid=1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a.perm.ru/index.php?option=com_content&amp;view=article&amp;id=1742:-363--27052014---------------------------&amp;catid=172:-2014&amp;Itemid=186" TargetMode="External"/><Relationship Id="rId11" Type="http://schemas.openxmlformats.org/officeDocument/2006/relationships/hyperlink" Target="http://osa.perm.ru/index.php?option=com_content&amp;view=article&amp;id=1742:-363--27052014---------------------------&amp;catid=172:-2014&amp;Itemid=186" TargetMode="External"/><Relationship Id="rId5" Type="http://schemas.openxmlformats.org/officeDocument/2006/relationships/hyperlink" Target="http://osa.perm.ru/index.php?option=com_content&amp;view=article&amp;id=1742:-363--27052014---------------------------&amp;catid=172:-2014&amp;Itemid=18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osa.perm.ru/index.php?option=com_content&amp;view=article&amp;id=1742:-363--27052014---------------------------&amp;catid=172:-2014&amp;Itemid=1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a.perm.ru/index.php?option=com_content&amp;view=article&amp;id=1742:-363--27052014---------------------------&amp;catid=172:-2014&amp;Itemid=18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14</Pages>
  <Words>3428</Words>
  <Characters>19544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КАЛУЖСКАЯ ОБЛАСТЬ</dc:title>
  <dc:subject/>
  <dc:creator>Kostin IV.</dc:creator>
  <cp:keywords/>
  <dc:description/>
  <cp:lastModifiedBy>Бухгалтер</cp:lastModifiedBy>
  <cp:revision>6</cp:revision>
  <cp:lastPrinted>2018-03-29T07:27:00Z</cp:lastPrinted>
  <dcterms:created xsi:type="dcterms:W3CDTF">2018-03-28T13:16:00Z</dcterms:created>
  <dcterms:modified xsi:type="dcterms:W3CDTF">2018-03-29T07:29:00Z</dcterms:modified>
</cp:coreProperties>
</file>