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E0" w:rsidRPr="001C4B69" w:rsidRDefault="00B112E0" w:rsidP="00303F03">
      <w:pPr>
        <w:pStyle w:val="Title"/>
      </w:pPr>
      <w:r w:rsidRPr="001C4B69">
        <w:t>КАЛУЖСКАЯ ОБЛАСТЬ</w:t>
      </w:r>
    </w:p>
    <w:p w:rsidR="00B112E0" w:rsidRPr="001C4B69" w:rsidRDefault="00B112E0" w:rsidP="00303F03">
      <w:pPr>
        <w:pStyle w:val="Title"/>
      </w:pPr>
      <w:r w:rsidRPr="001C4B69">
        <w:t>МАЛОЯРОСЛАВЕЦКИЙ РАЙОН</w:t>
      </w:r>
    </w:p>
    <w:p w:rsidR="00B112E0" w:rsidRPr="001C4B69" w:rsidRDefault="00B112E0" w:rsidP="00303F03">
      <w:pPr>
        <w:pStyle w:val="Title"/>
      </w:pPr>
      <w:r w:rsidRPr="001C4B69">
        <w:t>АДМИНИСТРАЦИЯ СЕЛЬСКОГО ПОСЕЛЕНИЯ</w:t>
      </w:r>
    </w:p>
    <w:p w:rsidR="00B112E0" w:rsidRPr="001C4B69" w:rsidRDefault="00B112E0" w:rsidP="00303F03">
      <w:pPr>
        <w:pStyle w:val="Title"/>
        <w:pBdr>
          <w:bottom w:val="single" w:sz="4" w:space="1" w:color="auto"/>
        </w:pBdr>
      </w:pPr>
      <w:r w:rsidRPr="001C4B69">
        <w:t>«</w:t>
      </w:r>
      <w:r>
        <w:t>ДЕРЕВНЯ РЯБЦЕВО»</w:t>
      </w:r>
    </w:p>
    <w:p w:rsidR="00B112E0" w:rsidRPr="001C4B69" w:rsidRDefault="00B112E0" w:rsidP="00303F03">
      <w:pPr>
        <w:pStyle w:val="Title"/>
      </w:pPr>
    </w:p>
    <w:p w:rsidR="00B112E0" w:rsidRPr="001C4B69" w:rsidRDefault="00B112E0" w:rsidP="00303F03">
      <w:pPr>
        <w:pStyle w:val="Title"/>
      </w:pPr>
      <w:r w:rsidRPr="001C4B69">
        <w:t>ПОСТАНОВЛЕНИЕ</w:t>
      </w:r>
    </w:p>
    <w:p w:rsidR="00B112E0" w:rsidRPr="000A6A47" w:rsidRDefault="00B112E0" w:rsidP="00303F03">
      <w:pPr>
        <w:pStyle w:val="Title"/>
      </w:pPr>
    </w:p>
    <w:p w:rsidR="00B112E0" w:rsidRPr="000A6A47" w:rsidRDefault="00B112E0" w:rsidP="00303F03">
      <w:pPr>
        <w:pStyle w:val="Title"/>
        <w:rPr>
          <w:u w:val="single"/>
        </w:rPr>
      </w:pPr>
      <w:r w:rsidRPr="000A6A47">
        <w:t xml:space="preserve">   От </w:t>
      </w:r>
      <w:r w:rsidRPr="000A6A47">
        <w:rPr>
          <w:u w:val="single"/>
        </w:rPr>
        <w:t xml:space="preserve"> 06  мая  2020 года</w:t>
      </w:r>
      <w:r w:rsidRPr="000A6A47">
        <w:t xml:space="preserve">                                                                           №  </w:t>
      </w:r>
      <w:r w:rsidRPr="000A6A47">
        <w:rPr>
          <w:u w:val="single"/>
        </w:rPr>
        <w:t>12</w:t>
      </w:r>
    </w:p>
    <w:p w:rsidR="00B112E0" w:rsidRPr="000A6A47" w:rsidRDefault="00B112E0" w:rsidP="00201522">
      <w:pPr>
        <w:spacing w:after="0"/>
        <w:rPr>
          <w:rFonts w:ascii="Times New Roman" w:hAnsi="Times New Roman"/>
          <w:sz w:val="26"/>
          <w:szCs w:val="26"/>
        </w:rPr>
      </w:pPr>
    </w:p>
    <w:p w:rsidR="00B112E0" w:rsidRPr="000A6A47" w:rsidRDefault="00B112E0" w:rsidP="00E328A4">
      <w:pPr>
        <w:spacing w:after="0"/>
        <w:ind w:right="4819"/>
        <w:rPr>
          <w:rFonts w:ascii="Times New Roman" w:hAnsi="Times New Roman"/>
          <w:sz w:val="26"/>
          <w:szCs w:val="26"/>
        </w:rPr>
      </w:pPr>
      <w:r w:rsidRPr="000A6A47">
        <w:rPr>
          <w:rFonts w:ascii="Times New Roman" w:hAnsi="Times New Roman"/>
          <w:sz w:val="26"/>
          <w:szCs w:val="26"/>
        </w:rPr>
        <w:t>Об утверждении Положения о порядке формирования перечня налоговых расходов и оценки налоговых расходов муниципального образования сельского поселения «деревня Рябцево»</w:t>
      </w:r>
    </w:p>
    <w:p w:rsidR="00B112E0" w:rsidRPr="000A6A47" w:rsidRDefault="00B112E0" w:rsidP="0030071B">
      <w:pPr>
        <w:spacing w:after="0"/>
        <w:ind w:firstLine="851"/>
        <w:rPr>
          <w:rFonts w:ascii="Times New Roman" w:hAnsi="Times New Roman"/>
          <w:sz w:val="26"/>
          <w:szCs w:val="26"/>
        </w:rPr>
      </w:pPr>
    </w:p>
    <w:p w:rsidR="00B112E0" w:rsidRPr="000A6A47" w:rsidRDefault="00B112E0" w:rsidP="00201522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0A6A47">
        <w:rPr>
          <w:rFonts w:ascii="Times New Roman" w:hAnsi="Times New Roman"/>
          <w:sz w:val="26"/>
          <w:szCs w:val="26"/>
        </w:rPr>
        <w:t>В целях реализации положений статьи 174.3 Бюджетного кодекса Российской Федерации, постановления Правительства Российской Федерации от 02.06.2019 № 796 «Об общих требованиях к оценке налоговых расходов субъектов Российской Федерации и муниципальных образований», постановления Правительства Калужской области от 06.02.2020 № 70 «Об утверждении Положения о порядке оценки налоговых расходов Калужской области», администрация муниципального образования сельского поселения «деревня Рябцево»</w:t>
      </w:r>
    </w:p>
    <w:p w:rsidR="00B112E0" w:rsidRPr="000A6A47" w:rsidRDefault="00B112E0" w:rsidP="0020152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A6A47">
        <w:rPr>
          <w:rFonts w:ascii="Times New Roman" w:hAnsi="Times New Roman"/>
          <w:b/>
          <w:sz w:val="26"/>
          <w:szCs w:val="26"/>
        </w:rPr>
        <w:t>ПОСТАНОВЛЯЕТ:</w:t>
      </w:r>
    </w:p>
    <w:p w:rsidR="00B112E0" w:rsidRPr="000A6A47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A47">
        <w:rPr>
          <w:rFonts w:ascii="Times New Roman" w:hAnsi="Times New Roman"/>
          <w:sz w:val="26"/>
          <w:szCs w:val="26"/>
        </w:rPr>
        <w:t>1. Утвердить Положение о порядке формирования перечня налоговых расходов и оценки налоговых расходов муниципального образования сельского поселения «деревня Рябцево» согласно приложению к настоящему Постановлению.</w:t>
      </w:r>
    </w:p>
    <w:p w:rsidR="00B112E0" w:rsidRPr="000A6A47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A47">
        <w:rPr>
          <w:rFonts w:ascii="Times New Roman" w:hAnsi="Times New Roman"/>
          <w:sz w:val="26"/>
          <w:szCs w:val="26"/>
        </w:rPr>
        <w:t xml:space="preserve">2.Настоящее Постановление вступает в силу после опубликования (обнародования) и подлежит размещению на официальном сайте сельского поселения «деревня Рябцево». </w:t>
      </w:r>
    </w:p>
    <w:p w:rsidR="00B112E0" w:rsidRPr="000A6A47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112E0" w:rsidRPr="000A6A47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112E0" w:rsidRPr="000A6A47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112E0" w:rsidRPr="000A6A47" w:rsidRDefault="00B112E0" w:rsidP="00E328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A47">
        <w:rPr>
          <w:rFonts w:ascii="Times New Roman" w:hAnsi="Times New Roman"/>
          <w:sz w:val="26"/>
          <w:szCs w:val="26"/>
        </w:rPr>
        <w:t>Глава администрации сельского</w:t>
      </w:r>
    </w:p>
    <w:p w:rsidR="00B112E0" w:rsidRDefault="00B112E0" w:rsidP="00E328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A47">
        <w:rPr>
          <w:rFonts w:ascii="Times New Roman" w:hAnsi="Times New Roman"/>
          <w:sz w:val="26"/>
          <w:szCs w:val="26"/>
        </w:rPr>
        <w:t>поселения «деревня Рябцево»                                               В.А. Карнюшкина</w:t>
      </w:r>
      <w:r w:rsidRPr="000A6A47">
        <w:rPr>
          <w:rFonts w:ascii="Times New Roman" w:hAnsi="Times New Roman"/>
          <w:sz w:val="26"/>
          <w:szCs w:val="26"/>
        </w:rPr>
        <w:br w:type="page"/>
      </w:r>
    </w:p>
    <w:p w:rsidR="00B112E0" w:rsidRDefault="00B112E0" w:rsidP="003C65D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112E0" w:rsidRPr="00253D64" w:rsidRDefault="00B112E0" w:rsidP="0030071B">
      <w:pPr>
        <w:spacing w:after="0"/>
        <w:ind w:left="5159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Утвержден</w:t>
      </w:r>
    </w:p>
    <w:p w:rsidR="00B112E0" w:rsidRPr="006528AF" w:rsidRDefault="00B112E0" w:rsidP="00AB2D97">
      <w:pPr>
        <w:spacing w:after="0"/>
        <w:ind w:left="5159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B112E0" w:rsidRPr="00253D64" w:rsidRDefault="00B112E0" w:rsidP="00AB2D97">
      <w:pPr>
        <w:spacing w:after="0"/>
        <w:ind w:left="5159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sz w:val="26"/>
          <w:szCs w:val="26"/>
        </w:rPr>
        <w:t>сельского поселения «</w:t>
      </w:r>
      <w:r>
        <w:rPr>
          <w:rFonts w:ascii="Times New Roman" w:hAnsi="Times New Roman"/>
          <w:sz w:val="26"/>
          <w:szCs w:val="26"/>
        </w:rPr>
        <w:t xml:space="preserve">деревня Рябцево </w:t>
      </w:r>
      <w:r w:rsidRPr="006528AF">
        <w:rPr>
          <w:rFonts w:ascii="Times New Roman" w:hAnsi="Times New Roman"/>
          <w:sz w:val="26"/>
          <w:szCs w:val="26"/>
        </w:rPr>
        <w:t>»</w:t>
      </w:r>
    </w:p>
    <w:p w:rsidR="00B112E0" w:rsidRPr="00253D64" w:rsidRDefault="00B112E0" w:rsidP="00AB2D97">
      <w:pPr>
        <w:spacing w:after="0"/>
        <w:ind w:left="5159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25.05.</w:t>
      </w:r>
      <w:r w:rsidRPr="00253D64">
        <w:rPr>
          <w:rFonts w:ascii="Times New Roman" w:hAnsi="Times New Roman"/>
          <w:sz w:val="26"/>
          <w:szCs w:val="26"/>
        </w:rPr>
        <w:t xml:space="preserve"> 2020 № </w:t>
      </w:r>
      <w:r>
        <w:rPr>
          <w:rFonts w:ascii="Times New Roman" w:hAnsi="Times New Roman"/>
          <w:sz w:val="26"/>
          <w:szCs w:val="26"/>
        </w:rPr>
        <w:t>15</w:t>
      </w:r>
    </w:p>
    <w:p w:rsidR="00B112E0" w:rsidRPr="00253D64" w:rsidRDefault="00B112E0" w:rsidP="00AB2D97">
      <w:pPr>
        <w:spacing w:after="0"/>
        <w:rPr>
          <w:rFonts w:ascii="Times New Roman" w:hAnsi="Times New Roman"/>
          <w:sz w:val="26"/>
          <w:szCs w:val="26"/>
        </w:rPr>
      </w:pPr>
    </w:p>
    <w:p w:rsidR="00B112E0" w:rsidRPr="00253D64" w:rsidRDefault="00B112E0" w:rsidP="00AB2D9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53D64">
        <w:rPr>
          <w:rFonts w:ascii="Times New Roman" w:hAnsi="Times New Roman"/>
          <w:b/>
          <w:sz w:val="26"/>
          <w:szCs w:val="26"/>
        </w:rPr>
        <w:t>Порядок</w:t>
      </w:r>
    </w:p>
    <w:p w:rsidR="00B112E0" w:rsidRDefault="00B112E0" w:rsidP="00AB2D9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формирования перечня налоговых расходов</w:t>
      </w:r>
      <w:r>
        <w:rPr>
          <w:rFonts w:ascii="Times New Roman" w:hAnsi="Times New Roman"/>
          <w:b/>
          <w:sz w:val="26"/>
          <w:szCs w:val="26"/>
        </w:rPr>
        <w:t xml:space="preserve"> и </w:t>
      </w:r>
      <w:r w:rsidRPr="006528AF">
        <w:rPr>
          <w:rFonts w:ascii="Times New Roman" w:hAnsi="Times New Roman"/>
          <w:b/>
          <w:sz w:val="26"/>
          <w:szCs w:val="26"/>
        </w:rPr>
        <w:t xml:space="preserve">оценки налоговых расходов муниципального образования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253D64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деревня Рябцево</w:t>
      </w:r>
      <w:r w:rsidRPr="00253D64">
        <w:rPr>
          <w:rFonts w:ascii="Times New Roman" w:hAnsi="Times New Roman"/>
          <w:b/>
          <w:sz w:val="26"/>
          <w:szCs w:val="26"/>
        </w:rPr>
        <w:t>»</w:t>
      </w:r>
    </w:p>
    <w:p w:rsidR="00B112E0" w:rsidRPr="00253D64" w:rsidRDefault="00B112E0" w:rsidP="00AB2D9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112E0" w:rsidRPr="00E328A4" w:rsidRDefault="00B112E0" w:rsidP="00E328A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Pr="00E328A4">
        <w:rPr>
          <w:rFonts w:ascii="Times New Roman" w:hAnsi="Times New Roman"/>
          <w:sz w:val="26"/>
          <w:szCs w:val="26"/>
        </w:rPr>
        <w:t>.Общие положения</w:t>
      </w:r>
    </w:p>
    <w:p w:rsidR="00B112E0" w:rsidRPr="00253D64" w:rsidRDefault="00B112E0" w:rsidP="00AB2D97">
      <w:pPr>
        <w:spacing w:after="0"/>
        <w:rPr>
          <w:rFonts w:ascii="Times New Roman" w:hAnsi="Times New Roman"/>
          <w:sz w:val="26"/>
          <w:szCs w:val="26"/>
        </w:rPr>
      </w:pPr>
    </w:p>
    <w:p w:rsidR="00B112E0" w:rsidRDefault="00B112E0" w:rsidP="00AB2D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 xml:space="preserve">1. </w:t>
      </w:r>
      <w:r w:rsidRPr="006528AF">
        <w:rPr>
          <w:rFonts w:ascii="Times New Roman" w:hAnsi="Times New Roman"/>
          <w:sz w:val="26"/>
          <w:szCs w:val="26"/>
        </w:rPr>
        <w:t xml:space="preserve">Настоящий </w:t>
      </w:r>
      <w:r w:rsidRPr="00E328A4">
        <w:rPr>
          <w:rFonts w:ascii="Times New Roman" w:hAnsi="Times New Roman"/>
          <w:sz w:val="26"/>
          <w:szCs w:val="26"/>
        </w:rPr>
        <w:t>Положение устанавливает порядок оценки налоговых расходов</w:t>
      </w:r>
      <w:r w:rsidRPr="006528AF">
        <w:rPr>
          <w:rFonts w:ascii="Times New Roman" w:hAnsi="Times New Roman"/>
          <w:sz w:val="26"/>
          <w:szCs w:val="26"/>
        </w:rPr>
        <w:t xml:space="preserve"> мун</w:t>
      </w:r>
      <w:r>
        <w:rPr>
          <w:rFonts w:ascii="Times New Roman" w:hAnsi="Times New Roman"/>
          <w:sz w:val="26"/>
          <w:szCs w:val="26"/>
        </w:rPr>
        <w:t>иципального образования сельского поселения</w:t>
      </w:r>
      <w:r w:rsidRPr="006528A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деревня Рябцево</w:t>
      </w:r>
      <w:r w:rsidRPr="006528AF">
        <w:rPr>
          <w:rFonts w:ascii="Times New Roman" w:hAnsi="Times New Roman"/>
          <w:sz w:val="26"/>
          <w:szCs w:val="26"/>
        </w:rPr>
        <w:t>»  (далее – Порядок</w:t>
      </w:r>
      <w:r>
        <w:rPr>
          <w:rFonts w:ascii="Times New Roman" w:hAnsi="Times New Roman"/>
          <w:sz w:val="26"/>
          <w:szCs w:val="26"/>
        </w:rPr>
        <w:t>)</w:t>
      </w:r>
      <w:r w:rsidRPr="006528AF">
        <w:rPr>
          <w:rFonts w:ascii="Times New Roman" w:hAnsi="Times New Roman"/>
          <w:sz w:val="26"/>
          <w:szCs w:val="26"/>
        </w:rPr>
        <w:t xml:space="preserve">, </w:t>
      </w:r>
      <w:r w:rsidRPr="00E328A4">
        <w:rPr>
          <w:rFonts w:ascii="Times New Roman" w:hAnsi="Times New Roman"/>
          <w:sz w:val="26"/>
          <w:szCs w:val="26"/>
        </w:rPr>
        <w:t xml:space="preserve">включающий комплекс мероприятий по оценке объемов налоговых расходов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E328A4">
        <w:rPr>
          <w:rFonts w:ascii="Times New Roman" w:hAnsi="Times New Roman"/>
          <w:sz w:val="26"/>
          <w:szCs w:val="26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6528AF">
        <w:rPr>
          <w:rFonts w:ascii="Times New Roman" w:hAnsi="Times New Roman"/>
          <w:sz w:val="26"/>
          <w:szCs w:val="26"/>
        </w:rPr>
        <w:t xml:space="preserve">. </w:t>
      </w:r>
    </w:p>
    <w:p w:rsidR="00B112E0" w:rsidRPr="006528AF" w:rsidRDefault="00B112E0" w:rsidP="00D86E55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sz w:val="26"/>
          <w:szCs w:val="26"/>
        </w:rPr>
        <w:t>2. В целях настоящего Порядка применяются следующие понятия и термины: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«куратор налогового расхода»</w:t>
      </w:r>
      <w:r w:rsidRPr="006528AF">
        <w:rPr>
          <w:rFonts w:ascii="Times New Roman" w:hAnsi="Times New Roman"/>
          <w:sz w:val="26"/>
          <w:szCs w:val="26"/>
        </w:rPr>
        <w:t xml:space="preserve"> - ответственный исполнитель муниципальной программы муниципального образования,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муниципального образования (ее структурных элементов) и (или) целей социально-экономического развития муниципального образования, не относящихся к муниципальным программам муниципального образования;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«нормативные характеристики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«оценка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«оценка объемов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определение объемов выпадающих доходов бюджета муниципального образования, обусловленных льготами, предоставленными плательщикам;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«оценка эффективности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«паспорт налогового расхода»</w:t>
      </w:r>
      <w:r w:rsidRPr="006528AF">
        <w:rPr>
          <w:rFonts w:ascii="Times New Roman" w:hAnsi="Times New Roman"/>
          <w:sz w:val="26"/>
          <w:szCs w:val="26"/>
        </w:rPr>
        <w:t xml:space="preserve"> - документ, содержащий сведения о нормативных, фискальных и целевых характеристиках налогового расхода муниципального образования, составляемый куратором налогового расхода;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«перечень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28AF">
        <w:rPr>
          <w:rFonts w:ascii="Times New Roman" w:hAnsi="Times New Roman"/>
          <w:b/>
          <w:sz w:val="26"/>
          <w:szCs w:val="26"/>
        </w:rPr>
        <w:t>«плательщики»</w:t>
      </w:r>
      <w:r w:rsidRPr="006528AF">
        <w:rPr>
          <w:rFonts w:ascii="Times New Roman" w:hAnsi="Times New Roman"/>
          <w:sz w:val="26"/>
          <w:szCs w:val="26"/>
        </w:rPr>
        <w:t xml:space="preserve"> - плательщики налогов, сборов, таможенных платежей и страховых взносов на обязательное социальное страхование;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86E55">
        <w:rPr>
          <w:rFonts w:ascii="Times New Roman" w:hAnsi="Times New Roman"/>
          <w:b/>
          <w:sz w:val="26"/>
          <w:szCs w:val="26"/>
        </w:rPr>
        <w:t>«социальные налоговые расходы»</w:t>
      </w:r>
      <w:r w:rsidRPr="006528AF">
        <w:rPr>
          <w:rFonts w:ascii="Times New Roman" w:hAnsi="Times New Roman"/>
          <w:sz w:val="26"/>
          <w:szCs w:val="26"/>
        </w:rPr>
        <w:t xml:space="preserve">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86E55">
        <w:rPr>
          <w:rFonts w:ascii="Times New Roman" w:hAnsi="Times New Roman"/>
          <w:b/>
          <w:sz w:val="26"/>
          <w:szCs w:val="26"/>
        </w:rPr>
        <w:t>«стимулирующие налоговые расходы»</w:t>
      </w:r>
      <w:r w:rsidRPr="006528AF">
        <w:rPr>
          <w:rFonts w:ascii="Times New Roman" w:hAnsi="Times New Roman"/>
          <w:sz w:val="26"/>
          <w:szCs w:val="26"/>
        </w:rPr>
        <w:t xml:space="preserve">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86E55">
        <w:rPr>
          <w:rFonts w:ascii="Times New Roman" w:hAnsi="Times New Roman"/>
          <w:b/>
          <w:sz w:val="26"/>
          <w:szCs w:val="26"/>
        </w:rPr>
        <w:t>«технические налоговые расходы»</w:t>
      </w:r>
      <w:r w:rsidRPr="006528AF">
        <w:rPr>
          <w:rFonts w:ascii="Times New Roman" w:hAnsi="Times New Roman"/>
          <w:sz w:val="26"/>
          <w:szCs w:val="26"/>
        </w:rPr>
        <w:t xml:space="preserve"> - целевая категория налоговых расходов муниципального образования,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бюджета муниципального образования;</w:t>
      </w:r>
    </w:p>
    <w:p w:rsidR="00B112E0" w:rsidRPr="006528AF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86E55">
        <w:rPr>
          <w:rFonts w:ascii="Times New Roman" w:hAnsi="Times New Roman"/>
          <w:b/>
          <w:sz w:val="26"/>
          <w:szCs w:val="26"/>
        </w:rPr>
        <w:t>«фискальные характеристики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сведения об объеме льгот, предоставленных плательщикам, о численности получателей льгот, об объеме налогов, сборов, таможенных платежей и страховых взносов на социальное страхование, задекларированных ими для уплаты в бю</w:t>
      </w:r>
      <w:r>
        <w:rPr>
          <w:rFonts w:ascii="Times New Roman" w:hAnsi="Times New Roman"/>
          <w:sz w:val="26"/>
          <w:szCs w:val="26"/>
        </w:rPr>
        <w:t>джет муниципального образования</w:t>
      </w:r>
      <w:r w:rsidRPr="006528AF">
        <w:rPr>
          <w:rFonts w:ascii="Times New Roman" w:hAnsi="Times New Roman"/>
          <w:sz w:val="26"/>
          <w:szCs w:val="26"/>
        </w:rPr>
        <w:t>;</w:t>
      </w:r>
    </w:p>
    <w:p w:rsidR="00B112E0" w:rsidRDefault="00B112E0" w:rsidP="006528A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86E55">
        <w:rPr>
          <w:rFonts w:ascii="Times New Roman" w:hAnsi="Times New Roman"/>
          <w:b/>
          <w:sz w:val="26"/>
          <w:szCs w:val="26"/>
        </w:rPr>
        <w:t>«целевые характеристики налоговых расходов»</w:t>
      </w:r>
      <w:r w:rsidRPr="006528AF">
        <w:rPr>
          <w:rFonts w:ascii="Times New Roman" w:hAnsi="Times New Roman"/>
          <w:sz w:val="26"/>
          <w:szCs w:val="26"/>
        </w:rPr>
        <w:t xml:space="preserve"> - сведения о целевой категории налоговых расходов муниципального образования, целях предоставления плательщикам налоговых льгот, а также иные характеристики, предусмотренные </w:t>
      </w:r>
      <w:r>
        <w:rPr>
          <w:rFonts w:ascii="Times New Roman" w:hAnsi="Times New Roman"/>
          <w:sz w:val="26"/>
          <w:szCs w:val="26"/>
        </w:rPr>
        <w:t>настоящим</w:t>
      </w:r>
      <w:r w:rsidRPr="006528AF">
        <w:rPr>
          <w:rFonts w:ascii="Times New Roman" w:hAnsi="Times New Roman"/>
          <w:sz w:val="26"/>
          <w:szCs w:val="26"/>
        </w:rPr>
        <w:t xml:space="preserve"> Порядк</w:t>
      </w:r>
      <w:r>
        <w:rPr>
          <w:rFonts w:ascii="Times New Roman" w:hAnsi="Times New Roman"/>
          <w:sz w:val="26"/>
          <w:szCs w:val="26"/>
        </w:rPr>
        <w:t>ом</w:t>
      </w:r>
      <w:r w:rsidRPr="006528AF">
        <w:rPr>
          <w:rFonts w:ascii="Times New Roman" w:hAnsi="Times New Roman"/>
          <w:sz w:val="26"/>
          <w:szCs w:val="26"/>
        </w:rPr>
        <w:t>.</w:t>
      </w:r>
    </w:p>
    <w:p w:rsidR="00B112E0" w:rsidRPr="00253D64" w:rsidRDefault="00B112E0" w:rsidP="00D86E55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253D64">
        <w:rPr>
          <w:rFonts w:ascii="Times New Roman" w:hAnsi="Times New Roman"/>
          <w:sz w:val="26"/>
          <w:szCs w:val="26"/>
        </w:rPr>
        <w:t>В целях оценки налоговых расходов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6528AF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деревня Рябцево</w:t>
      </w:r>
      <w:r w:rsidRPr="006528AF">
        <w:rPr>
          <w:rFonts w:ascii="Times New Roman" w:hAnsi="Times New Roman"/>
          <w:sz w:val="26"/>
          <w:szCs w:val="26"/>
        </w:rPr>
        <w:t xml:space="preserve">»  </w:t>
      </w:r>
      <w:r w:rsidRPr="00E328A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– муниципальное образование)</w:t>
      </w:r>
      <w:r w:rsidRPr="00253D64">
        <w:rPr>
          <w:rFonts w:ascii="Times New Roman" w:hAnsi="Times New Roman"/>
          <w:sz w:val="26"/>
          <w:szCs w:val="26"/>
        </w:rPr>
        <w:t xml:space="preserve">  Администрация сельского поселения </w:t>
      </w:r>
      <w:r w:rsidRPr="006528AF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деревня Рябцево</w:t>
      </w:r>
      <w:r w:rsidRPr="006528AF">
        <w:rPr>
          <w:rFonts w:ascii="Times New Roman" w:hAnsi="Times New Roman"/>
          <w:sz w:val="26"/>
          <w:szCs w:val="26"/>
        </w:rPr>
        <w:t xml:space="preserve">»  </w:t>
      </w:r>
      <w:r w:rsidRPr="00253D64">
        <w:rPr>
          <w:rFonts w:ascii="Times New Roman" w:hAnsi="Times New Roman"/>
          <w:sz w:val="26"/>
          <w:szCs w:val="26"/>
        </w:rPr>
        <w:t>(далее – администрация):</w:t>
      </w:r>
    </w:p>
    <w:p w:rsidR="00B112E0" w:rsidRPr="00253D64" w:rsidRDefault="00B112E0" w:rsidP="00AB2D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а) формирует перечень налоговых расходов муниципального образования;</w:t>
      </w:r>
    </w:p>
    <w:p w:rsidR="00B112E0" w:rsidRPr="00253D64" w:rsidRDefault="00B112E0" w:rsidP="00AB2D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B112E0" w:rsidRPr="00253D64" w:rsidRDefault="00B112E0" w:rsidP="00AB2D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в) осуществляет обобщение результатов оценки эффективности налоговых расходов муниципального образования.</w:t>
      </w:r>
    </w:p>
    <w:p w:rsidR="00B112E0" w:rsidRPr="00253D64" w:rsidRDefault="00B112E0" w:rsidP="00D86E55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53D64">
        <w:rPr>
          <w:rFonts w:ascii="Times New Roman" w:hAnsi="Times New Roman"/>
          <w:sz w:val="26"/>
          <w:szCs w:val="26"/>
        </w:rPr>
        <w:t>. В целях оценки налоговых расходов муниципального образования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B112E0" w:rsidRPr="00253D64" w:rsidRDefault="00B112E0" w:rsidP="00D86E55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253D64">
        <w:rPr>
          <w:rFonts w:ascii="Times New Roman" w:hAnsi="Times New Roman"/>
          <w:sz w:val="26"/>
          <w:szCs w:val="26"/>
        </w:rPr>
        <w:t>. В целях оценки налоговых расходов муниципального образования кураторы налоговых расходов:</w:t>
      </w:r>
    </w:p>
    <w:p w:rsidR="00B112E0" w:rsidRPr="00253D64" w:rsidRDefault="00B112E0" w:rsidP="00253D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а) формируют информацию о нормативных, целевых и фискальных характеристиках налоговых расходов муниципального образования, предусмотренную приложением к настоящему Порядку;</w:t>
      </w:r>
    </w:p>
    <w:p w:rsidR="00B112E0" w:rsidRPr="00253D64" w:rsidRDefault="00B112E0" w:rsidP="00253D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администрацию.</w:t>
      </w:r>
    </w:p>
    <w:p w:rsidR="00B112E0" w:rsidRPr="00253D64" w:rsidRDefault="00B112E0" w:rsidP="00AB2D97">
      <w:pPr>
        <w:spacing w:after="0"/>
        <w:rPr>
          <w:rFonts w:ascii="Times New Roman" w:hAnsi="Times New Roman"/>
          <w:sz w:val="26"/>
          <w:szCs w:val="26"/>
        </w:rPr>
      </w:pPr>
    </w:p>
    <w:p w:rsidR="00B112E0" w:rsidRPr="00253D64" w:rsidRDefault="00B112E0" w:rsidP="00253D6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II. Формирование перечня налоговых расходов</w:t>
      </w:r>
    </w:p>
    <w:p w:rsidR="00B112E0" w:rsidRPr="00253D64" w:rsidRDefault="00B112E0" w:rsidP="00253D6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B112E0" w:rsidRPr="00253D64" w:rsidRDefault="00B112E0" w:rsidP="00AB2D97">
      <w:pPr>
        <w:spacing w:after="0"/>
        <w:rPr>
          <w:rFonts w:ascii="Times New Roman" w:hAnsi="Times New Roman"/>
          <w:sz w:val="26"/>
          <w:szCs w:val="26"/>
        </w:rPr>
      </w:pPr>
    </w:p>
    <w:p w:rsidR="00B112E0" w:rsidRPr="00D86E55" w:rsidRDefault="00B112E0" w:rsidP="00D86E5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253D64">
        <w:rPr>
          <w:rFonts w:ascii="Times New Roman" w:hAnsi="Times New Roman"/>
          <w:sz w:val="26"/>
          <w:szCs w:val="26"/>
        </w:rPr>
        <w:t xml:space="preserve">. </w:t>
      </w:r>
      <w:r w:rsidRPr="00D86E55">
        <w:rPr>
          <w:rFonts w:ascii="Times New Roman" w:hAnsi="Times New Roman"/>
          <w:sz w:val="26"/>
          <w:szCs w:val="26"/>
        </w:rPr>
        <w:t>Перечень налоговых расходов на очередной финансовый год и плановый период разрабатывается администрацией. В целях проведения оценки эффективности налоговых расходов муниципального образования администрация:</w:t>
      </w:r>
    </w:p>
    <w:p w:rsidR="00B112E0" w:rsidRDefault="00B112E0" w:rsidP="00F049E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86E55">
        <w:rPr>
          <w:rFonts w:ascii="Times New Roman" w:hAnsi="Times New Roman"/>
          <w:sz w:val="26"/>
          <w:szCs w:val="26"/>
        </w:rPr>
        <w:t>обеспечивает сбор и формирование информации о нормативных, целевых и фискальных характеристиках налоговых расходов муниципального образования, необходимой для проведения их оценки;</w:t>
      </w:r>
    </w:p>
    <w:p w:rsidR="00B112E0" w:rsidRDefault="00B112E0" w:rsidP="00F049E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86E55">
        <w:rPr>
          <w:rFonts w:ascii="Times New Roman" w:hAnsi="Times New Roman"/>
          <w:sz w:val="26"/>
          <w:szCs w:val="26"/>
        </w:rPr>
        <w:t xml:space="preserve">ежегодно до 1 февраля направляет в </w:t>
      </w:r>
      <w:r w:rsidRPr="00CB6F7F">
        <w:rPr>
          <w:rFonts w:ascii="Times New Roman" w:hAnsi="Times New Roman"/>
          <w:sz w:val="26"/>
          <w:szCs w:val="26"/>
        </w:rPr>
        <w:t>Управление Федеральной налоговой службы России по Калужской области</w:t>
      </w:r>
      <w:r w:rsidRPr="00D86E55">
        <w:rPr>
          <w:rFonts w:ascii="Times New Roman" w:hAnsi="Times New Roman"/>
          <w:sz w:val="26"/>
          <w:szCs w:val="26"/>
        </w:rPr>
        <w:t xml:space="preserve"> сведения о категориях плательщиков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отчётном году и в году, предшествующем отчетному году, и иной информации;</w:t>
      </w:r>
    </w:p>
    <w:p w:rsidR="00B112E0" w:rsidRDefault="00B112E0" w:rsidP="00F049E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86E55">
        <w:rPr>
          <w:rFonts w:ascii="Times New Roman" w:hAnsi="Times New Roman"/>
          <w:sz w:val="26"/>
          <w:szCs w:val="26"/>
        </w:rPr>
        <w:t xml:space="preserve">в течение </w:t>
      </w:r>
      <w:r>
        <w:rPr>
          <w:rFonts w:ascii="Times New Roman" w:hAnsi="Times New Roman"/>
          <w:sz w:val="26"/>
          <w:szCs w:val="26"/>
        </w:rPr>
        <w:t>10</w:t>
      </w:r>
      <w:r w:rsidRPr="00D86E55">
        <w:rPr>
          <w:rFonts w:ascii="Times New Roman" w:hAnsi="Times New Roman"/>
          <w:sz w:val="26"/>
          <w:szCs w:val="26"/>
        </w:rPr>
        <w:t xml:space="preserve"> рабочих дней с даты получения от </w:t>
      </w:r>
      <w:r w:rsidRPr="00CB6F7F">
        <w:rPr>
          <w:rFonts w:ascii="Times New Roman" w:hAnsi="Times New Roman"/>
          <w:sz w:val="26"/>
          <w:szCs w:val="26"/>
        </w:rPr>
        <w:t>Управления Федеральной налоговой службы России по Калужской области</w:t>
      </w:r>
      <w:r w:rsidRPr="00D86E55">
        <w:rPr>
          <w:rFonts w:ascii="Times New Roman" w:hAnsi="Times New Roman"/>
          <w:sz w:val="26"/>
          <w:szCs w:val="26"/>
        </w:rPr>
        <w:t xml:space="preserve"> информации, содержащей сведения о количестве плательщиков, воспользовавшихся налоговыми льготами, освобождениями и иными преференциями по налогам, образующими налоговые расходы, о суммах выпадающих доходов по каждому налоговому расходу, сведения об объемах налогов, задекларированных для уплаты плательщиками по каждому налоговому расходу в отношении стимулирующих налоговых расходов, доводит данную информацию до кураторов налоговых расходов;</w:t>
      </w:r>
    </w:p>
    <w:p w:rsidR="00B112E0" w:rsidRDefault="00B112E0" w:rsidP="00F049E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86E55">
        <w:rPr>
          <w:rFonts w:ascii="Times New Roman" w:hAnsi="Times New Roman"/>
          <w:sz w:val="26"/>
          <w:szCs w:val="26"/>
        </w:rPr>
        <w:t>ежегодно до 25 мая обобщает результаты оценки налоговых расходов на основе данных, представленных кураторами налоговых расходов;</w:t>
      </w:r>
    </w:p>
    <w:p w:rsidR="00B112E0" w:rsidRPr="00253D64" w:rsidRDefault="00B112E0" w:rsidP="00F049EC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86E55">
        <w:rPr>
          <w:rFonts w:ascii="Times New Roman" w:hAnsi="Times New Roman"/>
          <w:sz w:val="26"/>
          <w:szCs w:val="26"/>
        </w:rPr>
        <w:t>ежегодно до 1 сентября размещает информацию о налоговых расходах муниципального образования на официальном сайте муниципального образования в информационно-телекоммуникационной сети «Интернет».</w:t>
      </w:r>
    </w:p>
    <w:p w:rsidR="00B112E0" w:rsidRDefault="00B112E0" w:rsidP="00253D6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112E0" w:rsidRPr="00CB6F7F" w:rsidRDefault="00B112E0" w:rsidP="00CB6F7F">
      <w:pPr>
        <w:jc w:val="center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III. Правила формирования информации о нормативных, целевых и фискальных характеристиках налоговых расходов</w:t>
      </w:r>
    </w:p>
    <w:p w:rsidR="00B112E0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 xml:space="preserve">7. Информация о нормативных и целевых характеристиках формируется </w:t>
      </w:r>
      <w:r>
        <w:rPr>
          <w:rFonts w:ascii="Times New Roman" w:hAnsi="Times New Roman"/>
          <w:sz w:val="26"/>
          <w:szCs w:val="26"/>
        </w:rPr>
        <w:t>администрацией</w:t>
      </w:r>
      <w:r w:rsidRPr="00CB6F7F">
        <w:rPr>
          <w:rFonts w:ascii="Times New Roman" w:hAnsi="Times New Roman"/>
          <w:sz w:val="26"/>
          <w:szCs w:val="26"/>
        </w:rPr>
        <w:t xml:space="preserve"> согласно приложению к настоящему Порядку.</w:t>
      </w:r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Нормативные характеристики налоговых расходов муниципального образования включают в себя информацию муниципальных правовых актов, которыми предусматриваются налоговые льготы, освобождения и иные преференции по налогам:</w:t>
      </w:r>
    </w:p>
    <w:p w:rsidR="00B112E0" w:rsidRPr="00CB6F7F" w:rsidRDefault="00B112E0" w:rsidP="00CB6F7F">
      <w:pPr>
        <w:spacing w:after="0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дата, номер, наименование муниципального правового акта;</w:t>
      </w:r>
    </w:p>
    <w:p w:rsidR="00B112E0" w:rsidRPr="00CB6F7F" w:rsidRDefault="00B112E0" w:rsidP="00CB6F7F">
      <w:pPr>
        <w:spacing w:after="0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наименование налогов (земельный налог, налог на имущество физических лиц), по которым установлены льготы;</w:t>
      </w:r>
    </w:p>
    <w:p w:rsidR="00B112E0" w:rsidRPr="00CB6F7F" w:rsidRDefault="00B112E0" w:rsidP="00CB6F7F">
      <w:pPr>
        <w:spacing w:after="0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категории плательщиков, для которых предусмотрены льготы;</w:t>
      </w:r>
    </w:p>
    <w:p w:rsidR="00B112E0" w:rsidRPr="00CB6F7F" w:rsidRDefault="00B112E0" w:rsidP="00CB6F7F">
      <w:pPr>
        <w:spacing w:after="0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иные характеристики, предусмотренные муниципальными правовыми актами.</w:t>
      </w:r>
    </w:p>
    <w:p w:rsidR="00B112E0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Целевые характеристики налогового расхода муниципального образования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 xml:space="preserve">Управление Федеральной налоговой службы России по </w:t>
      </w:r>
      <w:r>
        <w:rPr>
          <w:rFonts w:ascii="Times New Roman" w:hAnsi="Times New Roman"/>
          <w:sz w:val="26"/>
          <w:szCs w:val="26"/>
        </w:rPr>
        <w:t>Калужской</w:t>
      </w:r>
      <w:r w:rsidRPr="00CB6F7F">
        <w:rPr>
          <w:rFonts w:ascii="Times New Roman" w:hAnsi="Times New Roman"/>
          <w:sz w:val="26"/>
          <w:szCs w:val="26"/>
        </w:rPr>
        <w:t xml:space="preserve"> области согласно запроса администрации предоставляет информацию о фискальных характеристиках налоговых расходов муниципального образования: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сведения об объеме (сумме) льгот, предоставленных плательщикам муниципального образования, по категориям плательщиков и видам налогов;</w:t>
      </w:r>
    </w:p>
    <w:p w:rsidR="00B112E0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сведения о численности получателей льгот по муниципальному образованию, по категориям плательщиков и видам налогов.</w:t>
      </w:r>
    </w:p>
    <w:p w:rsidR="00B112E0" w:rsidRDefault="00B112E0" w:rsidP="00CB6F7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112E0" w:rsidRDefault="00B112E0" w:rsidP="00CB6F7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IV. Оценка эффективности налоговых расходов</w:t>
      </w:r>
    </w:p>
    <w:p w:rsidR="00B112E0" w:rsidRPr="00CB6F7F" w:rsidRDefault="00B112E0" w:rsidP="00CB6F7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CB6F7F">
        <w:rPr>
          <w:rFonts w:ascii="Times New Roman" w:hAnsi="Times New Roman"/>
          <w:sz w:val="26"/>
          <w:szCs w:val="26"/>
        </w:rPr>
        <w:t>. Оценка эффективности налоговых расходов муниципального образования осуществляется администрацией и включает: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оценку целесообразности налоговых расходов муниципального образования;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- оценку результативности налоговых расходов муниципального образования.</w:t>
      </w:r>
    </w:p>
    <w:p w:rsidR="00B112E0" w:rsidRPr="00CB6F7F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CB6F7F">
        <w:rPr>
          <w:rFonts w:ascii="Times New Roman" w:hAnsi="Times New Roman"/>
          <w:sz w:val="26"/>
          <w:szCs w:val="26"/>
        </w:rPr>
        <w:t>. Критериями целесообразности налоговых расходов муниципального образования являются: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B6F7F">
        <w:rPr>
          <w:rFonts w:ascii="Times New Roman" w:hAnsi="Times New Roman"/>
          <w:sz w:val="26"/>
          <w:szCs w:val="26"/>
        </w:rPr>
        <w:t>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B6F7F">
        <w:rPr>
          <w:rFonts w:ascii="Times New Roman" w:hAnsi="Times New Roman"/>
          <w:sz w:val="26"/>
          <w:szCs w:val="26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Несоответствие налоговых расходов муниципального образования хотя бы одному из указанных критериев свидетельствует о недостаточной эффективности рассматриваемого налогового расхода. В этом случае администрации муниципального образования надлежит рассмотреть вопрос о сохранении (уточнении, отмене) льгот для плательщиков.</w:t>
      </w:r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оказывает влияние налоговые расходы муниципального образования.</w:t>
      </w:r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</w:t>
      </w:r>
    </w:p>
    <w:p w:rsidR="00B112E0" w:rsidRPr="00CB6F7F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CB6F7F">
        <w:rPr>
          <w:rFonts w:ascii="Times New Roman" w:hAnsi="Times New Roman"/>
          <w:sz w:val="26"/>
          <w:szCs w:val="26"/>
        </w:rPr>
        <w:t>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B112E0" w:rsidRPr="00CB6F7F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CB6F7F">
        <w:rPr>
          <w:rFonts w:ascii="Times New Roman" w:hAnsi="Times New Roman"/>
          <w:sz w:val="26"/>
          <w:szCs w:val="26"/>
        </w:rPr>
        <w:t>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:rsidR="00B112E0" w:rsidRPr="00CB6F7F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CB6F7F">
        <w:rPr>
          <w:rFonts w:ascii="Times New Roman" w:hAnsi="Times New Roman"/>
          <w:sz w:val="26"/>
          <w:szCs w:val="26"/>
        </w:rPr>
        <w:t>. Сравнительный анализ включает сравнение объемов расходов бюджета муниципального образования в случае применения альтернативных механизмов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B112E0" w:rsidRPr="00CB6F7F" w:rsidRDefault="00B112E0" w:rsidP="00CB6F7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а) субсидии или иные формы непосредственной финансовой поддержки плательщиков, имеющих право на льготы за счет средств бюджета муниципального образования;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б) предоставление муниципальных гарантий по обязательствам плательщиков, имеющих право на льготы;</w:t>
      </w:r>
    </w:p>
    <w:p w:rsidR="00B112E0" w:rsidRPr="00CB6F7F" w:rsidRDefault="00B112E0" w:rsidP="00CB6F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112E0" w:rsidRPr="00CB6F7F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CB6F7F">
        <w:rPr>
          <w:rFonts w:ascii="Times New Roman" w:hAnsi="Times New Roman"/>
          <w:sz w:val="26"/>
          <w:szCs w:val="26"/>
        </w:rPr>
        <w:t>. По итогам оценки эффективности налогового расхода муниципального образования администрация (куратор налогового расхода)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программам муниципального образования, а также о наличии или об отсутствии более результативных (менее затратных для бюджета муниципального образования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:rsidR="00B112E0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CB6F7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CB6F7F">
        <w:rPr>
          <w:rFonts w:ascii="Times New Roman" w:hAnsi="Times New Roman"/>
          <w:sz w:val="26"/>
          <w:szCs w:val="26"/>
        </w:rPr>
        <w:t>.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муниципальных образований, а также при</w:t>
      </w:r>
      <w:r>
        <w:rPr>
          <w:rFonts w:ascii="Times New Roman" w:hAnsi="Times New Roman"/>
          <w:sz w:val="26"/>
          <w:szCs w:val="26"/>
        </w:rPr>
        <w:t xml:space="preserve"> проведении </w:t>
      </w:r>
      <w:r w:rsidRPr="00CB6F7F">
        <w:rPr>
          <w:rFonts w:ascii="Times New Roman" w:hAnsi="Times New Roman"/>
          <w:sz w:val="26"/>
          <w:szCs w:val="26"/>
        </w:rPr>
        <w:t xml:space="preserve">оценки эффективности реализации программ муниципального образования. </w:t>
      </w:r>
    </w:p>
    <w:p w:rsidR="00B112E0" w:rsidRPr="00253D64" w:rsidRDefault="00B112E0" w:rsidP="00CB6F7F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253D64">
        <w:rPr>
          <w:rFonts w:ascii="Times New Roman" w:hAnsi="Times New Roman"/>
          <w:sz w:val="26"/>
          <w:szCs w:val="26"/>
        </w:rPr>
        <w:br w:type="page"/>
      </w:r>
    </w:p>
    <w:p w:rsidR="00B112E0" w:rsidRPr="00237B2E" w:rsidRDefault="00B112E0" w:rsidP="00253D64">
      <w:pPr>
        <w:spacing w:after="0" w:line="238" w:lineRule="atLeast"/>
        <w:ind w:left="4932"/>
        <w:rPr>
          <w:rFonts w:ascii="Times New Roman" w:hAnsi="Times New Roman"/>
          <w:color w:val="242424"/>
          <w:lang w:eastAsia="ru-RU"/>
        </w:rPr>
      </w:pPr>
      <w:r w:rsidRPr="00237B2E">
        <w:rPr>
          <w:rFonts w:ascii="Times New Roman" w:hAnsi="Times New Roman"/>
          <w:color w:val="242424"/>
          <w:lang w:eastAsia="ru-RU"/>
        </w:rPr>
        <w:t>Приложение</w:t>
      </w:r>
    </w:p>
    <w:p w:rsidR="00B112E0" w:rsidRPr="00237B2E" w:rsidRDefault="00B112E0" w:rsidP="00253D64">
      <w:pPr>
        <w:spacing w:after="0" w:line="238" w:lineRule="atLeast"/>
        <w:ind w:left="4932"/>
        <w:rPr>
          <w:rFonts w:ascii="Times New Roman" w:hAnsi="Times New Roman"/>
          <w:color w:val="242424"/>
          <w:lang w:eastAsia="ru-RU"/>
        </w:rPr>
      </w:pPr>
      <w:r w:rsidRPr="00237B2E">
        <w:rPr>
          <w:rFonts w:ascii="Times New Roman" w:hAnsi="Times New Roman"/>
          <w:color w:val="242424"/>
          <w:lang w:eastAsia="ru-RU"/>
        </w:rPr>
        <w:t>к Порядкуформирования перечня налоговых расходов и оценки налоговых расходов мун</w:t>
      </w:r>
      <w:r>
        <w:rPr>
          <w:rFonts w:ascii="Times New Roman" w:hAnsi="Times New Roman"/>
          <w:color w:val="242424"/>
          <w:lang w:eastAsia="ru-RU"/>
        </w:rPr>
        <w:t xml:space="preserve">иципального образования сельского поселения </w:t>
      </w:r>
      <w:bookmarkStart w:id="0" w:name="_GoBack"/>
      <w:bookmarkEnd w:id="0"/>
      <w:r>
        <w:rPr>
          <w:rFonts w:ascii="Times New Roman" w:hAnsi="Times New Roman"/>
        </w:rPr>
        <w:t>«деревня Рябцево</w:t>
      </w:r>
      <w:r w:rsidRPr="00237B2E">
        <w:rPr>
          <w:rFonts w:ascii="Times New Roman" w:hAnsi="Times New Roman"/>
        </w:rPr>
        <w:t xml:space="preserve">»  </w:t>
      </w:r>
    </w:p>
    <w:p w:rsidR="00B112E0" w:rsidRPr="00253D64" w:rsidRDefault="00B112E0" w:rsidP="00253D64">
      <w:pPr>
        <w:spacing w:after="0" w:line="238" w:lineRule="atLeast"/>
        <w:ind w:left="4932"/>
        <w:rPr>
          <w:rFonts w:ascii="Times New Roman" w:hAnsi="Times New Roman"/>
          <w:color w:val="242424"/>
          <w:lang w:eastAsia="ru-RU"/>
        </w:rPr>
      </w:pPr>
    </w:p>
    <w:p w:rsidR="00B112E0" w:rsidRDefault="00B112E0" w:rsidP="003C65D5">
      <w:pPr>
        <w:spacing w:before="240" w:after="0" w:line="238" w:lineRule="atLeast"/>
        <w:jc w:val="center"/>
        <w:rPr>
          <w:rFonts w:ascii="Times New Roman" w:hAnsi="Times New Roman"/>
          <w:b/>
          <w:bCs/>
          <w:color w:val="242424"/>
          <w:sz w:val="26"/>
          <w:szCs w:val="26"/>
          <w:lang w:eastAsia="ru-RU"/>
        </w:rPr>
      </w:pPr>
      <w:r w:rsidRPr="00253D64">
        <w:rPr>
          <w:rFonts w:ascii="Times New Roman" w:hAnsi="Times New Roman"/>
          <w:b/>
          <w:bCs/>
          <w:color w:val="242424"/>
          <w:sz w:val="26"/>
          <w:szCs w:val="26"/>
          <w:lang w:eastAsia="ru-RU"/>
        </w:rPr>
        <w:t xml:space="preserve">Информация о нормативных, целевых и фискальных характеристиках налоговых расходов </w:t>
      </w:r>
    </w:p>
    <w:p w:rsidR="00B112E0" w:rsidRPr="00253D64" w:rsidRDefault="00B112E0" w:rsidP="009A447E">
      <w:pPr>
        <w:spacing w:after="0" w:line="238" w:lineRule="atLeast"/>
        <w:jc w:val="center"/>
        <w:rPr>
          <w:rFonts w:ascii="Times New Roman" w:hAnsi="Times New Roman"/>
          <w:color w:val="242424"/>
          <w:sz w:val="26"/>
          <w:szCs w:val="26"/>
          <w:lang w:eastAsia="ru-RU"/>
        </w:rPr>
      </w:pPr>
    </w:p>
    <w:tbl>
      <w:tblPr>
        <w:tblW w:w="8864" w:type="dxa"/>
        <w:tblCellMar>
          <w:left w:w="0" w:type="dxa"/>
          <w:right w:w="0" w:type="dxa"/>
        </w:tblCellMar>
        <w:tblLook w:val="00A0"/>
      </w:tblPr>
      <w:tblGrid>
        <w:gridCol w:w="475"/>
        <w:gridCol w:w="8389"/>
      </w:tblGrid>
      <w:tr w:rsidR="00B112E0" w:rsidRPr="00474C26" w:rsidTr="003C65D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Предоставляемая информация</w:t>
            </w:r>
          </w:p>
        </w:tc>
      </w:tr>
      <w:tr w:rsidR="00B112E0" w:rsidRPr="00474C26" w:rsidTr="003C65D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EC50E6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9A447E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 xml:space="preserve">I. Нормативные характеристики налогового расхода муниципального образования 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7155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Наименования налогов, по которым предусматриваются льготы, освобождения и иные преференции, установленные нормативными правовыми актами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4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6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</w:tr>
      <w:tr w:rsidR="00B112E0" w:rsidRPr="00474C26" w:rsidTr="003C65D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II. Целевые характеристики налогового расхода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9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253D6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Целевая категория налогового расхода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7155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7155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12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7155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EC50E6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7155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спредоставлением налоговых льгот, освобождений и иных преференций по налогам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71554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7155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Код вида экономич</w:t>
            </w: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еской деятельности (по ОКВЭД – «</w:t>
            </w:r>
            <w:r w:rsidRPr="0037155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ОК 029-2014 - Общероссийский классификатор видов экономической деятельности</w:t>
            </w: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»</w:t>
            </w:r>
            <w:r w:rsidRPr="0037155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, утвержденный приказом Росстандарта от 31.01.2014 N 14-ст), к которому относится налоговый расход (если налоговый расход обусловлен льготами, освобождениями и иными преференциями для отдельных видов экономической деятельности)</w:t>
            </w:r>
          </w:p>
        </w:tc>
      </w:tr>
      <w:tr w:rsidR="00B112E0" w:rsidRPr="00474C26" w:rsidTr="003C65D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0071B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6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(тыс.рублей)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Default="00B112E0" w:rsidP="003C65D5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</w:tr>
      <w:tr w:rsidR="00B112E0" w:rsidRPr="00474C26" w:rsidTr="003C6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19</w:t>
            </w:r>
            <w:r w:rsidRPr="00253D64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112E0" w:rsidRPr="00253D64" w:rsidRDefault="00B112E0" w:rsidP="003C65D5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</w:pPr>
            <w:r w:rsidRPr="0030071B">
              <w:rPr>
                <w:rFonts w:ascii="Times New Roman" w:hAnsi="Times New Roman"/>
                <w:color w:val="242424"/>
                <w:sz w:val="26"/>
                <w:szCs w:val="26"/>
                <w:lang w:eastAsia="ru-RU"/>
              </w:rPr>
              <w:t>Результат оценки эффективности налогового расхода</w:t>
            </w:r>
          </w:p>
        </w:tc>
      </w:tr>
    </w:tbl>
    <w:p w:rsidR="00B112E0" w:rsidRPr="00253D64" w:rsidRDefault="00B112E0" w:rsidP="00AB2D97">
      <w:pPr>
        <w:spacing w:after="0"/>
        <w:rPr>
          <w:rFonts w:ascii="Times New Roman" w:hAnsi="Times New Roman"/>
          <w:sz w:val="26"/>
          <w:szCs w:val="26"/>
        </w:rPr>
      </w:pPr>
    </w:p>
    <w:sectPr w:rsidR="00B112E0" w:rsidRPr="00253D64" w:rsidSect="0032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64BF"/>
    <w:multiLevelType w:val="hybridMultilevel"/>
    <w:tmpl w:val="3D4ABA9C"/>
    <w:lvl w:ilvl="0" w:tplc="21D66D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B107BF"/>
    <w:multiLevelType w:val="hybridMultilevel"/>
    <w:tmpl w:val="70EEB878"/>
    <w:lvl w:ilvl="0" w:tplc="FFD66BE4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2C424D"/>
    <w:multiLevelType w:val="hybridMultilevel"/>
    <w:tmpl w:val="798A2A5C"/>
    <w:lvl w:ilvl="0" w:tplc="092C40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527"/>
    <w:rsid w:val="00041389"/>
    <w:rsid w:val="000A6A47"/>
    <w:rsid w:val="00122733"/>
    <w:rsid w:val="00143F52"/>
    <w:rsid w:val="00146007"/>
    <w:rsid w:val="001B1BBE"/>
    <w:rsid w:val="001C4B69"/>
    <w:rsid w:val="00201522"/>
    <w:rsid w:val="00202812"/>
    <w:rsid w:val="00222DCC"/>
    <w:rsid w:val="00237B2E"/>
    <w:rsid w:val="00253D64"/>
    <w:rsid w:val="00283282"/>
    <w:rsid w:val="002855D0"/>
    <w:rsid w:val="002C0C96"/>
    <w:rsid w:val="0030071B"/>
    <w:rsid w:val="00303F03"/>
    <w:rsid w:val="003203F0"/>
    <w:rsid w:val="00343B23"/>
    <w:rsid w:val="003560F9"/>
    <w:rsid w:val="00371554"/>
    <w:rsid w:val="00395405"/>
    <w:rsid w:val="003B090F"/>
    <w:rsid w:val="003C65D5"/>
    <w:rsid w:val="003E1474"/>
    <w:rsid w:val="004354DC"/>
    <w:rsid w:val="00474C26"/>
    <w:rsid w:val="00493CF4"/>
    <w:rsid w:val="004C2E3E"/>
    <w:rsid w:val="00632C26"/>
    <w:rsid w:val="006528AF"/>
    <w:rsid w:val="006D0486"/>
    <w:rsid w:val="007A509A"/>
    <w:rsid w:val="007B0EEE"/>
    <w:rsid w:val="00800160"/>
    <w:rsid w:val="008129D5"/>
    <w:rsid w:val="00933CAB"/>
    <w:rsid w:val="00984342"/>
    <w:rsid w:val="009A447E"/>
    <w:rsid w:val="00A20A95"/>
    <w:rsid w:val="00A87764"/>
    <w:rsid w:val="00AB2D97"/>
    <w:rsid w:val="00B112E0"/>
    <w:rsid w:val="00BA78A7"/>
    <w:rsid w:val="00C13527"/>
    <w:rsid w:val="00CB3CC1"/>
    <w:rsid w:val="00CB6F7F"/>
    <w:rsid w:val="00D060BC"/>
    <w:rsid w:val="00D86E55"/>
    <w:rsid w:val="00DF0FCC"/>
    <w:rsid w:val="00E328A4"/>
    <w:rsid w:val="00EC50E6"/>
    <w:rsid w:val="00F049EC"/>
    <w:rsid w:val="00F4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1554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03F0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03F03"/>
    <w:rPr>
      <w:rFonts w:ascii="Times New Roman" w:hAnsi="Times New Roman" w:cs="Times New Roman"/>
      <w:b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0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10</Pages>
  <Words>2825</Words>
  <Characters>16106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RePack by Diakov</dc:creator>
  <cp:keywords/>
  <dc:description/>
  <cp:lastModifiedBy>Бухгалтер</cp:lastModifiedBy>
  <cp:revision>7</cp:revision>
  <cp:lastPrinted>2020-05-26T10:57:00Z</cp:lastPrinted>
  <dcterms:created xsi:type="dcterms:W3CDTF">2020-06-02T06:31:00Z</dcterms:created>
  <dcterms:modified xsi:type="dcterms:W3CDTF">2020-06-02T08:43:00Z</dcterms:modified>
</cp:coreProperties>
</file>