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РЯБЦЕВО»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8C3AE7" w:rsidRDefault="008C3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AE7" w:rsidRPr="003A4445" w:rsidRDefault="008C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3AE7" w:rsidRDefault="008C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AE7" w:rsidRPr="000F6143" w:rsidRDefault="008C3AE7" w:rsidP="000F6143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>от 28.03.2021 г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№ 13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C3AE7" w:rsidRPr="003A4445" w:rsidRDefault="008C3AE7" w:rsidP="003A4445">
      <w:pPr>
        <w:widowControl w:val="0"/>
        <w:spacing w:after="0" w:line="240" w:lineRule="auto"/>
        <w:ind w:right="54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bookmarkStart w:id="0" w:name="_Hlk65844455"/>
      <w:r w:rsidRPr="003A4445">
        <w:rPr>
          <w:rFonts w:ascii="Times New Roman" w:hAnsi="Times New Roman" w:cs="Times New Roman"/>
          <w:b/>
          <w:color w:val="000000"/>
          <w:sz w:val="26"/>
          <w:szCs w:val="26"/>
        </w:rPr>
        <w:t>Положения об административной комиссии муниципального образования сельского поселения «деревня Рябцево»</w:t>
      </w:r>
      <w:bookmarkEnd w:id="0"/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3A4445" w:rsidRDefault="008C3AE7" w:rsidP="002649B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4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Кодексом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об административных правонарушениях от 30 декабря 2001 года № 195-ФЗ, Федеральным </w:t>
      </w:r>
      <w:hyperlink r:id="rId5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Калужской области от 28.02.2011 № 122-ОЗ «Об административных правонарушениях в Калужской области», </w:t>
      </w:r>
      <w:hyperlink r:id="rId7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bookmarkStart w:id="1" w:name="_Hlk65844407"/>
      <w:r w:rsidRPr="003A4445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«деревня Рябцево»</w:t>
      </w:r>
      <w:bookmarkEnd w:id="1"/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Дума муниципального образования сельского поселения «деревня Рябцево»</w:t>
      </w:r>
    </w:p>
    <w:p w:rsidR="008C3AE7" w:rsidRPr="003A4445" w:rsidRDefault="008C3AE7" w:rsidP="002649B7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color w:val="000000"/>
          <w:sz w:val="26"/>
          <w:szCs w:val="26"/>
        </w:rPr>
        <w:t>РЕШИЛА:</w:t>
      </w:r>
    </w:p>
    <w:p w:rsidR="008C3AE7" w:rsidRPr="003A444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3A4445" w:rsidRDefault="008C3AE7" w:rsidP="002649B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1. 2. Утвердить </w:t>
      </w:r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Положения об </w:t>
      </w:r>
      <w:bookmarkStart w:id="2" w:name="_Hlk65844503"/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административной комиссии </w:t>
      </w:r>
      <w:bookmarkStart w:id="3" w:name="_Hlk65844523"/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сельского поселения «деревня Рябцево»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2"/>
      <w:bookmarkEnd w:id="3"/>
      <w:r w:rsidRPr="003A4445">
        <w:rPr>
          <w:rFonts w:ascii="Times New Roman" w:hAnsi="Times New Roman" w:cs="Times New Roman"/>
          <w:color w:val="000000"/>
          <w:sz w:val="26"/>
          <w:szCs w:val="26"/>
        </w:rPr>
        <w:t>(приложение № 1).</w:t>
      </w:r>
    </w:p>
    <w:p w:rsidR="008C3AE7" w:rsidRPr="003A4445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3. Утвердить </w:t>
      </w:r>
      <w:hyperlink w:anchor="30j0zll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бланки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комиссии муниципального образования сельского поселения «деревня Рябцево» (приложение № 2).</w:t>
      </w:r>
    </w:p>
    <w:p w:rsidR="008C3AE7" w:rsidRPr="003A4445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color w:val="000000"/>
          <w:sz w:val="26"/>
          <w:szCs w:val="26"/>
        </w:rPr>
        <w:t>4. Настоящее Решение подлежит обнародованию в установленном законом порядке.</w:t>
      </w:r>
    </w:p>
    <w:p w:rsidR="008C3AE7" w:rsidRPr="003A444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3A4445" w:rsidRDefault="008C3AE7" w:rsidP="002649B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781" w:type="dxa"/>
        <w:tblLook w:val="00A0"/>
      </w:tblPr>
      <w:tblGrid>
        <w:gridCol w:w="4820"/>
        <w:gridCol w:w="2409"/>
        <w:gridCol w:w="2552"/>
      </w:tblGrid>
      <w:tr w:rsidR="008C3AE7" w:rsidRPr="003A4445" w:rsidTr="006C4326">
        <w:tc>
          <w:tcPr>
            <w:tcW w:w="4820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43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муниципального образования сельского поселения «деревня Рябцево»</w:t>
            </w:r>
          </w:p>
        </w:tc>
        <w:tc>
          <w:tcPr>
            <w:tcW w:w="240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8C3AE7" w:rsidRPr="006C4326" w:rsidRDefault="008C3AE7" w:rsidP="006C4326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432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Е.В. Федюкова</w:t>
            </w:r>
          </w:p>
        </w:tc>
      </w:tr>
    </w:tbl>
    <w:p w:rsidR="008C3AE7" w:rsidRDefault="008C3AE7" w:rsidP="002649B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65846090"/>
      <w:r>
        <w:rPr>
          <w:rFonts w:ascii="Times New Roman" w:hAnsi="Times New Roman" w:cs="Times New Roman"/>
          <w:color w:val="000000"/>
          <w:sz w:val="24"/>
          <w:szCs w:val="24"/>
        </w:rPr>
        <w:t>к Решению Сельской Думы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поселение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«деревня Рябцево»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________ 2021 г. № ___ </w:t>
      </w:r>
      <w:bookmarkEnd w:id="4"/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gjdgxs" w:colFirst="0" w:colLast="0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 АДМИНИСТРАТИВНОЙ КОМИССИИ МУНИЦИПАЛЬНОГО ОБРАЗОВАНИЯ  СЕЛЬСКОГОО ПОСЕЛЕНИЯ «ДЕРЕВНЯ РЯБЦЕВО»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Административная комиссия муниципального образования сельского поселения «деревня Рябцево»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Калужской области.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Административная комиссия формируется в соответствии с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от 4 июля 2002 года № 133-ОЗ «О создании административных комиссий». Срок полномочий административной комиссии установлен </w:t>
      </w:r>
      <w:hyperlink r:id="rId9">
        <w:r>
          <w:rPr>
            <w:rFonts w:ascii="Times New Roman" w:hAnsi="Times New Roman" w:cs="Times New Roman"/>
            <w:color w:val="000000"/>
            <w:sz w:val="24"/>
            <w:szCs w:val="24"/>
          </w:rPr>
          <w:t>статьей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вышеуказанного Закона.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Материально-техническое обеспечение деятельности административной комиссии осуществляется администрацией муниципального образования </w:t>
      </w:r>
      <w:bookmarkStart w:id="6" w:name="_Hlk65845762"/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Задачи и функции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защита права собственности, охрана окружающей среды, общественного порядка, воспитание у населения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уважения к законодательству Российской Федерации и Калужской области, а также предотвращение совершения административных правонарушений.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Административная комиссия в соответствии с возложенными задачами: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рассматривает дела об административных правонарушениях в точном соответствии с </w:t>
      </w:r>
      <w:hyperlink r:id="rId10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 и в пределах полномочий, установленных законами Калужской области, предусматривающими административную ответственность;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выявляет и устраняет причины и условия, способствующие совершению административных правонарушений на территории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Подведомственность дел об административных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Административная комиссия рассматривает дела об административных правонарушениях, предусмотренных законами Калужской области, отнесенных к ее компетенции.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Порядок формирования и состав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Административная комиссия формируется в соответствии с законодательством Калужской области из представителей органов местного самоуправления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правоохранительных органов, организаций, общественных объединений, осуществляющих свою деятельность на территории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 административной комиссии могут входить лица (по согласованию с ними), не являющиеся представителями органов местного самоуправления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>, правоохранительных органов, организаций, общественных объединений.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Предложения по численному и персональному составу административной комиссии вносятся администрацией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Члены административной комиссии осуществляют свою деятельность на общественных началах.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Права членов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Члены административной комиссии, в том числе председатель, заместитель председателя и ответственный секретарь, до начала заседаний административной комиссии могут знакомиться с материалами вынесенных на рассмотрение дел об административных правонарушениях;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ставить вопрос об отложении рассмотрения дела и об истребовании дополнительных материалов по нему;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заседаниях административной комиссии;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задавать вопросы лицам, участвующим в производстве по делу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исследовании письменных и вещественных доказательств по делу;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обсуждении принимаемых решений;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голосовании при принятии решений;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составлять протоколы об административных правонарушениях, предусмотренных законами Калужской области, при наличии соответствующих поводов к возбуждению дела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составлять по поручению председательствующего протокол заседания в случае отсутствия ответственного секретаря.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Права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Административная комиссия имеет право: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запрашивать от должностных лиц и организаций независимо от их организационно-правовых форм и форм собственности документы, необходимые для рассмотрения дела об административном правонарушении, приглашать указанных должностных лиц на свои заседания для получения сведений по рассматриваемым делам;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приглашать должностных лиц и граждан для получения сведений по вопросам, относящимся к их компетенции;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взаимодействовать с общественными объединениями по вопросам, относящимся к их компетенции;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принимать решение о временном возложении обязанностей ответственного секретаря административной комиссии в случае его отсутствия на одного из членов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К лицу, совершившему административное правонарушение, административная комиссия может применить одно из следующих административных наказаний: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предупреждение;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административный штраф.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Порядок производства по делам об административных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Производство по делам об административных правонарушениях осуществляется в соответствии с положениями </w:t>
      </w:r>
      <w:hyperlink r:id="rId1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раздела IV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Регламент работы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 Дела об административных правонарушениях рассматриваются административной комиссией коллегиально.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избранных из числа присутствующих членов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8.4. Председатель административной комиссии: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организует работу комиссии;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 заседание комиссии;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осуществляет контроль за соблюдением сроков рассмотрения дел об административных правонарушениях, установленных действующим законодательством;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контролирует своевременность и полноту поступления сумм налагаемых штрафов за административные правонарушения;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выполняет иные полномочия, предусмотренные действующим законодательством.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 Делопроизводство в административной комиссии организуется ответственным секретарем.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секретарь административной комиссии: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уведомляет лиц, участвующих в деле об административном правонарушении, о времени и месте его рассмотрения;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составляет протокол о рассмотрении дела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оформляет постановления по делам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уведомляет лиц, участвующих в деле, о принятом административной комиссией решении;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выполняет иные действия по документационному обеспечению деятельности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8.6. 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8.7.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Порядок и сроки рассмотрения дела об административном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 Рассмотрение административной комиссией дела об административном правонарушении производится в соответствии с положениями </w:t>
      </w:r>
      <w:hyperlink r:id="rId12">
        <w:r>
          <w:rPr>
            <w:rFonts w:ascii="Times New Roman" w:hAnsi="Times New Roman" w:cs="Times New Roman"/>
            <w:color w:val="000000"/>
            <w:sz w:val="24"/>
            <w:szCs w:val="24"/>
          </w:rPr>
          <w:t>главы 29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9.2. Административная комиссия рассматривает дело в открытом заседании.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</w:t>
      </w:r>
      <w:hyperlink r:id="rId13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9.4.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9.6. Дело об административном правонарушении рассматривается с участием лица, привлекаемого к административной ответственности.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 либо если такое ходатайство составлено без удовлетворения.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9.7.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Назначение административного наказания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10.1. Назначение административного наказания административной комиссией производится в соответствии с положениями </w:t>
      </w:r>
      <w:hyperlink r:id="rId14">
        <w:r>
          <w:rPr>
            <w:rFonts w:ascii="Times New Roman" w:hAnsi="Times New Roman" w:cs="Times New Roman"/>
            <w:color w:val="000000"/>
            <w:sz w:val="24"/>
            <w:szCs w:val="24"/>
          </w:rPr>
          <w:t>главы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Порядок обжалования постановлений по делам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11.1. Постановление административной комиссии по делу об административном правонарушении может быть обжаловано в соответствии с положениями </w:t>
      </w:r>
      <w:hyperlink r:id="rId15">
        <w:r>
          <w:rPr>
            <w:rFonts w:ascii="Times New Roman" w:hAnsi="Times New Roman" w:cs="Times New Roman"/>
            <w:color w:val="000000"/>
            <w:sz w:val="24"/>
            <w:szCs w:val="24"/>
          </w:rPr>
          <w:t>главы 30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в районном суде по месту нахождения административной комиссии в десятидневный срок со дня вручения или получения копии постановления.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Порядок исполнения постановления по делу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12.2. Исполнение постановления административной комиссии производится в соответствии с положениями </w:t>
      </w:r>
      <w:hyperlink r:id="rId16">
        <w:r>
          <w:rPr>
            <w:rFonts w:ascii="Times New Roman" w:hAnsi="Times New Roman" w:cs="Times New Roman"/>
            <w:color w:val="000000"/>
            <w:sz w:val="24"/>
            <w:szCs w:val="24"/>
          </w:rPr>
          <w:t>глав 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7">
        <w:r>
          <w:rPr>
            <w:rFonts w:ascii="Times New Roman" w:hAnsi="Times New Roman" w:cs="Times New Roman"/>
            <w:color w:val="000000"/>
            <w:sz w:val="24"/>
            <w:szCs w:val="24"/>
          </w:rPr>
          <w:t>32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Сумма штрафа, наложенного административной комиссией, подлежит зачислению в бюджет муниципального образования городского поселения "Город Мосальск" в полном объеме в соответствии с законодательством Российской Федерации.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к Решению Сельской Думы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муниципальное образование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сельского поселение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«деревня Рябцево»</w:t>
      </w:r>
    </w:p>
    <w:p w:rsidR="008C3AE7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от ________ 2021 г. № ___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93375A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7" w:name="30j0zll" w:colFirst="0" w:colLast="0"/>
      <w:bookmarkEnd w:id="7"/>
      <w:r w:rsidRPr="0093375A">
        <w:rPr>
          <w:rFonts w:ascii="Times New Roman" w:hAnsi="Times New Roman" w:cs="Times New Roman"/>
          <w:b/>
          <w:color w:val="000000"/>
        </w:rPr>
        <w:t>БЛАНКИ</w:t>
      </w:r>
    </w:p>
    <w:p w:rsidR="008C3AE7" w:rsidRPr="0093375A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3375A">
        <w:rPr>
          <w:rFonts w:ascii="Times New Roman" w:hAnsi="Times New Roman" w:cs="Times New Roman"/>
          <w:b/>
          <w:color w:val="000000"/>
        </w:rPr>
        <w:t xml:space="preserve">АДМИНИСТРАТИВНОЙ КОМИССИИ МУНИЦИПАЛЬНОГО ОБРАЗОВАНИЯ </w:t>
      </w:r>
      <w:r>
        <w:rPr>
          <w:rFonts w:ascii="Times New Roman" w:hAnsi="Times New Roman" w:cs="Times New Roman"/>
          <w:b/>
          <w:color w:val="000000"/>
        </w:rPr>
        <w:t>СЕЛЬКОГО</w:t>
      </w:r>
      <w:r w:rsidRPr="0093375A">
        <w:rPr>
          <w:rFonts w:ascii="Times New Roman" w:hAnsi="Times New Roman" w:cs="Times New Roman"/>
          <w:b/>
          <w:color w:val="000000"/>
        </w:rPr>
        <w:t xml:space="preserve"> ПОСЕЛЕНИЯ </w:t>
      </w:r>
      <w:r>
        <w:rPr>
          <w:rFonts w:ascii="Times New Roman" w:hAnsi="Times New Roman" w:cs="Times New Roman"/>
          <w:b/>
          <w:color w:val="000000"/>
        </w:rPr>
        <w:t>«ДЕРЕВНЯ РЯБЦЕВО»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375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№ 1 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93375A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Административная комиссия муниципального образования сельского поселения «деревня Рябцево»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Акт проверки № 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 20__ г. ___ ч. ___ мин.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(место составления)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(должность, фамилия и инициалы лица, составившего акт)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с участием 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(Ф.И.О., должности, иные данные о лицах, участвующих в проверке)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произвел проверку 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(указать вид и место расположения проверяемого объекта (территории)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В ходе проверки установлено: 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(кратко описать проверяемый объект (территорию) с указанием выявленных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нарушений)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В ходе проведения проверки применялась: 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(указать примененные способы фиксации доказательств (фото-, видеозапись,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виды применяемых технических средств))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Участники проверки: __________________________ подпись ____________________</w:t>
      </w:r>
    </w:p>
    <w:p w:rsidR="008C3AE7" w:rsidRPr="0093375A" w:rsidRDefault="008C3AE7" w:rsidP="0093375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__________________________ подпись 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__________________________ подпись 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__________________________ подпись 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К акту прилагаются: 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(схемы, документы и т.д.)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Подпись лица, составившего акт 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инициалы, подпись)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C3AE7" w:rsidRPr="00CD1E72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2 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(гражданину, должностному лицу,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юридическому лицу)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УВЕДОМЛЕНИЕ 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20__ г.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В   соответствии   с  </w:t>
      </w:r>
      <w:hyperlink r:id="rId18">
        <w:r w:rsidRPr="0093375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 Федерации  об 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правонарушениях  уведомляю  Вас  о  том,  что  Вам  (Вашему  представителю)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надлежит  явиться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_______  20__  года  в  _____  час.  _____ мин.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 комиссию 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«деревня Рябцево»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адресу:   Калужская   область,  </w:t>
      </w:r>
      <w:r>
        <w:rPr>
          <w:rFonts w:ascii="Times New Roman" w:hAnsi="Times New Roman" w:cs="Times New Roman"/>
          <w:color w:val="000000"/>
          <w:sz w:val="24"/>
          <w:szCs w:val="24"/>
        </w:rPr>
        <w:t>д. Рябцево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Школьная, 11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, кабинет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__, контактный тел.: - факс: 8-(484-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)___________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к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(наименование должности, Ф.И.О. должностного лица)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для составления  протокола  об  административном правонарушении по фактам,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выявленным  в  ходе  проверки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________  20__ года, административная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которое  предусмотрена  частью статьи </w:t>
      </w:r>
      <w:hyperlink r:id="rId19">
        <w:r w:rsidRPr="0093375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области от 28.02.2011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122-ОЗ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(краткое описание правонарушения, № статьи соответствующего закона)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При себе иметь: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паспорт или иной документ, удостоверяющий личность;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законному представителю юридического лица иметь документы, удостоверяющие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его служебное положение (служебное удостоверение, выписка из приказа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иного документа, подтверждающего назначение на должность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юридического лица);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адвокату, участвующему в качестве защитника, - ордер соответствующего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адвокатского образования;</w:t>
      </w:r>
    </w:p>
    <w:p w:rsidR="008C3AE7" w:rsidRPr="0093375A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 иному   лицу, оказывающему юридическую помощь, - доверенность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представление интересов доверителя по конкретному факту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правонарушения, указанному в уведомлении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документы (копии), содержащие сведения о полном наименовании и реквизиты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 правоустанавливающие   документы (копии) на землю, другие объекты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недвижимости или договоры аренды;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ордер на осуществление земляных или иных видов работ (если совершенное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правонарушение связано с их производством);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Уведомление   о   вызове для составления протокола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вручено (получено)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__________ 20__ года.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Подпись лица, вручившего (направившего) уведомление: _______ ______________</w:t>
      </w:r>
    </w:p>
    <w:p w:rsidR="008C3AE7" w:rsidRPr="00CD1E72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CD1E72">
        <w:rPr>
          <w:rFonts w:ascii="Times New Roman" w:hAnsi="Times New Roman" w:cs="Times New Roman"/>
          <w:color w:val="000000"/>
          <w:sz w:val="18"/>
          <w:szCs w:val="18"/>
        </w:rPr>
        <w:t xml:space="preserve">              подпись     Ф.И.О.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Подпись лица, получившего уведомление: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    _______ ______________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должность                           подпись     Ф.И.О.</w:t>
      </w:r>
    </w:p>
    <w:p w:rsidR="008C3AE7" w:rsidRDefault="008C3AE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65847697"/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bookmarkEnd w:id="8"/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 № 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административном правонарушении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___ ч. ___ мин.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(место составления)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1. Я,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(должность, фамилия и инициалы лица, составившего протокол)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составил(а) протокол об административном правонарушении в отношении: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2.   Сведения   о   лице, в   отношении   которого   возбуждено дело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(Ф.И.О. гражданина, должностного лица, наименование юридического лица)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Адрес: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(место жительства гражданина, должностного лица, место нахождения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юридического лица)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Дата рождения __/__/____ г. Место рождения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___________________________,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серия _______, номер _________, где и кем выдан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_______, дата выдачи 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3. ИНН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(для юридических лиц)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4. Данные о законном представителе (защитнике)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(должность, Ф.И.О., документы, удостоверяющие полномочия законного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представителя (защитника) (наименование, номер)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5. Описание совершенного правонарушения.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5.1. Место, дата и время совершения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5.2. Существо правонарушения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</w:t>
      </w:r>
      <w:r w:rsidRPr="00CD1E72">
        <w:rPr>
          <w:rFonts w:ascii="Times New Roman" w:hAnsi="Times New Roman" w:cs="Times New Roman"/>
          <w:color w:val="000000"/>
          <w:sz w:val="18"/>
          <w:szCs w:val="18"/>
        </w:rPr>
        <w:t>(подробное описание существа административного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правонарушения, часть и номер статьи закона, предусматривающего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административную ответственность за данное правонарушение, ссылки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на нормативные правовые акты, регулирующие нарушенную норму)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  Права и обязанности лица, в отношении которого ведется производство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делу об административном правонарушении, предусмотренные </w:t>
      </w:r>
      <w:hyperlink r:id="rId20">
        <w:r w:rsidRPr="00CD1E72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  Федерации,   </w:t>
      </w:r>
      <w:hyperlink r:id="rId21">
        <w:r w:rsidRPr="00CD1E72">
          <w:rPr>
            <w:rFonts w:ascii="Times New Roman" w:hAnsi="Times New Roman" w:cs="Times New Roman"/>
            <w:color w:val="0000FF"/>
            <w:sz w:val="24"/>
            <w:szCs w:val="24"/>
          </w:rPr>
          <w:t>ст.   25.1</w:t>
        </w:r>
      </w:hyperlink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  Федерации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правонарушениях: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6.1.  "Никто не обязан свидетельствовать против себя самого, своего супруга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и близких родственников";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6.2.   "Лицо, в отношении которого ведется производство по делу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правонарушении, вправе знакомиться со всеми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дела, давать объяснения, представлять доказательства, заявлять ходатайства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и отводы, пользоваться юридической помощью защитника, а также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процессуальными правами";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6.3.  "Дело об административном правонарушении рассматривается с участием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лица, в отношении которого ведется производство по делу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правонарушении.  В отсутствие указанного лица дело может быть рассмотрено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лишь в случаях, если имеются данные о надлежащем извещении лица о месте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времени рассмотрения дела и если от лица не поступило ходатайство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отложении рассмотрения дела либо если такое ходатайство оставлено 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удовлетворения".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мне разъяснены (___________________)   (__________________________________)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подпись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 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7. Факт совершения правонарушения подтверждают свидетели: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7.1. Фамилия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 Имя ____________ Отчество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жительства, телефон)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7.2. Фамилия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 Имя ____________ Отчество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жительства, телефон)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8. Обстоятельства, смягчающие административную ответственность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9. Обстоятельства, отягчающие административную ответственность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10. Протокол составлен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(в присутствии лица, в отношении которого ведется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дело, либо в его отсутствие)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11.   Объяснение   лица, в   отношении   которого   возбуждено   дело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правонарушении, или его представителя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65847610"/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_______/ 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подпись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     Ф.И.О.</w:t>
      </w:r>
    </w:p>
    <w:bookmarkEnd w:id="9"/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12. Ходатайства (заявлены, не заявлены, существо заявленных ходатайств)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CD1E72" w:rsidRDefault="008C3AE7" w:rsidP="00CA60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1E72" w:rsidRDefault="008C3AE7" w:rsidP="00CA60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_______/ 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подпись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13. К настоящему протоколу прилагаются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CA605B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(объяснения, материалы фото-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и видеосъемки, иные документы)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14. С протоколом ознакомлен(а) ___________ 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подпись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15. Подпись должностного лица, составившего протокол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___________ 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подпись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16. Копию протокола получил(а) ___________ 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8C3AE7" w:rsidRPr="00A0745A" w:rsidRDefault="008C3AE7">
      <w:pPr>
        <w:widowControl w:val="0"/>
        <w:spacing w:after="0" w:line="240" w:lineRule="auto"/>
        <w:jc w:val="center"/>
        <w:rPr>
          <w:b/>
          <w:bCs/>
          <w:color w:val="000000"/>
        </w:rPr>
      </w:pPr>
    </w:p>
    <w:p w:rsidR="008C3AE7" w:rsidRPr="00A0745A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4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A60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времени и места рассмотрения дела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административном правонарушении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«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   (место вынесения)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должности лица, вынесшего определение)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(Ф.И.О.)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изучив  материалы  дела об административном правонарушении по статье </w:t>
      </w:r>
      <w:hyperlink r:id="rId22">
        <w:r w:rsidRPr="00CA605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Калужской    области    от    28.02.2011    N   122-ОЗ "Об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правонарушениях   в   Калужской   области», возбужденного   в   отношении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(указать лицо, в отношении которого возбуждено дело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_______________________________________________________,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об административном правонарушении)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</w:t>
      </w:r>
      <w:hyperlink r:id="rId23">
        <w:r w:rsidRPr="00CA605B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29.4</w:t>
        </w:r>
      </w:hyperlink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правонарушениях,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Назначить дело об административном правонарушении в отношении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(указать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 к рассмотрению на</w:t>
      </w:r>
    </w:p>
    <w:p w:rsidR="008C3AE7" w:rsidRPr="00CA605B" w:rsidRDefault="008C3AE7" w:rsidP="00CA60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лицо, в отношении которого возбуждено дело об административном правонарушении)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в __ час. __ мин. по адресу: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0745A">
        <w:rPr>
          <w:rFonts w:ascii="Times New Roman" w:hAnsi="Times New Roman" w:cs="Times New Roman"/>
          <w:color w:val="000000"/>
          <w:sz w:val="18"/>
          <w:szCs w:val="18"/>
        </w:rPr>
        <w:t>(населенный пункт, улица, номер дома, номер кабинета)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_________ _________________________</w:t>
      </w:r>
    </w:p>
    <w:p w:rsidR="008C3AE7" w:rsidRPr="00A074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должность лица, вынесшего определение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(Ф.И.О.)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Копию определения получил               _________ _________________________</w:t>
      </w:r>
    </w:p>
    <w:p w:rsidR="008C3AE7" w:rsidRPr="00A074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     (Ф.И.О.)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0745A">
        <w:rPr>
          <w:rFonts w:ascii="Times New Roman" w:hAnsi="Times New Roman" w:cs="Times New Roman"/>
          <w:b/>
          <w:bCs/>
          <w:color w:val="000000"/>
        </w:rPr>
        <w:t>№ 5</w:t>
      </w:r>
    </w:p>
    <w:p w:rsidR="008C3AE7" w:rsidRPr="00CD1E72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ОБЪЯСНЕНИЕ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лица, в отношении которого ведется производство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«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(город, поселок и т.д.)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должностного лица, получившего объяснение)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(без участия) защитника (ненужное зачеркнуть)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(фамилия, имя,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отчество, место работы, сведения о документе, подтверждающем полномочия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защитника)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24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26.3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получил объяснение от: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lk65848728"/>
      <w:r w:rsidRPr="00A0745A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 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должность, телефон: 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жительства, телефон: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Сведения о паспорте или ином документе, удостоверяющем личность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Мне разъяснено, что в соответствии со </w:t>
      </w:r>
      <w:hyperlink r:id="rId25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 никто не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свидетельствовать   против   себя   самого,   своего   супруга   и  близких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родственников.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hyperlink r:id="rId26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 25.1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КоАП  РФ я имею право знакомиться со всеми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дела,  давать объяснения, представлять доказательства, заявлять ходатайства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и  отводы,  пользоваться  юридической  помощью  защитника,  а  также 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процессуальными правами в соответствии с </w:t>
      </w:r>
      <w:hyperlink r:id="rId27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КоАП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                      (Ф.И.О.)</w:t>
      </w:r>
    </w:p>
    <w:p w:rsidR="008C3AE7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Об  административной  ответственности  за  заведомо ложные показания по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17.9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предупрежден.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(подпись)                                 (Ф.И.О.)</w:t>
      </w:r>
    </w:p>
    <w:bookmarkEnd w:id="10"/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11" w:name="_Hlk65848745"/>
      <w:r w:rsidRPr="00A0745A">
        <w:rPr>
          <w:rFonts w:ascii="Times New Roman" w:hAnsi="Times New Roman" w:cs="Times New Roman"/>
          <w:color w:val="000000"/>
          <w:sz w:val="24"/>
          <w:szCs w:val="24"/>
        </w:rPr>
        <w:t>По существу дела поясняю следующее: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Лицо, давшее объяснение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_________ 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Защитник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_________ 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(подпись)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Должностное лицо,                      ________ 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получившее объяснение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(Ф.И.О.)</w:t>
      </w:r>
    </w:p>
    <w:bookmarkEnd w:id="11"/>
    <w:p w:rsidR="008C3AE7" w:rsidRPr="00A0745A" w:rsidRDefault="008C3AE7" w:rsidP="00A0745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A0745A">
        <w:rPr>
          <w:rFonts w:ascii="Times New Roman" w:hAnsi="Times New Roman" w:cs="Times New Roman"/>
          <w:b/>
          <w:bCs/>
          <w:color w:val="000000"/>
        </w:rPr>
        <w:t>№ 6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_Hlk65848773"/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bookmarkEnd w:id="12"/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ОБЪЯСНЕНИЕ</w:t>
      </w:r>
    </w:p>
    <w:p w:rsidR="008C3AE7" w:rsidRPr="00196348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иного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«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(город, поселок и т.д.)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должностного лица, получившего объяснение)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с участием (без участия) защитника (ненужное зачеркнуть)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(фамилия, имя,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отчество, место работы, сведения о документе, подтверждающем полномочия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защитника)</w:t>
      </w:r>
    </w:p>
    <w:p w:rsidR="008C3AE7" w:rsidRPr="00196348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29">
        <w:r w:rsidRPr="00196348">
          <w:rPr>
            <w:rFonts w:ascii="Times New Roman" w:hAnsi="Times New Roman" w:cs="Times New Roman"/>
            <w:color w:val="0000FF"/>
            <w:sz w:val="24"/>
            <w:szCs w:val="24"/>
          </w:rPr>
          <w:t>ст. 25.6</w:t>
        </w:r>
      </w:hyperlink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получил объяснение от: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 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должность, телефон: 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жительства, телефон: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Сведения о паспорте или ином документе, удостоверяющем личность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Мне разъяснено, что в соответствии со </w:t>
      </w:r>
      <w:hyperlink r:id="rId30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 никто не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свидетельствовать   против   себя   самого,   своего   супруга   и  близких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родственников.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hyperlink r:id="rId31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 25.1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КоАП  РФ я имею право знакомиться со всеми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дела,  давать объяснения, представлять доказательства, заявлять ходатайства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и  отводы,  пользоваться  юридической  помощью  защитника,  а  также 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процессуальными правами в соответствии с </w:t>
      </w:r>
      <w:hyperlink r:id="rId32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КоАП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                      (Ф.И.О.)</w:t>
      </w:r>
    </w:p>
    <w:p w:rsidR="008C3AE7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Об  административной  ответственности  за  заведомо ложные показания по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3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17.9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предупрежден.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(подпись)                      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По существу дела поясняю следующее: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По существу дела поясняю следующее: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Лицо, давшее объяснение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_________ 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(Ф.И.О.)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Защитник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_________ 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(подпись)           (Ф.И.О.)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Должностное лицо,                      ________ 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получившее объяснение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 w:rsidP="00196348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№ 7 </w:t>
      </w:r>
    </w:p>
    <w:p w:rsidR="008C3AE7" w:rsidRPr="00CD1E72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об истребовании сведений, необходимых для разрешения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дела об административном правонарушении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«___»___________ 20__ г.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__________________________________________________________________,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рассмотрев материалы дела об административном  правонарушении  в  отношении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 лицо, в отношении которого ведется производство по делу)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УСТАНОВИЛ: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Для разрешения дела необходимы сведения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(указать, какие именно сведения)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______,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которыми располагает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 сведения о лице, у которого истребу</w:t>
      </w:r>
      <w:r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тся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сведения)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На  основании  изложенного,  руководствуясь  </w:t>
      </w:r>
      <w:hyperlink r:id="rId34">
        <w:r w:rsidRPr="00196348">
          <w:rPr>
            <w:rFonts w:ascii="Times New Roman" w:hAnsi="Times New Roman" w:cs="Times New Roman"/>
            <w:color w:val="0000FF"/>
            <w:sz w:val="24"/>
            <w:szCs w:val="24"/>
          </w:rPr>
          <w:t>ст.  26.10</w:t>
        </w:r>
      </w:hyperlink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ОПРЕДЕЛИЛ: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Истребовать у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 сведения о лице, у которого истребуются сведения)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(указать, какие именно)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_______,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необходимые для разрешения дела об административном правонарушении.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  _________ (_____________________)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со  </w:t>
      </w:r>
      <w:hyperlink r:id="rId35">
        <w:r w:rsidRPr="00196348">
          <w:rPr>
            <w:rFonts w:ascii="Times New Roman" w:hAnsi="Times New Roman" w:cs="Times New Roman"/>
            <w:color w:val="0000FF"/>
            <w:sz w:val="24"/>
            <w:szCs w:val="24"/>
          </w:rPr>
          <w:t>ст.  26.10</w:t>
        </w:r>
      </w:hyperlink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 КоАП  РФ  истребуемые сведения 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направлены   в   трехдневный   срок   со  дня  получения  определения. 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невозможности   представления  указанных  сведений  организация  обязана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трехдневный  срок  уведомить  об  этом в письменной форме должностное лицо,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вынесшее определение.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Умышленное  невыполнение  законных  требований  должностного лица, ведущего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производство  по  делу  об административном правонарушении, влечет за собой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на основании </w:t>
      </w:r>
      <w:hyperlink r:id="rId36">
        <w:r w:rsidRPr="00196348">
          <w:rPr>
            <w:rFonts w:ascii="Times New Roman" w:hAnsi="Times New Roman" w:cs="Times New Roman"/>
            <w:color w:val="0000FF"/>
            <w:sz w:val="24"/>
            <w:szCs w:val="24"/>
          </w:rPr>
          <w:t>ст. 17.7</w:t>
        </w:r>
      </w:hyperlink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КоАП РФ.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974BE">
        <w:rPr>
          <w:rFonts w:ascii="Times New Roman" w:hAnsi="Times New Roman" w:cs="Times New Roman"/>
          <w:b/>
          <w:bCs/>
          <w:color w:val="000000"/>
        </w:rPr>
        <w:t>№ 8</w:t>
      </w:r>
      <w:r w:rsidRPr="00196348">
        <w:rPr>
          <w:rFonts w:ascii="Times New Roman" w:hAnsi="Times New Roman" w:cs="Times New Roman"/>
          <w:color w:val="000000"/>
        </w:rPr>
        <w:t xml:space="preserve"> 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 №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 w:rsidP="007974B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___________________</w:t>
      </w:r>
    </w:p>
    <w:p w:rsidR="008C3AE7" w:rsidRPr="00196348" w:rsidRDefault="008C3AE7" w:rsidP="007974B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кому</w:t>
      </w:r>
    </w:p>
    <w:p w:rsidR="008C3AE7" w:rsidRPr="00196348" w:rsidRDefault="008C3AE7" w:rsidP="007974B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В связи с рассмотрением дела об административном правонарушении в отношении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(указать лицо, в отношении которого ведется производство по делу)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</w:t>
      </w:r>
      <w:hyperlink r:id="rId37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ст.  26.9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Кодекса  Российской Федерации об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>правонарушениях прошу представить следующие сведения (документы)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8C3AE7" w:rsidRPr="00196348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(указать, какие именно сведения, документы)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_________,</w:t>
      </w:r>
    </w:p>
    <w:p w:rsidR="008C3AE7" w:rsidRPr="00196348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необходимые для разрешения дела об административном правонарушении.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(должность лица, направляющего запрос)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   _________ (______________________)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(Ф.И.О.)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 </w:t>
      </w:r>
      <w:hyperlink r:id="rId38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ст.  26.9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КоАП  РФ запрос по делу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>правонарушении подлежит исполнению не позднее чем в пятидневный срок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>его получения.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rPr>
          <w:color w:val="000000"/>
        </w:rPr>
      </w:pPr>
      <w:r>
        <w:rPr>
          <w:color w:val="000000"/>
        </w:rPr>
        <w:br w:type="page"/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974BE">
        <w:rPr>
          <w:rFonts w:ascii="Times New Roman" w:hAnsi="Times New Roman" w:cs="Times New Roman"/>
          <w:b/>
          <w:bCs/>
          <w:color w:val="000000"/>
        </w:rPr>
        <w:t xml:space="preserve">№ 9 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79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об удовлетворении (отказе в удовлетворении) заявления о самоотводе (отводе)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«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(наименование должностного лица)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___________________________________,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рассмотрев заявление о самоотводе (отводе)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(указать лицо, подавшее заявление)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(указать краткие сведения о деле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__________________________________________________________,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излагается содержание заявления; дата его получения должностным лицом;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обстоятельства, установленные при рассмотрении заявления; мотивы,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по которым должностное лицо удовлетворяет (отказывает в удовлетворении)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  Руководствуясь   </w:t>
      </w:r>
      <w:hyperlink r:id="rId39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статьями 25.12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0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25.13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1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29.2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2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29.3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Кодекса  Российской Федерации об административных правонарушениях,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Отказать (удовлетворить) 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(кратко указывается существо заявления)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____________________________________________,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поданное 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(указать лицо, подавшее заявление, дату его получения должностным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лицом)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 _________ /____________________________/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rPr>
          <w:color w:val="000000"/>
        </w:rPr>
      </w:pPr>
      <w:r>
        <w:rPr>
          <w:color w:val="000000"/>
        </w:rPr>
        <w:br w:type="page"/>
      </w:r>
    </w:p>
    <w:p w:rsidR="008C3AE7" w:rsidRPr="00D456D8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10 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690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690B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</w:t>
      </w:r>
      <w:r w:rsidRPr="005769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о возвращении протокола об административном правонарушении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_________________________,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0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  протокол   и   другие   материалы   дела  об  административном правонарушении   по   части   ___  статьи  ____  </w:t>
      </w:r>
      <w:hyperlink r:id="rId43">
        <w:r w:rsidRPr="0057690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7690B">
        <w:rPr>
          <w:rFonts w:ascii="Times New Roman" w:hAnsi="Times New Roman" w:cs="Times New Roman"/>
          <w:color w:val="000000"/>
          <w:sz w:val="24"/>
          <w:szCs w:val="24"/>
        </w:rPr>
        <w:t xml:space="preserve">  Калужской  области от  28.02.2011  N  122-ОЗ  "Об административных правонарушениях в Калужской области", возбужденного в отношении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__,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лицо, в отношении которого возбуждено дело об административном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правонарушении)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УСТАНОВИЛ: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основания для возвращения протокола и других материалов дела,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в том числе составление протокола и оформление других материалов дела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неправомочными лицами, неправильное составление протокола и оформление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других материалов дела либо неполнота представленных материалов, которая не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_,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может быть восполнена при рассмотрении дела)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 </w:t>
      </w:r>
      <w:hyperlink r:id="rId44">
        <w:r w:rsidRPr="00D456D8">
          <w:rPr>
            <w:rFonts w:ascii="Times New Roman" w:hAnsi="Times New Roman" w:cs="Times New Roman"/>
            <w:color w:val="0000FF"/>
            <w:sz w:val="24"/>
            <w:szCs w:val="24"/>
          </w:rPr>
          <w:t>ч. 3 ст. 28.8</w:t>
        </w:r>
      </w:hyperlink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hyperlink r:id="rId45">
        <w:r w:rsidRPr="00D456D8">
          <w:rPr>
            <w:rFonts w:ascii="Times New Roman" w:hAnsi="Times New Roman" w:cs="Times New Roman"/>
            <w:color w:val="0000FF"/>
            <w:sz w:val="24"/>
            <w:szCs w:val="24"/>
          </w:rPr>
          <w:t>п. 4 ч. 1 ст. 29.4</w:t>
        </w:r>
      </w:hyperlink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Федерации об административных правонарушениях,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1. Возвратить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лицо, которому возвращаются материалы дела)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протокол  об  административном  правонарушении  и  другие материалы дела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 в отношении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(наименование лица)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D456D8" w:rsidRDefault="008C3AE7" w:rsidP="00D456D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для  устранения  выявленных  недостатков  в срок не более трех суток со дня поступления (получения).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направить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лицо, которому возвращаются материалы дела)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доработанный протокол об административном правонарушении и другие материалы дела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(указывается лицо, которому должен быть направлен доработанный протокол)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в течение суток со дня устранения соответствующих недостатков.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  _________ /_____________________/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D456D8" w:rsidRDefault="008C3AE7" w:rsidP="00D456D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br w:type="page"/>
      </w:r>
      <w:r w:rsidRPr="00D4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11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отказе в удовлетворении ходатайства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(указывается наименование должности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____________________________________,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рассмотрев ходатайство, заявленное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(указать лицо, участвующее в производстве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по делу об административном правонарушении и заявившее ходатайство)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(указать краткие сведения о деле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излагается содержание заявленного ходатайства, дата его заявления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и (или) получения должностным лицом, обстоятельства, установленные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при рассмотрении ходатайства, мотивы, по которым должностное лицо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отказывает в его удовлетворении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 </w:t>
      </w:r>
      <w:hyperlink r:id="rId46">
        <w:r w:rsidRPr="00D456D8">
          <w:rPr>
            <w:rFonts w:ascii="Times New Roman" w:hAnsi="Times New Roman" w:cs="Times New Roman"/>
            <w:color w:val="0000FF"/>
            <w:sz w:val="24"/>
            <w:szCs w:val="24"/>
          </w:rPr>
          <w:t>статьей   24.4</w:t>
        </w:r>
      </w:hyperlink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  Федерации   об административных правонарушениях,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В удовлетворении ходатайства о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(кратко указывается существо ходатайства)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заявленного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(указать лицо, участвующее в производстве по делу об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 и заявившее ходатайство, дата его заявления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и (или) получения должностным лицом)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отказать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_________ (_______________________)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D456D8" w:rsidRDefault="008C3AE7" w:rsidP="003E1C2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D456D8">
        <w:rPr>
          <w:rFonts w:ascii="Times New Roman" w:hAnsi="Times New Roman" w:cs="Times New Roman"/>
          <w:b/>
          <w:bCs/>
          <w:color w:val="000000"/>
        </w:rPr>
        <w:t>№ 12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 продлении срока рассмотрения дела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«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рассмотрев материалы дела об административном правонарушении в отношении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(лицо, в отношении которого ведется производство по делу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(основания для продления срока рассмотрения: поступления ходатайств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от участников производства по делу об административном правонарушении либо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необходимость в дополнительном выяснении обстоятельств дела (каких именно)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   На  основании  изложенного,  руководствуясь </w:t>
      </w:r>
      <w:hyperlink r:id="rId47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ст. 29.6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   Продлить  срок  рассмотрения  дела об административном правонарушении в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8C3AE7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(лицо, в отношении которого ведется производство по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делу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до «___» ________ 20__ г.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_________ /_______________________/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3E1C29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E1C29">
        <w:rPr>
          <w:rFonts w:ascii="Times New Roman" w:hAnsi="Times New Roman" w:cs="Times New Roman"/>
          <w:b/>
          <w:bCs/>
          <w:color w:val="000000"/>
        </w:rPr>
        <w:t xml:space="preserve">№ 13 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 прекращении производства по делу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«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постановление)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рассмотрев протокол об административном правонарушении от «___» ___________ 20__ г. № ___ и приложенные к нему материалы в отношении: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Сведения  о  лице, в отношении которого возбуждено дело об административном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(Ф.И.О. гражданина, должностного лица, наименование юридического лица)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Адрес: 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(место жительства гражданина, должностного лица, место нахождения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юридического лица)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Дата рождения ____/____/____ г. Место рождения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серия ________, номер _________, где и кем выдан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______________________________________________________________, дата выдачи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______________________________________________, ИНН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(для юридических лиц)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Данные о законном представителе, защитнике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(должность, Ф.И.О., документы, удостоверяющие полномочия 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представителя (защитника) (наименование, номер)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(краткое изложение обстоятельств, установленных в ходе рассмотрения дела)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Учитывая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(перечислить обстоятельства, предусмотренные </w:t>
      </w:r>
      <w:hyperlink r:id="rId48">
        <w:r w:rsidRPr="003E1C29">
          <w:rPr>
            <w:rFonts w:ascii="Times New Roman" w:hAnsi="Times New Roman" w:cs="Times New Roman"/>
            <w:color w:val="0000FF"/>
            <w:sz w:val="20"/>
            <w:szCs w:val="20"/>
          </w:rPr>
          <w:t>статьей 24.5</w:t>
        </w:r>
      </w:hyperlink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КоАП РФ,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или иные основания, указанные в </w:t>
      </w:r>
      <w:hyperlink r:id="rId49">
        <w:r w:rsidRPr="003E1C29">
          <w:rPr>
            <w:rFonts w:ascii="Times New Roman" w:hAnsi="Times New Roman" w:cs="Times New Roman"/>
            <w:color w:val="0000FF"/>
            <w:sz w:val="20"/>
            <w:szCs w:val="20"/>
          </w:rPr>
          <w:t>части 1 статьи 29.9</w:t>
        </w:r>
      </w:hyperlink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КоАП РФ)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пунктом _________ </w:t>
      </w:r>
      <w:hyperlink r:id="rId50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24.5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1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29.4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2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пунктом  2  части 1 статьи 29.9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3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статьей 29.10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1.  Производство  по  делу  об  административном правонарушении в отношении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(указывается лицо, в отношении которого ведется по делу об административном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правонарушении)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прекратить.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2. О принятом решении уведомить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(указывается лицо, в отношении которого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производство по делу прекращено)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со  </w:t>
      </w:r>
      <w:hyperlink r:id="rId54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ст.  ст. 30.1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55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30.3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Кодекса  Российской  Федерации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 данное постановление может быть обжаловано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вышестоящему  должностному  лицу  или  в суд (арбитражный суд) в течение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суток со дня вручения или получения копии постановления.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_________ /______________________/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 постановлением ознакомлен: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"___" ________ 200_ г.                   _________ /______________________/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(Ф.И.О.)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Копию постановления получил: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"___" ________ 200_ г.                   _________ /______________________/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D4248">
        <w:rPr>
          <w:rFonts w:ascii="Times New Roman" w:hAnsi="Times New Roman" w:cs="Times New Roman"/>
          <w:b/>
          <w:bCs/>
          <w:color w:val="000000"/>
        </w:rPr>
        <w:t xml:space="preserve">№ 14 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424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424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CD4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«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рассмотрев протокол об административном правонарушении от «___» ________ 20__ г. № ______ и приложенные к нему материалы в отношении: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Сведения  о  лице, в отношении которого возбуждено дело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правонарушении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(Ф.И.О. гражданина, должностного лица, наименование юридического лица)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Адрес: 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(место жительства гражданина, должностного лица, место нахождения юридического лица)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Дата рождения __/__/____ г. Место рождения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серия _______, номер ________, где и кем выдан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_________, дата выдачи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_____________________________________________, ИНН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(для юридических лиц)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Данные о законном представителе, защитнике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(должность, Ф.И.О., документы, удостоверяющие полномочия 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представителя (защитника) (наименование, номер)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Сведения о явке лиц, участвующих в рассмотрении дела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лица, в отношении которого ведется производство по делу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об  административном  правонарушении,  предусмотренные  </w:t>
      </w:r>
      <w:hyperlink r:id="rId56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ст.  51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  Федерации,   </w:t>
      </w:r>
      <w:hyperlink r:id="rId57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ст.   25.1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  Федерации 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"Никто  не  обязан  свидетельствовать  против себя самого, своего супруга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близких родственников";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"Дело об административном правонарушении рассматривается с участием лица,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отношении   которого  ведется  производство  по  делу  об 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правонарушении.  В  отсутствие  указанного лица дело может быть рассмотрено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лишь  в  случаях, если имеются данные о надлежащем извещении лица о месте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времени  рассмотрения  дела  и  если  от  лица  не поступило ходатайство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отложении  рассмотрения  дела  либо  если  такое  ходатайство оставлено 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удовлетворения";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мне разъяснены /________/   /______________________________/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подпись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Ф.И.О.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(краткое изложение обстоятельств, установленных в ходе рассмотрения дела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с указанием даты совершения правонарушения)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Учитывая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(обстоятельства, смягчающие и отягчающие административную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_______________________________________,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ответственность)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  </w:t>
      </w:r>
      <w:hyperlink r:id="rId58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  Российской   Федерации   об   административных правонарушениях  и  на  основании статьи _________ </w:t>
      </w:r>
      <w:hyperlink r:id="rId59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от  28.02.2011  N  122-ОЗ  "Об административных правонарушениях в Калужской области"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Назначить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8C3AE7" w:rsidRPr="00CD4248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(лицо, в отношении которого ведется производство по делу об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административное наказание в виде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(вид административного наказания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(предупреждение  или штраф в размере...)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В  случае  наложения административного штрафа перечислить его не позднее 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дней   со   дня   вступления  постановления  по  делу  об 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правонарушении  в  законную  силу  либо со дня истечения срока отсрочки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срока рассрочки, предусмотренных </w:t>
      </w:r>
      <w:hyperlink r:id="rId60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КоАП РФ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CD4248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(банковские реквизиты получателя платежа)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со  </w:t>
      </w:r>
      <w:hyperlink r:id="rId61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ст.  ст.  30.1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hyperlink r:id="rId62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30.3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административных  правонарушениях (КоАП РФ) данное постановление 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обжаловано  вышестоящему  должностному  лицу  или в суд (арбитражный суд)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течение 10 суток со дня вручения или получения копии постановления.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hyperlink r:id="rId63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ст.  31.2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КоАП  РФ  постановление  по  делу об 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правонарушении  обязательно  для  исполнения всеми органами 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власти, органами местного самоуправления, должностными лицами, гражданами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их   объединениями,   юридическими   лицами.   Постановление   по  делу 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административном   правонарушении   подлежит   исполнению   с  момента 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вступления в законную силу.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Неуплата административного штрафа в течение тридцати дней со дня вступления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постановления о наложении административного штрафа в законную силу (либо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дня  истечения  срока отсрочки или срока рассрочки) влечет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4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частью  1  статьи  20.25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КоАП  РФ  наложение  административного  штрафа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двухкратномразмере  суммы  неуплаченного  административного  штрафа 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административный арест на срок до пятнадцати суток.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   _________ /___________________/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(подпись)        (Ф.И.О.)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С постановлением ознакомлен: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                     _________ /___________________/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(подпись)       (Ф.И.О.)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Копию постановления получил: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                     _________ /___________________/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F72195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15 </w:t>
      </w:r>
      <w:bookmarkStart w:id="13" w:name="_GoBack"/>
      <w:bookmarkEnd w:id="13"/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CD1E72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8C3AE7" w:rsidRPr="009F6047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ПРЕДСТАВЛЕНИЕ № ___</w:t>
      </w:r>
    </w:p>
    <w:p w:rsidR="008C3AE7" w:rsidRPr="009F6047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об устранении причин и условий, способствовавших</w:t>
      </w:r>
    </w:p>
    <w:p w:rsidR="008C3AE7" w:rsidRPr="009F6047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совершению административного правонарушения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вносящего представление)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по  результатам  рассмотрения  дела  об  административном  правонарушении в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отношении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(лицо, привлеченное к административной ответственности)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(номер и дата постановления; обстоятельства, установленные при рассмотрении дела)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установил, что совершению административного правонарушения, ответственность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за которое  предусмотрена  частью ___ ст. ___ </w:t>
      </w:r>
      <w:hyperlink r:id="rId65">
        <w:r w:rsidRPr="00DC76F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 Калужской области 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28.02.2011   N  122-ОЗ  "Об  административных  правонарушениях  в Калужской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области", способствовали следующие причины и условия: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   Учитывая  изложенное,  в  соответствии  со </w:t>
      </w:r>
      <w:hyperlink r:id="rId66">
        <w:r w:rsidRPr="00DC76F0">
          <w:rPr>
            <w:rFonts w:ascii="Times New Roman" w:hAnsi="Times New Roman" w:cs="Times New Roman"/>
            <w:color w:val="0000FF"/>
            <w:sz w:val="24"/>
            <w:szCs w:val="24"/>
          </w:rPr>
          <w:t>ст. 29.13</w:t>
        </w:r>
      </w:hyperlink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 вносит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C76F0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ПРЕДСТАВЛЕНИЕ: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Ф.И.О. предпринимателя, должностного лица)</w:t>
      </w:r>
    </w:p>
    <w:p w:rsidR="008C3AE7" w:rsidRPr="00DC76F0" w:rsidRDefault="008C3AE7" w:rsidP="00DC76F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о следующем: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(указать меры, которые следует принять для устранения причин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и условий, способствовавших совершению административного правонарушения)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  </w:t>
      </w:r>
      <w:hyperlink r:id="rId67">
        <w:r w:rsidRPr="00DC76F0">
          <w:rPr>
            <w:rFonts w:ascii="Times New Roman" w:hAnsi="Times New Roman" w:cs="Times New Roman"/>
            <w:color w:val="0000FF"/>
            <w:sz w:val="24"/>
            <w:szCs w:val="24"/>
          </w:rPr>
          <w:t>ч.  2  ст. 29.13</w:t>
        </w:r>
      </w:hyperlink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КоАП РФ о принятых мерах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месяца со дня получения настоящего представления сообщить письменно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(должность лица, которому необходимо сообщить о принятых мерах)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по адресу: 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(должность лица, внесшего представление)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_________ (______________________)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(подпись)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Представление получил: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 20__ г.                 _________ (______________________)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16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0C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о передаче дела об административном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правонарушении по подведомственности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_,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изучив дело об административном правонарушении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(указать краткие сведения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о деле об административном правонарушении)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(излагаются обстоятельства, свидетельствующие о неподведомственности дела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правонарушении, определение об удовлетворении отвода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(самоотвода) лица, рассматривающего дело)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 xml:space="preserve">    Руководствуясь  </w:t>
      </w:r>
      <w:hyperlink r:id="rId68">
        <w:r w:rsidRPr="000C7D2B">
          <w:rPr>
            <w:rFonts w:ascii="Times New Roman" w:hAnsi="Times New Roman" w:cs="Times New Roman"/>
            <w:color w:val="0000FF"/>
            <w:sz w:val="24"/>
            <w:szCs w:val="24"/>
          </w:rPr>
          <w:t>пунктом  5  части  1  статьи  29.</w:t>
        </w:r>
      </w:hyperlink>
      <w:r w:rsidRPr="000C7D2B">
        <w:rPr>
          <w:rFonts w:ascii="Times New Roman" w:hAnsi="Times New Roman" w:cs="Times New Roman"/>
          <w:color w:val="000000"/>
          <w:sz w:val="24"/>
          <w:szCs w:val="24"/>
        </w:rPr>
        <w:t>4  Кодекса 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D2B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 xml:space="preserve">    Передать по подведомственности дело об административном правонарушении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(указываются краткие сведения о деле, подлежащем передаче; орган,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должностное лицо, которому передаются материалы дела)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_________ /_______________________/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0C7D2B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C7D2B">
        <w:rPr>
          <w:rFonts w:ascii="Times New Roman" w:hAnsi="Times New Roman" w:cs="Times New Roman"/>
          <w:b/>
          <w:bCs/>
          <w:color w:val="000000"/>
        </w:rPr>
        <w:t xml:space="preserve">№ 17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7D2B">
        <w:rPr>
          <w:rFonts w:ascii="Times New Roman" w:hAnsi="Times New Roman" w:cs="Times New Roman"/>
          <w:color w:val="000000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75F8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ПРЕДПИСАНИЕ</w:t>
      </w:r>
    </w:p>
    <w:p w:rsidR="008C3AE7" w:rsidRPr="00DE75F8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об устранении выявленных нарушений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5F8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«___»_______20___ г.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(место составления)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_______________________________,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(должность, фамилия и инициалы лица, составившего предписание)</w:t>
      </w: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выдал предписание об устранении выявленных нарушений:</w:t>
      </w: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1. Сведения о лице, в отношении которого составлено предписание</w:t>
      </w: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физического лица, должностного лица, наименование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юридического лица)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Адрес: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(место жительства гражданина, должностного лица, местонахождение  юридического лица)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Данные о законном представителе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имя, отчество, документы,</w:t>
      </w:r>
    </w:p>
    <w:p w:rsidR="008C3AE7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удостоверяющие полномочия законного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представителя (наименование, номер)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1fob9te" w:colFirst="0" w:colLast="0"/>
      <w:bookmarkEnd w:id="14"/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2.   Руководствуясь  Положением  об  административной  комиссии 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Рябцево»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Сельской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Дума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«деревня Рябцево»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__________ 20____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____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,предписываю  принять  следующие  меры  по устранению выявленных нарушений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сфере благоустройства населенных пунктов Калужской области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99"/>
        <w:gridCol w:w="1474"/>
        <w:gridCol w:w="1474"/>
      </w:tblGrid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Выявленные нарушения и существо предписания</w:t>
            </w: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Сроки исполнения предписания</w:t>
            </w: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Отметка об исполнении предписания</w:t>
            </w: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Предписание вручено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(Ф.И.О. физического лица, должностного лица,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Ф.И.О. и должность представителя юридического лица)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лица, составившего предписание)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Default="008C3AE7" w:rsidP="00DE75F8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года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            подпись ________________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rPr>
          <w:color w:val="000000"/>
        </w:rPr>
      </w:pPr>
      <w:r>
        <w:rPr>
          <w:color w:val="000000"/>
        </w:rPr>
        <w:br w:type="page"/>
      </w: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4634C">
        <w:rPr>
          <w:rFonts w:ascii="Times New Roman" w:hAnsi="Times New Roman" w:cs="Times New Roman"/>
          <w:b/>
          <w:bCs/>
          <w:color w:val="000000"/>
        </w:rPr>
        <w:t>№ 18</w:t>
      </w: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84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об отсрочке исполнения постановления о назначении наказания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(место составления)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_________________,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(указываются Ф.И.О., должность лица, вынесшего определение)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рассмотрев ходатайство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(Ф.И.О. либо наименование заявителя)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об   отсрочке   исполнения   постановления   о   назначении   наказания 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представленные  доказательства  невозможности  исполнения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наказания в срок, а именно: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____________,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(представленные документы: справки, исполнительные листы и проч.)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о назначении административного наказания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 20__г.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(наименование лица, совершившего правонарушение)</w:t>
      </w:r>
    </w:p>
    <w:p w:rsidR="008C3AE7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был(о)  привлечен(о)  к  административной  ответственности  в виде штрафа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_______ рублей. Срок для уплаты административного штрафа - 30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со  дня вступления постановления о назначении административного наказания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законную силу. Постановление вступило в законную силу с "__" ______ 20__ г.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Лицо,  привлеченное  к  административной  ответственности,  не  в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уплатить  административный  штраф  в  установленный  срок  в силу следующих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(обстоятельства, препятствующие исполнению постановления)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</w:t>
      </w:r>
      <w:hyperlink r:id="rId69">
        <w:r w:rsidRPr="0084634C">
          <w:rPr>
            <w:rFonts w:ascii="Times New Roman" w:hAnsi="Times New Roman" w:cs="Times New Roman"/>
            <w:color w:val="0000FF"/>
            <w:sz w:val="24"/>
            <w:szCs w:val="24"/>
          </w:rPr>
          <w:t>ч. 1 ст. 31.5</w:t>
        </w:r>
      </w:hyperlink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КоАП РФ,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Отсрочить исполнение постановления о назначении административного наказания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 на срок ______ (до одного месяца).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В  случае  неуплаты  административного штрафа по истечении срока отсрочки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срока,    установленного    для    уплаты   постановлением   о   назначении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административного наказания, данное постановление будет направлено в службу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судебных   приставов   для   принудительного  исполнения 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наказания.  Также  будет решаться вопрос о привлечении лица, не уплатившего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административный   штраф   в   установленный   срок,   к   административной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 по  </w:t>
      </w:r>
      <w:hyperlink r:id="rId70">
        <w:r w:rsidRPr="0084634C">
          <w:rPr>
            <w:rFonts w:ascii="Times New Roman" w:hAnsi="Times New Roman" w:cs="Times New Roman"/>
            <w:color w:val="0000FF"/>
            <w:sz w:val="24"/>
            <w:szCs w:val="24"/>
          </w:rPr>
          <w:t>ч.  1  ст. 20.25</w:t>
        </w:r>
      </w:hyperlink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КоАП РФ.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Копию настоящего определения направить: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(Ф.И.О. гражданина, должностного лица; наименование юридического лица)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по адресу: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 __________ (___________________)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19 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246F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 рассрочке исполнения постановления о назначении наказания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DE246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«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__________ 20__ г.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(место составления)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84634C" w:rsidRDefault="008C3AE7" w:rsidP="00DE24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(указываются Ф.И.О., должность лица, вынесшего определение)</w:t>
      </w: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рассмотрев ходатайство_______________________________________________________</w:t>
      </w:r>
    </w:p>
    <w:p w:rsidR="008C3AE7" w:rsidRPr="0084634C" w:rsidRDefault="008C3AE7" w:rsidP="00DE24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(Ф.И.О. либо наименование заявителя)</w:t>
      </w: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о   рассрочке   исполнения   постановления   о   назначении   наказания 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представленные  доказательства  невозможности  исполнения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наказания в срок, а именно: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______________________________________________________________________,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>(документы, характеризующие материальное положение: справка о доходах, об иждивенцах и проч.)</w:t>
      </w: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246F" w:rsidRDefault="008C3AE7" w:rsidP="00DE24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о назначении административного наказания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______ 20__г.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__ 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C3AE7" w:rsidRPr="00E74FC8" w:rsidRDefault="008C3AE7" w:rsidP="00E74FC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74FC8">
        <w:rPr>
          <w:rFonts w:ascii="Times New Roman" w:hAnsi="Times New Roman" w:cs="Times New Roman"/>
          <w:color w:val="000000"/>
          <w:sz w:val="20"/>
          <w:szCs w:val="20"/>
        </w:rPr>
        <w:t>(наименование лица, совершившего правонарушение)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был(о)  привлечен(о)  к  административной  ответственности  в виде штрафа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размере ________ рублей. Срок для уплаты административного штрафа - 30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со  дня вступления постановления о назначении административного наказания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законную  силу.  Постановление  вступило  в законную силу с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20__ г.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Лицо,  привлеченное  к  административной  ответственности,  не  в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уплатить  административный  штраф  в  установленный  срок  в силу следующих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обстоятельств: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84634C" w:rsidRDefault="008C3AE7" w:rsidP="00E74FC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(обстоятельства, препятствующие исполнению постановления)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</w:t>
      </w:r>
      <w:hyperlink r:id="rId71">
        <w:r w:rsidRPr="00E74FC8">
          <w:rPr>
            <w:rFonts w:ascii="Times New Roman" w:hAnsi="Times New Roman" w:cs="Times New Roman"/>
            <w:color w:val="0000FF"/>
            <w:sz w:val="24"/>
            <w:szCs w:val="24"/>
          </w:rPr>
          <w:t>ч. 2 ст. 31.5</w:t>
        </w:r>
      </w:hyperlink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КоАП РФ,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E74FC8" w:rsidRDefault="008C3AE7" w:rsidP="00E74FC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Рассрочить   исполнение   постановления   о   назначении 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наказания  от  "__"  __________  20__  г.  N  __  на срок ________ (до трех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месяцев),   в   течение  которого  лицо,  привлеченное  к  административной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ответственности,  не  реже  1 раз в месяц обязано вносить денежную сумму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счет, указанный в постановлении о назначении административного наказания,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зачет   уплаты   административного  штрафа  и  направить  копию  документа,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свидетельствующего       об       уплате      штрафа,     в      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административно-технического   контроля   Калужской   области   не  позднее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  числа каждого месяца. Размер денежных сумм, вносимых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одного  месяца, должен  быть  примерно равным 1/3 размера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штрафа, установленного постановлением.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В  случае  неполучения  копий  документов,  свидетельствующих  о внесении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течение  месяца  лицом,  привлеченным к ответственности, указанных денежных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сумм   в   зачет  административного  штрафа,  а  также  в  случае  неуплаты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административного  штрафа  по  истечении  срока  рассрочки  постановление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назначении  административного  наказания будет направлено в службу судебных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приставов для принудительного исполнения административного наказания.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будет  решаться  вопрос о привлечении лица, не уплатившего административный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штраф  в установленный срок, к административной ответственности по </w:t>
      </w:r>
      <w:hyperlink r:id="rId72">
        <w:r w:rsidRPr="00E74FC8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20.25 КоАП РФ.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Копию настоящего определения направить: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(Ф.И.О. гражданина, должностного лица; наименование юридического лица)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по адресу: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 _________ /_____________________/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  (подпись)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F506F">
        <w:rPr>
          <w:rFonts w:ascii="Times New Roman" w:hAnsi="Times New Roman" w:cs="Times New Roman"/>
          <w:b/>
          <w:bCs/>
          <w:color w:val="000000"/>
        </w:rPr>
        <w:t xml:space="preserve">№ 20 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«деревня Рябцево»</w:t>
      </w:r>
    </w:p>
    <w:p w:rsidR="008C3AE7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об отказе в возбуждении дела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(должностное лицо)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лица, вынесшего определение)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рассмотрев материалы, сообщения (заявления), содержащие данные, указывающие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на наличие события административного правонарушения, поступившие из (от)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(указать источник, дату получения информации, краткое ее содержание)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    В сообщении (заявлении), поступившем из (от)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_______________,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содержатся   сведения, указывающие на административное правонарушение,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предусмотренное  частью __ статьи __ </w:t>
      </w:r>
      <w:hyperlink r:id="rId73">
        <w:r w:rsidRPr="002F506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от 28.02.2011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N  122-ОЗ "Об административных правонарушениях в Калужской области";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    Однако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(указать обстоятельства, исключающие возможность возбуждения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дела об административном правонарушении)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8C3AE7" w:rsidRPr="00045E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>Принимая  во  внимание,  что  при таких обстоятельствах производство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>делу   об   административном   правонарушении   не   может   быть   начато,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hyperlink r:id="rId74">
        <w:r w:rsidRPr="00045EF8">
          <w:rPr>
            <w:rFonts w:ascii="Times New Roman" w:hAnsi="Times New Roman" w:cs="Times New Roman"/>
            <w:color w:val="0000FF"/>
            <w:sz w:val="24"/>
            <w:szCs w:val="24"/>
          </w:rPr>
          <w:t>частью 5 ст. 28.1</w:t>
        </w:r>
      </w:hyperlink>
      <w:r w:rsidRPr="00045EF8">
        <w:rPr>
          <w:rFonts w:ascii="Times New Roman" w:hAnsi="Times New Roman" w:cs="Times New Roman"/>
          <w:color w:val="000000"/>
          <w:sz w:val="24"/>
          <w:szCs w:val="24"/>
        </w:rPr>
        <w:t xml:space="preserve">, пунктом _____ </w:t>
      </w:r>
      <w:hyperlink r:id="rId75">
        <w:r w:rsidRPr="00045EF8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24.5</w:t>
        </w:r>
      </w:hyperlink>
      <w:r w:rsidRPr="00045EF8">
        <w:rPr>
          <w:rFonts w:ascii="Times New Roman" w:hAnsi="Times New Roman" w:cs="Times New Roman"/>
          <w:color w:val="000000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об административных правонарушениях,</w:t>
      </w:r>
    </w:p>
    <w:p w:rsidR="008C3AE7" w:rsidRDefault="008C3AE7" w:rsidP="0004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045EF8" w:rsidRDefault="008C3AE7" w:rsidP="00045E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EF8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045E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045E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EF8">
        <w:rPr>
          <w:rFonts w:ascii="Times New Roman" w:hAnsi="Times New Roman" w:cs="Times New Roman"/>
          <w:color w:val="000000"/>
          <w:sz w:val="24"/>
          <w:szCs w:val="24"/>
        </w:rPr>
        <w:t>Отказать    в   возбуждении   дела   об   административном   правонарушении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E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2F506F" w:rsidRDefault="008C3AE7" w:rsidP="00F7219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(указать сведения о лице, в отношении которого выносится определение,</w:t>
      </w:r>
    </w:p>
    <w:p w:rsidR="008C3AE7" w:rsidRPr="002F506F" w:rsidRDefault="008C3AE7" w:rsidP="00F7219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или факты, в отношении которых выносится определение)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76">
        <w:r w:rsidRPr="00F72195">
          <w:rPr>
            <w:rFonts w:ascii="Times New Roman" w:hAnsi="Times New Roman" w:cs="Times New Roman"/>
            <w:color w:val="0000FF"/>
            <w:sz w:val="24"/>
            <w:szCs w:val="24"/>
          </w:rPr>
          <w:t>ст. 30.1</w:t>
        </w:r>
      </w:hyperlink>
      <w:r w:rsidRPr="00F72195">
        <w:rPr>
          <w:rFonts w:ascii="Times New Roman" w:hAnsi="Times New Roman" w:cs="Times New Roman"/>
          <w:color w:val="000000"/>
          <w:sz w:val="24"/>
          <w:szCs w:val="24"/>
        </w:rPr>
        <w:t xml:space="preserve"> КоАП РФ данное определение может быть обжаловано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вышестоящему  должностному  лицу или в суд (арбитражный суд) (</w:t>
      </w:r>
      <w:hyperlink r:id="rId77">
        <w:r w:rsidRPr="00F72195">
          <w:rPr>
            <w:rFonts w:ascii="Times New Roman" w:hAnsi="Times New Roman" w:cs="Times New Roman"/>
            <w:color w:val="0000FF"/>
            <w:sz w:val="24"/>
            <w:szCs w:val="24"/>
          </w:rPr>
          <w:t>ст. 30.2</w:t>
        </w:r>
      </w:hyperlink>
      <w:r w:rsidRPr="00F72195">
        <w:rPr>
          <w:rFonts w:ascii="Times New Roman" w:hAnsi="Times New Roman" w:cs="Times New Roman"/>
          <w:color w:val="000000"/>
          <w:sz w:val="24"/>
          <w:szCs w:val="24"/>
        </w:rPr>
        <w:t xml:space="preserve"> КоАП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РФ) в течение 10 суток со дня вручения или получения копии определения (ст.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8">
        <w:r w:rsidRPr="00F72195">
          <w:rPr>
            <w:rFonts w:ascii="Times New Roman" w:hAnsi="Times New Roman" w:cs="Times New Roman"/>
            <w:color w:val="0000FF"/>
            <w:sz w:val="24"/>
            <w:szCs w:val="24"/>
          </w:rPr>
          <w:t>30.3</w:t>
        </w:r>
      </w:hyperlink>
      <w:r w:rsidRPr="00F72195">
        <w:rPr>
          <w:rFonts w:ascii="Times New Roman" w:hAnsi="Times New Roman" w:cs="Times New Roman"/>
          <w:color w:val="000000"/>
          <w:sz w:val="24"/>
          <w:szCs w:val="24"/>
        </w:rPr>
        <w:t xml:space="preserve"> КоАП РФ).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(должностное лицо)                          _____________ /_______________/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(Ф.И.О.)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Копия определения направлена (получил):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                   _________ /_____________________/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(Ф.И.О.)</w:t>
      </w:r>
    </w:p>
    <w:sectPr w:rsidR="008C3AE7" w:rsidRPr="002F506F" w:rsidSect="00A0745A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49A"/>
    <w:rsid w:val="00045EF8"/>
    <w:rsid w:val="000C7D2B"/>
    <w:rsid w:val="000E049A"/>
    <w:rsid w:val="000F6143"/>
    <w:rsid w:val="00164D06"/>
    <w:rsid w:val="00196348"/>
    <w:rsid w:val="002649B7"/>
    <w:rsid w:val="002A0DBE"/>
    <w:rsid w:val="002F506F"/>
    <w:rsid w:val="003A4445"/>
    <w:rsid w:val="003E1C29"/>
    <w:rsid w:val="0057690B"/>
    <w:rsid w:val="00692B93"/>
    <w:rsid w:val="006C4326"/>
    <w:rsid w:val="007974BE"/>
    <w:rsid w:val="0084634C"/>
    <w:rsid w:val="008C3AE7"/>
    <w:rsid w:val="0093375A"/>
    <w:rsid w:val="009F3D51"/>
    <w:rsid w:val="009F6047"/>
    <w:rsid w:val="00A0745A"/>
    <w:rsid w:val="00C34B1C"/>
    <w:rsid w:val="00CA605B"/>
    <w:rsid w:val="00CD1E72"/>
    <w:rsid w:val="00CD4248"/>
    <w:rsid w:val="00D456D8"/>
    <w:rsid w:val="00D80894"/>
    <w:rsid w:val="00DC76F0"/>
    <w:rsid w:val="00DE246F"/>
    <w:rsid w:val="00DE75F8"/>
    <w:rsid w:val="00E74FC8"/>
    <w:rsid w:val="00E847BB"/>
    <w:rsid w:val="00F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4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847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4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4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47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47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847BB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847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47B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1"/>
    <w:uiPriority w:val="99"/>
    <w:rsid w:val="00E847B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TableGrid">
    <w:name w:val="Table Grid"/>
    <w:basedOn w:val="TableNormal"/>
    <w:uiPriority w:val="99"/>
    <w:rsid w:val="002649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79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38</Pages>
  <Words>13151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/>
  <cp:keywords/>
  <dc:description/>
  <cp:lastModifiedBy>Бухгалтер</cp:lastModifiedBy>
  <cp:revision>2</cp:revision>
  <cp:lastPrinted>2021-03-28T10:38:00Z</cp:lastPrinted>
  <dcterms:created xsi:type="dcterms:W3CDTF">2021-03-29T06:37:00Z</dcterms:created>
  <dcterms:modified xsi:type="dcterms:W3CDTF">2021-03-29T06:37:00Z</dcterms:modified>
</cp:coreProperties>
</file>