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18" w:rsidRPr="00AD470B" w:rsidRDefault="003F2418" w:rsidP="002131AF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D470B">
        <w:rPr>
          <w:rFonts w:ascii="Times New Roman" w:hAnsi="Times New Roman"/>
          <w:b/>
          <w:caps/>
          <w:sz w:val="28"/>
          <w:szCs w:val="28"/>
        </w:rPr>
        <w:t>Калужская область</w:t>
      </w:r>
    </w:p>
    <w:p w:rsidR="003F2418" w:rsidRPr="00AD470B" w:rsidRDefault="003F2418" w:rsidP="002131AF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D470B">
        <w:rPr>
          <w:rFonts w:ascii="Times New Roman" w:hAnsi="Times New Roman"/>
          <w:b/>
          <w:caps/>
          <w:sz w:val="28"/>
          <w:szCs w:val="28"/>
        </w:rPr>
        <w:t>Малоярославецкий район</w:t>
      </w:r>
    </w:p>
    <w:p w:rsidR="003F2418" w:rsidRPr="00AD470B" w:rsidRDefault="003F2418" w:rsidP="002131AF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D470B">
        <w:rPr>
          <w:rFonts w:ascii="Times New Roman" w:hAnsi="Times New Roman"/>
          <w:b/>
          <w:caps/>
          <w:sz w:val="28"/>
          <w:szCs w:val="28"/>
        </w:rPr>
        <w:t>сельская дума сельского поселения</w:t>
      </w:r>
    </w:p>
    <w:p w:rsidR="003F2418" w:rsidRPr="005D2991" w:rsidRDefault="003F2418" w:rsidP="002131AF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AD470B">
        <w:rPr>
          <w:rFonts w:ascii="Times New Roman" w:hAnsi="Times New Roman"/>
          <w:b/>
          <w:caps/>
          <w:sz w:val="28"/>
          <w:szCs w:val="28"/>
        </w:rPr>
        <w:t>«деревня рябцево</w:t>
      </w:r>
      <w:r w:rsidRPr="005D2991">
        <w:rPr>
          <w:rFonts w:ascii="Times New Roman" w:hAnsi="Times New Roman"/>
          <w:b/>
          <w:caps/>
          <w:sz w:val="24"/>
          <w:szCs w:val="24"/>
        </w:rPr>
        <w:t>»</w:t>
      </w:r>
    </w:p>
    <w:p w:rsidR="003F2418" w:rsidRDefault="003F2418" w:rsidP="005D2991">
      <w:pPr>
        <w:jc w:val="center"/>
        <w:rPr>
          <w:sz w:val="28"/>
          <w:szCs w:val="28"/>
        </w:rPr>
      </w:pPr>
    </w:p>
    <w:p w:rsidR="003F2418" w:rsidRPr="00AD470B" w:rsidRDefault="003F2418" w:rsidP="005D2991">
      <w:pPr>
        <w:jc w:val="center"/>
        <w:rPr>
          <w:rFonts w:ascii="Times New Roman" w:hAnsi="Times New Roman"/>
          <w:b/>
          <w:sz w:val="28"/>
          <w:szCs w:val="28"/>
        </w:rPr>
      </w:pPr>
      <w:r w:rsidRPr="00AD470B">
        <w:rPr>
          <w:rFonts w:ascii="Times New Roman" w:hAnsi="Times New Roman"/>
          <w:b/>
          <w:sz w:val="28"/>
          <w:szCs w:val="28"/>
        </w:rPr>
        <w:t>РЕШЕНИЕ</w:t>
      </w:r>
    </w:p>
    <w:p w:rsidR="003F2418" w:rsidRDefault="003F2418" w:rsidP="005D2991">
      <w:pPr>
        <w:jc w:val="center"/>
        <w:rPr>
          <w:sz w:val="28"/>
          <w:szCs w:val="28"/>
        </w:rPr>
      </w:pPr>
    </w:p>
    <w:p w:rsidR="003F2418" w:rsidRDefault="003F2418" w:rsidP="00855129">
      <w:pPr>
        <w:rPr>
          <w:rFonts w:ascii="Times New Roman" w:hAnsi="Times New Roman"/>
          <w:b/>
          <w:sz w:val="28"/>
          <w:szCs w:val="28"/>
        </w:rPr>
      </w:pPr>
      <w:r w:rsidRPr="00AD470B">
        <w:rPr>
          <w:rFonts w:ascii="Times New Roman" w:hAnsi="Times New Roman"/>
          <w:b/>
          <w:sz w:val="28"/>
          <w:szCs w:val="28"/>
        </w:rPr>
        <w:t xml:space="preserve"> </w:t>
      </w:r>
      <w:r w:rsidRPr="00AD470B">
        <w:rPr>
          <w:sz w:val="28"/>
          <w:szCs w:val="28"/>
        </w:rPr>
        <w:t xml:space="preserve">  </w:t>
      </w:r>
      <w:r w:rsidRPr="00AD470B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25</w:t>
      </w:r>
      <w:r w:rsidRPr="00AD470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09</w:t>
      </w:r>
      <w:r w:rsidRPr="00AD470B">
        <w:rPr>
          <w:rFonts w:ascii="Times New Roman" w:hAnsi="Times New Roman"/>
          <w:b/>
          <w:sz w:val="28"/>
          <w:szCs w:val="28"/>
        </w:rPr>
        <w:t>. 20</w:t>
      </w:r>
      <w:r>
        <w:rPr>
          <w:rFonts w:ascii="Times New Roman" w:hAnsi="Times New Roman"/>
          <w:b/>
          <w:sz w:val="28"/>
          <w:szCs w:val="28"/>
        </w:rPr>
        <w:t>20</w:t>
      </w:r>
      <w:r w:rsidRPr="00AD470B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          № 1</w:t>
      </w:r>
    </w:p>
    <w:p w:rsidR="003F2418" w:rsidRPr="00AD470B" w:rsidRDefault="003F2418" w:rsidP="00855129">
      <w:pPr>
        <w:rPr>
          <w:sz w:val="28"/>
          <w:szCs w:val="28"/>
        </w:rPr>
      </w:pPr>
    </w:p>
    <w:p w:rsidR="003F2418" w:rsidRPr="00AD470B" w:rsidRDefault="003F2418" w:rsidP="00B9561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D470B">
        <w:rPr>
          <w:rFonts w:ascii="Times New Roman" w:hAnsi="Times New Roman"/>
          <w:b/>
          <w:sz w:val="28"/>
          <w:szCs w:val="28"/>
        </w:rPr>
        <w:t>«Об избрании  Главы сельского</w:t>
      </w:r>
    </w:p>
    <w:p w:rsidR="003F2418" w:rsidRPr="00AD470B" w:rsidRDefault="003F2418" w:rsidP="00B9561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D470B">
        <w:rPr>
          <w:rFonts w:ascii="Times New Roman" w:hAnsi="Times New Roman"/>
          <w:b/>
          <w:sz w:val="28"/>
          <w:szCs w:val="28"/>
        </w:rPr>
        <w:t xml:space="preserve"> поселения «деревня Рябцево»</w:t>
      </w:r>
    </w:p>
    <w:p w:rsidR="003F2418" w:rsidRDefault="003F2418" w:rsidP="00AD470B">
      <w:pPr>
        <w:pStyle w:val="BodyText"/>
        <w:spacing w:line="240" w:lineRule="auto"/>
        <w:jc w:val="both"/>
        <w:rPr>
          <w:sz w:val="28"/>
          <w:szCs w:val="28"/>
        </w:rPr>
      </w:pPr>
    </w:p>
    <w:p w:rsidR="003F2418" w:rsidRPr="00AD470B" w:rsidRDefault="003F2418" w:rsidP="00AD470B">
      <w:pPr>
        <w:pStyle w:val="BodyText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>
        <w:tab/>
      </w:r>
      <w:r w:rsidRPr="00AD470B">
        <w:rPr>
          <w:rFonts w:ascii="Times New Roman" w:hAnsi="Times New Roman"/>
          <w:sz w:val="28"/>
          <w:szCs w:val="28"/>
        </w:rPr>
        <w:t xml:space="preserve"> Руководствуясь статьей 36 Федерального закона  № 131 - ФЗ от 06 октября 2003 «Об общих принципах организации местного самоуправления в Российской Федерации», п.3 ст.22 Устава Муниципального образования сельск</w:t>
      </w:r>
      <w:r>
        <w:rPr>
          <w:rFonts w:ascii="Times New Roman" w:hAnsi="Times New Roman"/>
          <w:sz w:val="28"/>
          <w:szCs w:val="28"/>
        </w:rPr>
        <w:t>ое поселение «деревня Рябцево»,</w:t>
      </w:r>
      <w:r w:rsidRPr="004A7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ст.4 Регламента Сельской Думы сельского поселения «деревня Рябцево», на основании открытого голосования. </w:t>
      </w:r>
      <w:r w:rsidRPr="00AD470B">
        <w:rPr>
          <w:rFonts w:ascii="Times New Roman" w:hAnsi="Times New Roman"/>
          <w:sz w:val="28"/>
          <w:szCs w:val="28"/>
        </w:rPr>
        <w:t xml:space="preserve">Сельская Дума сельского поселения «деревня Рябцево»: </w:t>
      </w:r>
      <w:r w:rsidRPr="00AD470B">
        <w:rPr>
          <w:rFonts w:ascii="Times New Roman" w:hAnsi="Times New Roman"/>
          <w:b/>
          <w:sz w:val="28"/>
          <w:szCs w:val="28"/>
        </w:rPr>
        <w:t>РЕШИЛА:</w:t>
      </w:r>
    </w:p>
    <w:p w:rsidR="003F2418" w:rsidRPr="00AD470B" w:rsidRDefault="003F2418" w:rsidP="00571EF0">
      <w:pPr>
        <w:pStyle w:val="BodyTextIndent"/>
        <w:ind w:left="0" w:firstLine="0"/>
        <w:jc w:val="both"/>
      </w:pPr>
      <w:r w:rsidRPr="00AD470B">
        <w:t xml:space="preserve">      1.Избрать Главой сельского поселения «деревня Рябцево» - </w:t>
      </w:r>
      <w:r>
        <w:t xml:space="preserve">  Федюкову Елену Валентиновну  </w:t>
      </w:r>
      <w:r w:rsidRPr="00AD470B">
        <w:t xml:space="preserve">с </w:t>
      </w:r>
      <w:r>
        <w:t>25</w:t>
      </w:r>
      <w:r w:rsidRPr="00AD470B">
        <w:t>.</w:t>
      </w:r>
      <w:r>
        <w:t>09</w:t>
      </w:r>
      <w:r w:rsidRPr="00AD470B">
        <w:t>.20</w:t>
      </w:r>
      <w:r>
        <w:t>20</w:t>
      </w:r>
      <w:r w:rsidRPr="00AD470B">
        <w:t>года</w:t>
      </w:r>
    </w:p>
    <w:p w:rsidR="003F2418" w:rsidRPr="00AD470B" w:rsidRDefault="003F2418" w:rsidP="00571EF0">
      <w:pPr>
        <w:pStyle w:val="BodyTextIndent"/>
        <w:ind w:firstLine="0"/>
        <w:jc w:val="both"/>
      </w:pPr>
      <w:r w:rsidRPr="00AD470B">
        <w:t xml:space="preserve"> 2.Настоящее постановление вступает в силу с момента принятия и подлежит опубликованию в газете «Маяк».</w:t>
      </w:r>
    </w:p>
    <w:p w:rsidR="003F2418" w:rsidRPr="00AD470B" w:rsidRDefault="003F2418" w:rsidP="005D2991">
      <w:pPr>
        <w:pStyle w:val="BodyTextIndent"/>
        <w:ind w:left="0" w:firstLine="0"/>
      </w:pPr>
    </w:p>
    <w:p w:rsidR="003F2418" w:rsidRDefault="003F2418" w:rsidP="005D2991">
      <w:pPr>
        <w:rPr>
          <w:sz w:val="28"/>
          <w:szCs w:val="28"/>
        </w:rPr>
      </w:pPr>
    </w:p>
    <w:p w:rsidR="003F2418" w:rsidRDefault="003F2418" w:rsidP="005D2991">
      <w:pPr>
        <w:rPr>
          <w:sz w:val="28"/>
          <w:szCs w:val="28"/>
        </w:rPr>
      </w:pPr>
    </w:p>
    <w:p w:rsidR="003F2418" w:rsidRDefault="003F2418" w:rsidP="00622E5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D470B">
        <w:rPr>
          <w:rFonts w:ascii="Times New Roman" w:hAnsi="Times New Roman"/>
          <w:b/>
          <w:sz w:val="28"/>
          <w:szCs w:val="28"/>
        </w:rPr>
        <w:t xml:space="preserve">Глава Сельской Думы  </w:t>
      </w:r>
    </w:p>
    <w:p w:rsidR="003F2418" w:rsidRPr="00AD470B" w:rsidRDefault="003F2418" w:rsidP="00B9561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D470B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470B">
        <w:rPr>
          <w:rFonts w:ascii="Times New Roman" w:hAnsi="Times New Roman"/>
          <w:b/>
          <w:sz w:val="28"/>
          <w:szCs w:val="28"/>
        </w:rPr>
        <w:t xml:space="preserve">«деревня Рябцево»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Е.В.Федюкова</w:t>
      </w:r>
      <w:r w:rsidRPr="00AD470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3F2418" w:rsidRPr="00AD470B" w:rsidRDefault="003F2418" w:rsidP="00622E5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D470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3F2418" w:rsidRPr="00AD470B" w:rsidRDefault="003F2418" w:rsidP="00622E56">
      <w:pPr>
        <w:rPr>
          <w:rFonts w:ascii="Times New Roman" w:hAnsi="Times New Roman"/>
          <w:sz w:val="28"/>
          <w:szCs w:val="28"/>
        </w:rPr>
      </w:pPr>
    </w:p>
    <w:p w:rsidR="003F2418" w:rsidRDefault="003F2418">
      <w:pPr>
        <w:rPr>
          <w:rFonts w:ascii="Times New Roman" w:hAnsi="Times New Roman"/>
          <w:b/>
          <w:sz w:val="24"/>
          <w:szCs w:val="24"/>
        </w:rPr>
      </w:pPr>
    </w:p>
    <w:p w:rsidR="003F2418" w:rsidRDefault="003F2418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        </w:t>
      </w:r>
    </w:p>
    <w:sectPr w:rsidR="003F2418" w:rsidSect="00B956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C454E"/>
    <w:multiLevelType w:val="hybridMultilevel"/>
    <w:tmpl w:val="2D28C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991"/>
    <w:rsid w:val="00000E3F"/>
    <w:rsid w:val="00074D3F"/>
    <w:rsid w:val="00074E58"/>
    <w:rsid w:val="000A60F2"/>
    <w:rsid w:val="000B6587"/>
    <w:rsid w:val="000E5295"/>
    <w:rsid w:val="000F0809"/>
    <w:rsid w:val="00157206"/>
    <w:rsid w:val="00157EEB"/>
    <w:rsid w:val="00181A5F"/>
    <w:rsid w:val="001C0FF0"/>
    <w:rsid w:val="001E6D78"/>
    <w:rsid w:val="001F2E5E"/>
    <w:rsid w:val="002131AF"/>
    <w:rsid w:val="002A3693"/>
    <w:rsid w:val="002D6721"/>
    <w:rsid w:val="002D6C4C"/>
    <w:rsid w:val="002E2750"/>
    <w:rsid w:val="00306F75"/>
    <w:rsid w:val="00382C6C"/>
    <w:rsid w:val="003B26B2"/>
    <w:rsid w:val="003F2418"/>
    <w:rsid w:val="003F3766"/>
    <w:rsid w:val="0049303E"/>
    <w:rsid w:val="004A74F3"/>
    <w:rsid w:val="004B343E"/>
    <w:rsid w:val="00507D0A"/>
    <w:rsid w:val="00514BDD"/>
    <w:rsid w:val="00571EF0"/>
    <w:rsid w:val="005D2991"/>
    <w:rsid w:val="005E2DA3"/>
    <w:rsid w:val="00605734"/>
    <w:rsid w:val="00622E56"/>
    <w:rsid w:val="0064765A"/>
    <w:rsid w:val="00672665"/>
    <w:rsid w:val="006E4DE4"/>
    <w:rsid w:val="006F3721"/>
    <w:rsid w:val="00707847"/>
    <w:rsid w:val="0079599F"/>
    <w:rsid w:val="007A115F"/>
    <w:rsid w:val="007C6EC6"/>
    <w:rsid w:val="008063BC"/>
    <w:rsid w:val="00855129"/>
    <w:rsid w:val="008F4307"/>
    <w:rsid w:val="009508B1"/>
    <w:rsid w:val="00950C5B"/>
    <w:rsid w:val="00987ABE"/>
    <w:rsid w:val="009A39D8"/>
    <w:rsid w:val="009B583D"/>
    <w:rsid w:val="009D3021"/>
    <w:rsid w:val="00A149E6"/>
    <w:rsid w:val="00A53A89"/>
    <w:rsid w:val="00AA35BC"/>
    <w:rsid w:val="00AB7B3A"/>
    <w:rsid w:val="00AD470B"/>
    <w:rsid w:val="00B143AD"/>
    <w:rsid w:val="00B95615"/>
    <w:rsid w:val="00BA6C60"/>
    <w:rsid w:val="00BB6E6F"/>
    <w:rsid w:val="00BF21A4"/>
    <w:rsid w:val="00BF74CC"/>
    <w:rsid w:val="00C70769"/>
    <w:rsid w:val="00D23728"/>
    <w:rsid w:val="00D27AF7"/>
    <w:rsid w:val="00D550EC"/>
    <w:rsid w:val="00DA6BC9"/>
    <w:rsid w:val="00DC1FB2"/>
    <w:rsid w:val="00DF7E8B"/>
    <w:rsid w:val="00E65275"/>
    <w:rsid w:val="00E73230"/>
    <w:rsid w:val="00F229D8"/>
    <w:rsid w:val="00F44AB0"/>
    <w:rsid w:val="00F45821"/>
    <w:rsid w:val="00F92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76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5D2991"/>
    <w:pPr>
      <w:spacing w:after="0" w:line="240" w:lineRule="auto"/>
      <w:ind w:left="360" w:firstLine="348"/>
    </w:pPr>
    <w:rPr>
      <w:rFonts w:ascii="Times New Roman" w:hAnsi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D2991"/>
    <w:rPr>
      <w:rFonts w:ascii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551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F080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72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583D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170</Words>
  <Characters>975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subject/>
  <dc:creator>Сельское поселение дер. Рябцево</dc:creator>
  <cp:keywords/>
  <dc:description/>
  <cp:lastModifiedBy>Бухгалтер</cp:lastModifiedBy>
  <cp:revision>9</cp:revision>
  <cp:lastPrinted>2020-09-28T05:28:00Z</cp:lastPrinted>
  <dcterms:created xsi:type="dcterms:W3CDTF">2020-09-23T11:11:00Z</dcterms:created>
  <dcterms:modified xsi:type="dcterms:W3CDTF">2020-09-28T05:28:00Z</dcterms:modified>
</cp:coreProperties>
</file>