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49" w:rsidRDefault="00A45049" w:rsidP="00D71C3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45049" w:rsidRPr="00D71C33" w:rsidRDefault="00A45049" w:rsidP="00D71C33">
      <w:pPr>
        <w:jc w:val="center"/>
        <w:rPr>
          <w:b/>
          <w:caps/>
          <w:sz w:val="28"/>
          <w:szCs w:val="28"/>
        </w:rPr>
      </w:pPr>
      <w:r w:rsidRPr="00D71C33">
        <w:rPr>
          <w:b/>
          <w:caps/>
          <w:sz w:val="28"/>
          <w:szCs w:val="28"/>
        </w:rPr>
        <w:t>Калужская область</w:t>
      </w:r>
    </w:p>
    <w:p w:rsidR="00A45049" w:rsidRPr="00D71C33" w:rsidRDefault="00A45049" w:rsidP="00D71C33">
      <w:pPr>
        <w:jc w:val="center"/>
        <w:rPr>
          <w:b/>
          <w:caps/>
          <w:sz w:val="28"/>
          <w:szCs w:val="28"/>
        </w:rPr>
      </w:pPr>
      <w:r w:rsidRPr="00D71C33">
        <w:rPr>
          <w:b/>
          <w:caps/>
          <w:sz w:val="28"/>
          <w:szCs w:val="28"/>
        </w:rPr>
        <w:t>Малоярославецкий район</w:t>
      </w:r>
    </w:p>
    <w:p w:rsidR="00A45049" w:rsidRPr="00D71C33" w:rsidRDefault="00A45049" w:rsidP="00D71C33">
      <w:pPr>
        <w:jc w:val="center"/>
        <w:rPr>
          <w:b/>
          <w:caps/>
          <w:sz w:val="28"/>
          <w:szCs w:val="28"/>
        </w:rPr>
      </w:pPr>
      <w:r w:rsidRPr="00D71C33">
        <w:rPr>
          <w:b/>
          <w:caps/>
          <w:sz w:val="28"/>
          <w:szCs w:val="28"/>
        </w:rPr>
        <w:t>Сельская дума сельского поселения</w:t>
      </w:r>
    </w:p>
    <w:p w:rsidR="00A45049" w:rsidRPr="00D71C33" w:rsidRDefault="00A45049" w:rsidP="00D71C33">
      <w:pPr>
        <w:jc w:val="center"/>
        <w:rPr>
          <w:b/>
          <w:caps/>
          <w:sz w:val="28"/>
          <w:szCs w:val="28"/>
        </w:rPr>
      </w:pPr>
      <w:r w:rsidRPr="00D71C33">
        <w:rPr>
          <w:b/>
          <w:caps/>
          <w:sz w:val="28"/>
          <w:szCs w:val="28"/>
        </w:rPr>
        <w:t>«деревня рябцево»</w:t>
      </w:r>
    </w:p>
    <w:p w:rsidR="00A45049" w:rsidRPr="00D71C33" w:rsidRDefault="00A45049" w:rsidP="00D71C33">
      <w:pPr>
        <w:jc w:val="center"/>
        <w:rPr>
          <w:b/>
          <w:sz w:val="28"/>
          <w:szCs w:val="28"/>
        </w:rPr>
      </w:pPr>
    </w:p>
    <w:p w:rsidR="00A45049" w:rsidRPr="00D71C33" w:rsidRDefault="00A45049" w:rsidP="002F4AA0">
      <w:pPr>
        <w:tabs>
          <w:tab w:val="left" w:pos="7854"/>
        </w:tabs>
        <w:jc w:val="center"/>
        <w:rPr>
          <w:b/>
          <w:sz w:val="32"/>
          <w:szCs w:val="28"/>
        </w:rPr>
      </w:pPr>
      <w:r w:rsidRPr="00D71C33">
        <w:rPr>
          <w:b/>
          <w:sz w:val="32"/>
          <w:szCs w:val="28"/>
        </w:rPr>
        <w:t>РЕШЕНИЕ</w:t>
      </w:r>
    </w:p>
    <w:p w:rsidR="00A45049" w:rsidRPr="00D71C33" w:rsidRDefault="00A45049" w:rsidP="00D71C33">
      <w:pPr>
        <w:jc w:val="center"/>
        <w:rPr>
          <w:b/>
          <w:sz w:val="28"/>
          <w:szCs w:val="28"/>
        </w:rPr>
      </w:pPr>
    </w:p>
    <w:p w:rsidR="00A45049" w:rsidRPr="009B3EB4" w:rsidRDefault="00A45049" w:rsidP="00AD358C">
      <w:pPr>
        <w:rPr>
          <w:sz w:val="28"/>
          <w:szCs w:val="28"/>
        </w:rPr>
      </w:pPr>
      <w:r>
        <w:rPr>
          <w:sz w:val="28"/>
          <w:szCs w:val="28"/>
        </w:rPr>
        <w:t>от 21.10.</w:t>
      </w:r>
      <w:r w:rsidRPr="009B3EB4">
        <w:rPr>
          <w:sz w:val="28"/>
          <w:szCs w:val="28"/>
        </w:rPr>
        <w:t xml:space="preserve">2020 года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9B3EB4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 xml:space="preserve"> 8</w:t>
      </w:r>
    </w:p>
    <w:p w:rsidR="00A45049" w:rsidRPr="009B3EB4" w:rsidRDefault="00A45049" w:rsidP="00D71C33">
      <w:pPr>
        <w:rPr>
          <w:sz w:val="28"/>
          <w:szCs w:val="28"/>
        </w:rPr>
      </w:pPr>
    </w:p>
    <w:p w:rsidR="00A45049" w:rsidRPr="009B3EB4" w:rsidRDefault="00A45049" w:rsidP="00D71C33">
      <w:pPr>
        <w:rPr>
          <w:sz w:val="28"/>
          <w:szCs w:val="28"/>
        </w:rPr>
      </w:pPr>
    </w:p>
    <w:p w:rsidR="00A45049" w:rsidRPr="009B3EB4" w:rsidRDefault="00A45049" w:rsidP="00D71C33">
      <w:pPr>
        <w:rPr>
          <w:b/>
          <w:sz w:val="28"/>
          <w:szCs w:val="28"/>
        </w:rPr>
      </w:pPr>
      <w:r w:rsidRPr="009B3EB4">
        <w:rPr>
          <w:b/>
          <w:sz w:val="28"/>
          <w:szCs w:val="28"/>
        </w:rPr>
        <w:t xml:space="preserve">О назначении на должность Главы </w:t>
      </w:r>
    </w:p>
    <w:p w:rsidR="00A45049" w:rsidRPr="009B3EB4" w:rsidRDefault="00A45049" w:rsidP="00D71C33">
      <w:pPr>
        <w:rPr>
          <w:b/>
          <w:sz w:val="28"/>
          <w:szCs w:val="28"/>
        </w:rPr>
      </w:pPr>
      <w:r w:rsidRPr="009B3EB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сельского поселения «деревня Рябцево»</w:t>
      </w:r>
    </w:p>
    <w:p w:rsidR="00A45049" w:rsidRPr="009B3EB4" w:rsidRDefault="00A45049" w:rsidP="00D71C33">
      <w:pPr>
        <w:rPr>
          <w:sz w:val="28"/>
          <w:szCs w:val="28"/>
        </w:rPr>
      </w:pPr>
    </w:p>
    <w:p w:rsidR="00A45049" w:rsidRPr="009B3EB4" w:rsidRDefault="00A45049" w:rsidP="00D52DE2">
      <w:pPr>
        <w:jc w:val="both"/>
        <w:rPr>
          <w:sz w:val="28"/>
          <w:szCs w:val="28"/>
        </w:rPr>
      </w:pPr>
    </w:p>
    <w:p w:rsidR="00A45049" w:rsidRPr="009B3EB4" w:rsidRDefault="00A45049" w:rsidP="0006299E">
      <w:pPr>
        <w:pStyle w:val="ConsPlusTitle"/>
        <w:widowControl/>
        <w:jc w:val="both"/>
        <w:rPr>
          <w:b w:val="0"/>
          <w:sz w:val="28"/>
          <w:szCs w:val="28"/>
        </w:rPr>
      </w:pPr>
      <w:r w:rsidRPr="009B3EB4">
        <w:rPr>
          <w:sz w:val="28"/>
          <w:szCs w:val="28"/>
        </w:rPr>
        <w:tab/>
      </w:r>
      <w:r w:rsidRPr="009B3EB4">
        <w:rPr>
          <w:b w:val="0"/>
          <w:sz w:val="28"/>
          <w:szCs w:val="28"/>
        </w:rPr>
        <w:t>Сельская Дума сельского поселения «деревня Рябцево» руководствуясь нормами статьи 37 Федерального Закона № 131-ОЗ от 6 октября 2003 года «Об общих принципах организации местного самоуправления в Российской Федерации», положением   о порядке проведения конкурса  на замещение должности Главы администрации муниципального образования сельского поселения «деревня Рябцево» рассмотрев  список кандидатов</w:t>
      </w:r>
      <w:r>
        <w:rPr>
          <w:b w:val="0"/>
          <w:sz w:val="28"/>
          <w:szCs w:val="28"/>
        </w:rPr>
        <w:t>,</w:t>
      </w:r>
      <w:r w:rsidRPr="009B3EB4">
        <w:rPr>
          <w:b w:val="0"/>
          <w:sz w:val="28"/>
          <w:szCs w:val="28"/>
        </w:rPr>
        <w:t xml:space="preserve">  представленный конкурсной комиссией и проведя голосование по представленным кандидатурам. Руководствуясь нормами статьи 36 ФЗ №131-03 от 06.12.2003 года, Уставом муниципального образования сельского поселения  «деревня Рябцево», Сельская Дума сельского поселения «деревня Рябцево»</w:t>
      </w:r>
      <w:r w:rsidRPr="009B3EB4">
        <w:rPr>
          <w:sz w:val="28"/>
          <w:szCs w:val="28"/>
        </w:rPr>
        <w:t xml:space="preserve"> РЕШИЛА:</w:t>
      </w:r>
    </w:p>
    <w:p w:rsidR="00A45049" w:rsidRPr="009B3EB4" w:rsidRDefault="00A45049" w:rsidP="0006299E">
      <w:pPr>
        <w:jc w:val="both"/>
        <w:rPr>
          <w:sz w:val="28"/>
          <w:szCs w:val="28"/>
        </w:rPr>
      </w:pPr>
    </w:p>
    <w:p w:rsidR="00A45049" w:rsidRPr="009B3EB4" w:rsidRDefault="00A45049" w:rsidP="0006299E">
      <w:pPr>
        <w:numPr>
          <w:ilvl w:val="0"/>
          <w:numId w:val="1"/>
        </w:numPr>
        <w:jc w:val="both"/>
        <w:rPr>
          <w:sz w:val="28"/>
          <w:szCs w:val="28"/>
        </w:rPr>
      </w:pPr>
      <w:r w:rsidRPr="009B3EB4">
        <w:rPr>
          <w:sz w:val="28"/>
          <w:szCs w:val="28"/>
        </w:rPr>
        <w:t xml:space="preserve">Назначить Главой  администрации сельского поселения «деревня  Рябцево» </w:t>
      </w:r>
      <w:r>
        <w:rPr>
          <w:sz w:val="28"/>
          <w:szCs w:val="28"/>
        </w:rPr>
        <w:t xml:space="preserve"> Козинина Андрея Валентиновича с 22.10.2020.</w:t>
      </w:r>
    </w:p>
    <w:p w:rsidR="00A45049" w:rsidRPr="009B3EB4" w:rsidRDefault="00A45049" w:rsidP="0006299E">
      <w:pPr>
        <w:pStyle w:val="BodyTextIndent"/>
        <w:jc w:val="both"/>
      </w:pPr>
      <w:r w:rsidRPr="009B3EB4">
        <w:t>2. Поручить  Главе сельского пос</w:t>
      </w:r>
      <w:r>
        <w:t>еления Федюковой Е.В.</w:t>
      </w:r>
      <w:r w:rsidRPr="009B3EB4">
        <w:t xml:space="preserve"> заключить контракт с назначенным Главой администрации сельского поселения «деревня Рябцево».</w:t>
      </w:r>
    </w:p>
    <w:p w:rsidR="00A45049" w:rsidRPr="009B3EB4" w:rsidRDefault="00A45049" w:rsidP="0006299E">
      <w:pPr>
        <w:ind w:left="360"/>
        <w:jc w:val="both"/>
        <w:rPr>
          <w:sz w:val="28"/>
          <w:szCs w:val="28"/>
        </w:rPr>
      </w:pPr>
      <w:r w:rsidRPr="009B3EB4">
        <w:rPr>
          <w:sz w:val="28"/>
          <w:szCs w:val="28"/>
        </w:rPr>
        <w:t>3.Настоящее Решение  вступает в силу с момента принятия и подл</w:t>
      </w:r>
      <w:r>
        <w:rPr>
          <w:sz w:val="28"/>
          <w:szCs w:val="28"/>
        </w:rPr>
        <w:t>ежит официальному опубликованию и размещению на официальном сайте администрации сельского поселения «деревня Рябцево».</w:t>
      </w:r>
      <w:r w:rsidRPr="009B3EB4">
        <w:rPr>
          <w:sz w:val="28"/>
          <w:szCs w:val="28"/>
        </w:rPr>
        <w:t xml:space="preserve"> </w:t>
      </w:r>
    </w:p>
    <w:p w:rsidR="00A45049" w:rsidRPr="009B3EB4" w:rsidRDefault="00A45049" w:rsidP="0006299E">
      <w:pPr>
        <w:jc w:val="both"/>
        <w:rPr>
          <w:sz w:val="28"/>
          <w:szCs w:val="28"/>
        </w:rPr>
      </w:pPr>
    </w:p>
    <w:p w:rsidR="00A45049" w:rsidRPr="009B3EB4" w:rsidRDefault="00A45049" w:rsidP="00D71C33">
      <w:pPr>
        <w:rPr>
          <w:sz w:val="28"/>
          <w:szCs w:val="28"/>
        </w:rPr>
      </w:pPr>
    </w:p>
    <w:p w:rsidR="00A45049" w:rsidRPr="009B3EB4" w:rsidRDefault="00A45049" w:rsidP="00D71C33">
      <w:pPr>
        <w:ind w:firstLine="708"/>
        <w:rPr>
          <w:sz w:val="28"/>
          <w:szCs w:val="28"/>
        </w:rPr>
      </w:pPr>
    </w:p>
    <w:p w:rsidR="00A45049" w:rsidRPr="009B3EB4" w:rsidRDefault="00A45049" w:rsidP="00D71C33">
      <w:pPr>
        <w:ind w:firstLine="708"/>
        <w:rPr>
          <w:b/>
          <w:sz w:val="28"/>
          <w:szCs w:val="28"/>
        </w:rPr>
      </w:pPr>
      <w:r w:rsidRPr="009B3EB4">
        <w:rPr>
          <w:b/>
          <w:sz w:val="28"/>
          <w:szCs w:val="28"/>
        </w:rPr>
        <w:t>Глава сельского поселения</w:t>
      </w:r>
    </w:p>
    <w:p w:rsidR="00A45049" w:rsidRPr="009B3EB4" w:rsidRDefault="00A45049" w:rsidP="00D71C33">
      <w:pPr>
        <w:ind w:firstLine="708"/>
        <w:rPr>
          <w:b/>
          <w:sz w:val="28"/>
          <w:szCs w:val="28"/>
        </w:rPr>
      </w:pPr>
      <w:r w:rsidRPr="009B3EB4">
        <w:rPr>
          <w:b/>
          <w:sz w:val="28"/>
          <w:szCs w:val="28"/>
        </w:rPr>
        <w:t>«деревня Рябцево»: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Е.В.</w:t>
      </w:r>
      <w:r w:rsidRPr="009B3EB4">
        <w:rPr>
          <w:b/>
          <w:sz w:val="28"/>
          <w:szCs w:val="28"/>
        </w:rPr>
        <w:t xml:space="preserve">Федюкова </w:t>
      </w:r>
    </w:p>
    <w:p w:rsidR="00A45049" w:rsidRPr="009B3EB4" w:rsidRDefault="00A45049" w:rsidP="009B3EB4">
      <w:pPr>
        <w:rPr>
          <w:sz w:val="28"/>
          <w:szCs w:val="28"/>
        </w:rPr>
      </w:pPr>
      <w:r w:rsidRPr="009B3EB4">
        <w:rPr>
          <w:sz w:val="28"/>
          <w:szCs w:val="28"/>
        </w:rPr>
        <w:t xml:space="preserve"> </w:t>
      </w:r>
    </w:p>
    <w:p w:rsidR="00A45049" w:rsidRPr="009B3EB4" w:rsidRDefault="00A45049" w:rsidP="00D71C33">
      <w:pPr>
        <w:rPr>
          <w:sz w:val="28"/>
          <w:szCs w:val="28"/>
        </w:rPr>
      </w:pPr>
    </w:p>
    <w:sectPr w:rsidR="00A45049" w:rsidRPr="009B3EB4" w:rsidSect="002F4A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27D5"/>
    <w:multiLevelType w:val="hybridMultilevel"/>
    <w:tmpl w:val="4262FA50"/>
    <w:lvl w:ilvl="0" w:tplc="E9D0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D5E"/>
    <w:rsid w:val="0006299E"/>
    <w:rsid w:val="000B26FD"/>
    <w:rsid w:val="000C4C64"/>
    <w:rsid w:val="00102382"/>
    <w:rsid w:val="001438DC"/>
    <w:rsid w:val="002B42A5"/>
    <w:rsid w:val="002F4AA0"/>
    <w:rsid w:val="003E2654"/>
    <w:rsid w:val="00453070"/>
    <w:rsid w:val="00470E08"/>
    <w:rsid w:val="004A6D90"/>
    <w:rsid w:val="005A3C17"/>
    <w:rsid w:val="005D2470"/>
    <w:rsid w:val="005D41C5"/>
    <w:rsid w:val="00707F1D"/>
    <w:rsid w:val="007B4B59"/>
    <w:rsid w:val="00854C3B"/>
    <w:rsid w:val="00883B00"/>
    <w:rsid w:val="008C4901"/>
    <w:rsid w:val="008E2417"/>
    <w:rsid w:val="00940D39"/>
    <w:rsid w:val="009B3EB4"/>
    <w:rsid w:val="009D3A1B"/>
    <w:rsid w:val="00A230B5"/>
    <w:rsid w:val="00A439CD"/>
    <w:rsid w:val="00A45049"/>
    <w:rsid w:val="00A855CB"/>
    <w:rsid w:val="00A87568"/>
    <w:rsid w:val="00AD358C"/>
    <w:rsid w:val="00B1667F"/>
    <w:rsid w:val="00B4678D"/>
    <w:rsid w:val="00B66F6E"/>
    <w:rsid w:val="00BD7401"/>
    <w:rsid w:val="00CC6FD4"/>
    <w:rsid w:val="00D033AF"/>
    <w:rsid w:val="00D45829"/>
    <w:rsid w:val="00D52DE2"/>
    <w:rsid w:val="00D546CF"/>
    <w:rsid w:val="00D66D5E"/>
    <w:rsid w:val="00D71C33"/>
    <w:rsid w:val="00EC7C7C"/>
    <w:rsid w:val="00F0619E"/>
    <w:rsid w:val="00FF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71C33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1C33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71C33"/>
    <w:pPr>
      <w:ind w:left="748" w:hanging="38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1C3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52DE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244</Words>
  <Characters>1393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Рябцево</dc:creator>
  <cp:keywords/>
  <dc:description/>
  <cp:lastModifiedBy>Бухгалтер</cp:lastModifiedBy>
  <cp:revision>22</cp:revision>
  <cp:lastPrinted>2020-10-22T06:31:00Z</cp:lastPrinted>
  <dcterms:created xsi:type="dcterms:W3CDTF">2015-11-16T11:20:00Z</dcterms:created>
  <dcterms:modified xsi:type="dcterms:W3CDTF">2020-10-22T06:31:00Z</dcterms:modified>
</cp:coreProperties>
</file>