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6" w:rsidRDefault="00170E16" w:rsidP="0097372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   </w:t>
      </w:r>
    </w:p>
    <w:p w:rsidR="00170E16" w:rsidRPr="00973723" w:rsidRDefault="00170E16" w:rsidP="0097372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3723">
        <w:rPr>
          <w:rFonts w:ascii="Times New Roman" w:hAnsi="Times New Roman"/>
          <w:b/>
          <w:caps/>
          <w:sz w:val="28"/>
          <w:szCs w:val="28"/>
        </w:rPr>
        <w:t>Калужская область</w:t>
      </w:r>
    </w:p>
    <w:p w:rsidR="00170E16" w:rsidRPr="00973723" w:rsidRDefault="00170E16" w:rsidP="0097372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3723">
        <w:rPr>
          <w:rFonts w:ascii="Times New Roman" w:hAnsi="Times New Roman"/>
          <w:b/>
          <w:caps/>
          <w:sz w:val="28"/>
          <w:szCs w:val="28"/>
        </w:rPr>
        <w:t>Малоярославецкий район</w:t>
      </w:r>
    </w:p>
    <w:p w:rsidR="00170E16" w:rsidRPr="00973723" w:rsidRDefault="00170E16" w:rsidP="0097372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3723">
        <w:rPr>
          <w:rFonts w:ascii="Times New Roman" w:hAnsi="Times New Roman"/>
          <w:b/>
          <w:caps/>
          <w:sz w:val="28"/>
          <w:szCs w:val="28"/>
        </w:rPr>
        <w:t>Сельская дума сельского поселения</w:t>
      </w:r>
    </w:p>
    <w:p w:rsidR="00170E16" w:rsidRPr="00973723" w:rsidRDefault="00170E16" w:rsidP="0097372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3723">
        <w:rPr>
          <w:rFonts w:ascii="Times New Roman" w:hAnsi="Times New Roman"/>
          <w:b/>
          <w:caps/>
          <w:sz w:val="28"/>
          <w:szCs w:val="28"/>
        </w:rPr>
        <w:t>«деревня рябцево»</w:t>
      </w:r>
    </w:p>
    <w:p w:rsidR="00170E16" w:rsidRPr="00973723" w:rsidRDefault="00170E16" w:rsidP="00F0729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0E16" w:rsidRPr="00973723" w:rsidRDefault="00170E16" w:rsidP="00F07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3723">
        <w:rPr>
          <w:rFonts w:ascii="Times New Roman" w:hAnsi="Times New Roman"/>
          <w:b/>
          <w:sz w:val="28"/>
          <w:szCs w:val="28"/>
        </w:rPr>
        <w:t>РЕШЕНИЕ</w:t>
      </w:r>
    </w:p>
    <w:p w:rsidR="00170E16" w:rsidRPr="00973723" w:rsidRDefault="00170E16" w:rsidP="00F07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E16" w:rsidRPr="00973723" w:rsidRDefault="00170E16" w:rsidP="00F07293">
      <w:pPr>
        <w:spacing w:after="0"/>
        <w:ind w:left="360" w:firstLine="348"/>
        <w:rPr>
          <w:rFonts w:ascii="Times New Roman" w:hAnsi="Times New Roman"/>
          <w:sz w:val="28"/>
          <w:szCs w:val="28"/>
        </w:rPr>
      </w:pPr>
      <w:r w:rsidRPr="009737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73723">
        <w:rPr>
          <w:rFonts w:ascii="Times New Roman" w:hAnsi="Times New Roman"/>
          <w:sz w:val="28"/>
          <w:szCs w:val="28"/>
        </w:rPr>
        <w:tab/>
      </w:r>
      <w:r w:rsidRPr="00973723">
        <w:rPr>
          <w:rFonts w:ascii="Times New Roman" w:hAnsi="Times New Roman"/>
          <w:sz w:val="28"/>
          <w:szCs w:val="28"/>
        </w:rPr>
        <w:tab/>
      </w:r>
      <w:r w:rsidRPr="00973723">
        <w:rPr>
          <w:rFonts w:ascii="Times New Roman" w:hAnsi="Times New Roman"/>
          <w:sz w:val="28"/>
          <w:szCs w:val="28"/>
        </w:rPr>
        <w:tab/>
      </w:r>
      <w:r w:rsidRPr="00973723">
        <w:rPr>
          <w:rFonts w:ascii="Times New Roman" w:hAnsi="Times New Roman"/>
          <w:sz w:val="28"/>
          <w:szCs w:val="28"/>
        </w:rPr>
        <w:tab/>
        <w:t xml:space="preserve">          </w:t>
      </w:r>
      <w:r w:rsidRPr="00973723">
        <w:rPr>
          <w:rFonts w:ascii="Times New Roman" w:hAnsi="Times New Roman"/>
          <w:sz w:val="28"/>
          <w:szCs w:val="28"/>
        </w:rPr>
        <w:tab/>
      </w:r>
    </w:p>
    <w:p w:rsidR="00170E16" w:rsidRPr="00973723" w:rsidRDefault="00170E16" w:rsidP="00F07293">
      <w:pPr>
        <w:tabs>
          <w:tab w:val="left" w:pos="773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73723">
        <w:rPr>
          <w:rFonts w:ascii="Times New Roman" w:hAnsi="Times New Roman"/>
          <w:b/>
          <w:sz w:val="28"/>
          <w:szCs w:val="28"/>
        </w:rPr>
        <w:t>от   2</w:t>
      </w:r>
      <w:r>
        <w:rPr>
          <w:rFonts w:ascii="Times New Roman" w:hAnsi="Times New Roman"/>
          <w:b/>
          <w:sz w:val="28"/>
          <w:szCs w:val="28"/>
        </w:rPr>
        <w:t>5</w:t>
      </w:r>
      <w:r w:rsidRPr="00973723">
        <w:rPr>
          <w:rFonts w:ascii="Times New Roman" w:hAnsi="Times New Roman"/>
          <w:b/>
          <w:sz w:val="28"/>
          <w:szCs w:val="28"/>
        </w:rPr>
        <w:t>.09.2020 года</w:t>
      </w:r>
      <w:r w:rsidRPr="00973723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 w:rsidRPr="00973723">
        <w:rPr>
          <w:rFonts w:ascii="Times New Roman" w:hAnsi="Times New Roman"/>
          <w:b/>
          <w:sz w:val="28"/>
          <w:szCs w:val="28"/>
          <w:u w:val="single"/>
        </w:rPr>
        <w:t>№ 3</w:t>
      </w:r>
    </w:p>
    <w:p w:rsidR="00170E16" w:rsidRPr="00973723" w:rsidRDefault="00170E16" w:rsidP="00F07293">
      <w:pPr>
        <w:spacing w:after="0"/>
        <w:ind w:left="360" w:firstLine="348"/>
        <w:rPr>
          <w:rFonts w:ascii="Times New Roman" w:hAnsi="Times New Roman"/>
          <w:b/>
          <w:sz w:val="28"/>
          <w:szCs w:val="28"/>
        </w:rPr>
      </w:pPr>
    </w:p>
    <w:p w:rsidR="00170E16" w:rsidRPr="002B12E8" w:rsidRDefault="00170E16" w:rsidP="000D6608">
      <w:pPr>
        <w:pStyle w:val="NoSpacing"/>
        <w:rPr>
          <w:rFonts w:ascii="Times New Roman" w:hAnsi="Times New Roman"/>
          <w:b/>
          <w:sz w:val="28"/>
        </w:rPr>
      </w:pPr>
      <w:r w:rsidRPr="002B12E8">
        <w:rPr>
          <w:rFonts w:ascii="Times New Roman" w:hAnsi="Times New Roman"/>
          <w:b/>
          <w:sz w:val="28"/>
        </w:rPr>
        <w:t xml:space="preserve">О назначении </w:t>
      </w:r>
      <w:r>
        <w:rPr>
          <w:rFonts w:ascii="Times New Roman" w:hAnsi="Times New Roman"/>
          <w:b/>
          <w:sz w:val="28"/>
        </w:rPr>
        <w:t xml:space="preserve"> временно </w:t>
      </w:r>
      <w:r w:rsidRPr="002B12E8">
        <w:rPr>
          <w:rFonts w:ascii="Times New Roman" w:hAnsi="Times New Roman"/>
          <w:b/>
          <w:sz w:val="28"/>
        </w:rPr>
        <w:t>исполняющим</w:t>
      </w:r>
    </w:p>
    <w:p w:rsidR="00170E16" w:rsidRPr="002B12E8" w:rsidRDefault="00170E16" w:rsidP="000D6608">
      <w:pPr>
        <w:pStyle w:val="NoSpacing"/>
        <w:rPr>
          <w:rFonts w:ascii="Times New Roman" w:hAnsi="Times New Roman"/>
          <w:b/>
          <w:sz w:val="28"/>
        </w:rPr>
      </w:pPr>
      <w:r w:rsidRPr="002B12E8">
        <w:rPr>
          <w:rFonts w:ascii="Times New Roman" w:hAnsi="Times New Roman"/>
          <w:b/>
          <w:sz w:val="28"/>
        </w:rPr>
        <w:t>обязанности Главы администрации</w:t>
      </w:r>
    </w:p>
    <w:p w:rsidR="00170E16" w:rsidRPr="002B12E8" w:rsidRDefault="00170E16" w:rsidP="00543D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B12E8">
        <w:rPr>
          <w:rFonts w:ascii="Times New Roman" w:hAnsi="Times New Roman"/>
          <w:b/>
          <w:sz w:val="28"/>
        </w:rPr>
        <w:t>сельского поселения</w:t>
      </w:r>
      <w:r w:rsidRPr="002B12E8">
        <w:rPr>
          <w:rFonts w:ascii="Times New Roman" w:hAnsi="Times New Roman"/>
          <w:b/>
          <w:sz w:val="28"/>
          <w:szCs w:val="28"/>
        </w:rPr>
        <w:t xml:space="preserve">  «деревня Рябцево» </w:t>
      </w:r>
    </w:p>
    <w:p w:rsidR="00170E16" w:rsidRPr="00973723" w:rsidRDefault="00170E16" w:rsidP="00587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0E16" w:rsidRPr="0006260C" w:rsidRDefault="00170E16" w:rsidP="0006260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6260C">
        <w:rPr>
          <w:rFonts w:ascii="Times New Roman" w:hAnsi="Times New Roman"/>
          <w:sz w:val="28"/>
          <w:szCs w:val="28"/>
        </w:rPr>
        <w:t>В соответствии с Федеральным законом №131-ФЗ от 06.10.2003 «Об общих принципах организации местного самоуправления в РФ»,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062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 w:rsidRPr="0006260C">
        <w:rPr>
          <w:rFonts w:ascii="Times New Roman" w:hAnsi="Times New Roman"/>
          <w:sz w:val="28"/>
          <w:szCs w:val="28"/>
        </w:rPr>
        <w:t xml:space="preserve"> сельского поселения «деревня Рябцево», Сельская Дума сельского поселения «деревня Рябцево»</w:t>
      </w:r>
      <w:r w:rsidRPr="0006260C">
        <w:rPr>
          <w:rFonts w:ascii="Times New Roman" w:hAnsi="Times New Roman"/>
          <w:b/>
          <w:sz w:val="28"/>
          <w:szCs w:val="28"/>
        </w:rPr>
        <w:t xml:space="preserve"> РЕШИЛА</w:t>
      </w:r>
      <w:r w:rsidRPr="0006260C">
        <w:rPr>
          <w:rFonts w:ascii="Times New Roman" w:hAnsi="Times New Roman"/>
          <w:sz w:val="28"/>
          <w:szCs w:val="28"/>
        </w:rPr>
        <w:t>:</w:t>
      </w:r>
    </w:p>
    <w:p w:rsidR="00170E16" w:rsidRPr="0006260C" w:rsidRDefault="00170E16" w:rsidP="0006260C">
      <w:pPr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06260C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 xml:space="preserve"> Карнюшкину Валентину Афанасьевну </w:t>
      </w:r>
      <w:r w:rsidRPr="0006260C">
        <w:rPr>
          <w:rFonts w:ascii="Times New Roman" w:hAnsi="Times New Roman"/>
          <w:sz w:val="28"/>
          <w:szCs w:val="28"/>
        </w:rPr>
        <w:t xml:space="preserve">временно исполняющим обязанности главы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сельского поселения «деревня Рябцево»</w:t>
      </w:r>
      <w:r w:rsidRPr="0006260C">
        <w:rPr>
          <w:rFonts w:ascii="Times New Roman" w:hAnsi="Times New Roman"/>
          <w:sz w:val="28"/>
          <w:szCs w:val="28"/>
        </w:rPr>
        <w:t xml:space="preserve">, на срок до назначения главы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сельского поселения «деревня Рябцево»,</w:t>
      </w:r>
      <w:r w:rsidRPr="0006260C">
        <w:rPr>
          <w:rFonts w:ascii="Times New Roman" w:hAnsi="Times New Roman"/>
          <w:sz w:val="28"/>
          <w:szCs w:val="28"/>
        </w:rPr>
        <w:t xml:space="preserve"> по конкурсу в порядке, установленном ст. 37 Федеральным законом №131-ФЗ от 06.10.2003 «Об общих принципах организации местного самоуправления в РФ».</w:t>
      </w:r>
    </w:p>
    <w:p w:rsidR="00170E16" w:rsidRPr="0006260C" w:rsidRDefault="00170E16" w:rsidP="0006260C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6260C">
        <w:rPr>
          <w:rFonts w:ascii="Times New Roman" w:hAnsi="Times New Roman"/>
          <w:sz w:val="28"/>
          <w:szCs w:val="28"/>
        </w:rPr>
        <w:t xml:space="preserve">2. Заключить с временно исполняющим обязанности главы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сельского поселения «деревня Рябцево»</w:t>
      </w:r>
      <w:r w:rsidRPr="0006260C">
        <w:rPr>
          <w:rFonts w:ascii="Times New Roman" w:hAnsi="Times New Roman"/>
          <w:sz w:val="28"/>
          <w:szCs w:val="28"/>
        </w:rPr>
        <w:t>, срочный контрак</w:t>
      </w:r>
      <w:r>
        <w:rPr>
          <w:rFonts w:ascii="Times New Roman" w:hAnsi="Times New Roman"/>
          <w:sz w:val="28"/>
          <w:szCs w:val="28"/>
        </w:rPr>
        <w:t xml:space="preserve">т  (срочный трудовой договор) с 25.09.2020г. </w:t>
      </w:r>
      <w:r w:rsidRPr="0006260C">
        <w:rPr>
          <w:rFonts w:ascii="Times New Roman" w:hAnsi="Times New Roman"/>
          <w:sz w:val="28"/>
          <w:szCs w:val="28"/>
        </w:rPr>
        <w:t xml:space="preserve">на срок до назначения главы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сельского поселения «деревня Рябцево»</w:t>
      </w:r>
      <w:r w:rsidRPr="0006260C">
        <w:rPr>
          <w:rFonts w:ascii="Times New Roman" w:hAnsi="Times New Roman"/>
          <w:sz w:val="28"/>
          <w:szCs w:val="28"/>
        </w:rPr>
        <w:t>, по конкурсу.</w:t>
      </w:r>
    </w:p>
    <w:p w:rsidR="00170E16" w:rsidRPr="0006260C" w:rsidRDefault="00170E16" w:rsidP="0006260C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06260C">
        <w:rPr>
          <w:rFonts w:ascii="Times New Roman" w:hAnsi="Times New Roman"/>
          <w:sz w:val="28"/>
          <w:szCs w:val="28"/>
        </w:rPr>
        <w:tab/>
        <w:t>3. Настоящее решение вступает в силу с момента подписания и подлежит официальному опубликованию.</w:t>
      </w:r>
    </w:p>
    <w:p w:rsidR="00170E16" w:rsidRDefault="00170E16" w:rsidP="0006260C">
      <w:pPr>
        <w:autoSpaceDE w:val="0"/>
        <w:autoSpaceDN w:val="0"/>
        <w:adjustRightInd w:val="0"/>
        <w:jc w:val="both"/>
      </w:pPr>
    </w:p>
    <w:p w:rsidR="00170E16" w:rsidRDefault="00170E16" w:rsidP="000D6608">
      <w:pPr>
        <w:pStyle w:val="NoSpacing"/>
        <w:jc w:val="both"/>
        <w:rPr>
          <w:rFonts w:ascii="Times New Roman" w:hAnsi="Times New Roman"/>
          <w:sz w:val="28"/>
        </w:rPr>
      </w:pPr>
    </w:p>
    <w:p w:rsidR="00170E16" w:rsidRPr="002B12E8" w:rsidRDefault="00170E16" w:rsidP="0037220C">
      <w:pPr>
        <w:spacing w:after="0"/>
        <w:rPr>
          <w:rFonts w:ascii="Times New Roman" w:hAnsi="Times New Roman"/>
          <w:b/>
          <w:sz w:val="28"/>
          <w:szCs w:val="28"/>
        </w:rPr>
      </w:pPr>
      <w:r w:rsidRPr="002B12E8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170E16" w:rsidRPr="002B12E8" w:rsidRDefault="00170E16" w:rsidP="002B12E8">
      <w:pPr>
        <w:spacing w:after="0"/>
        <w:rPr>
          <w:rFonts w:ascii="Times New Roman" w:hAnsi="Times New Roman"/>
          <w:b/>
          <w:sz w:val="28"/>
          <w:szCs w:val="28"/>
        </w:rPr>
      </w:pPr>
      <w:r w:rsidRPr="002B12E8">
        <w:rPr>
          <w:rFonts w:ascii="Times New Roman" w:hAnsi="Times New Roman"/>
          <w:b/>
          <w:sz w:val="28"/>
          <w:szCs w:val="28"/>
        </w:rPr>
        <w:t>«деревня Рябцево»</w:t>
      </w:r>
      <w:r w:rsidRPr="002B12E8">
        <w:rPr>
          <w:rFonts w:ascii="Times New Roman" w:hAnsi="Times New Roman"/>
          <w:b/>
          <w:sz w:val="28"/>
          <w:szCs w:val="28"/>
        </w:rPr>
        <w:tab/>
      </w:r>
      <w:r w:rsidRPr="002B12E8">
        <w:rPr>
          <w:rFonts w:ascii="Times New Roman" w:hAnsi="Times New Roman"/>
          <w:b/>
          <w:sz w:val="28"/>
          <w:szCs w:val="28"/>
        </w:rPr>
        <w:tab/>
      </w:r>
      <w:r w:rsidRPr="002B12E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Е.В.Федюкова</w:t>
      </w:r>
      <w:r w:rsidRPr="002B12E8">
        <w:rPr>
          <w:rFonts w:ascii="Times New Roman" w:hAnsi="Times New Roman"/>
          <w:b/>
          <w:sz w:val="28"/>
          <w:szCs w:val="28"/>
        </w:rPr>
        <w:tab/>
      </w:r>
      <w:r w:rsidRPr="002B12E8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170E16" w:rsidRPr="002B12E8" w:rsidRDefault="00170E16" w:rsidP="002B12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0E16" w:rsidRDefault="00170E16" w:rsidP="00066C76">
      <w:pPr>
        <w:pStyle w:val="20"/>
        <w:shd w:val="clear" w:color="auto" w:fill="auto"/>
        <w:spacing w:after="469"/>
        <w:ind w:left="6880"/>
        <w:jc w:val="left"/>
        <w:rPr>
          <w:color w:val="000000"/>
        </w:rPr>
      </w:pPr>
    </w:p>
    <w:sectPr w:rsidR="00170E16" w:rsidSect="0097372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5A4"/>
    <w:multiLevelType w:val="multilevel"/>
    <w:tmpl w:val="826ABCF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9209F2"/>
    <w:multiLevelType w:val="multilevel"/>
    <w:tmpl w:val="843EA1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A4B4A03"/>
    <w:multiLevelType w:val="multilevel"/>
    <w:tmpl w:val="1FF4284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4F45F0"/>
    <w:multiLevelType w:val="hybridMultilevel"/>
    <w:tmpl w:val="231C4F3C"/>
    <w:lvl w:ilvl="0" w:tplc="519EAE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58736EB"/>
    <w:multiLevelType w:val="multilevel"/>
    <w:tmpl w:val="235A77D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423C06"/>
    <w:multiLevelType w:val="multilevel"/>
    <w:tmpl w:val="D622518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52B488A"/>
    <w:multiLevelType w:val="multilevel"/>
    <w:tmpl w:val="39B0640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EB82977"/>
    <w:multiLevelType w:val="multilevel"/>
    <w:tmpl w:val="E710F0B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D5D23DF"/>
    <w:multiLevelType w:val="multilevel"/>
    <w:tmpl w:val="91E8D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293"/>
    <w:rsid w:val="00012AD9"/>
    <w:rsid w:val="00032677"/>
    <w:rsid w:val="000439AC"/>
    <w:rsid w:val="0006260C"/>
    <w:rsid w:val="00066C76"/>
    <w:rsid w:val="00091A38"/>
    <w:rsid w:val="000D5C07"/>
    <w:rsid w:val="000D6608"/>
    <w:rsid w:val="000E3C56"/>
    <w:rsid w:val="00106E5F"/>
    <w:rsid w:val="00140385"/>
    <w:rsid w:val="001432C9"/>
    <w:rsid w:val="00170E16"/>
    <w:rsid w:val="00183E44"/>
    <w:rsid w:val="001C318A"/>
    <w:rsid w:val="001C7AFC"/>
    <w:rsid w:val="001D4302"/>
    <w:rsid w:val="00215264"/>
    <w:rsid w:val="002330FD"/>
    <w:rsid w:val="0025129D"/>
    <w:rsid w:val="002970BC"/>
    <w:rsid w:val="002B12E8"/>
    <w:rsid w:val="002B65AA"/>
    <w:rsid w:val="002C554E"/>
    <w:rsid w:val="00316A78"/>
    <w:rsid w:val="003407D8"/>
    <w:rsid w:val="003511E3"/>
    <w:rsid w:val="00353EFD"/>
    <w:rsid w:val="0037220C"/>
    <w:rsid w:val="003E6881"/>
    <w:rsid w:val="004303CF"/>
    <w:rsid w:val="00444471"/>
    <w:rsid w:val="00453040"/>
    <w:rsid w:val="00472B11"/>
    <w:rsid w:val="004970EA"/>
    <w:rsid w:val="004B046D"/>
    <w:rsid w:val="004B081D"/>
    <w:rsid w:val="004C6B64"/>
    <w:rsid w:val="004E56DD"/>
    <w:rsid w:val="004F6E5A"/>
    <w:rsid w:val="0052015F"/>
    <w:rsid w:val="00543DD4"/>
    <w:rsid w:val="005554A7"/>
    <w:rsid w:val="00582531"/>
    <w:rsid w:val="00587183"/>
    <w:rsid w:val="005B5E43"/>
    <w:rsid w:val="005E0F61"/>
    <w:rsid w:val="005E7525"/>
    <w:rsid w:val="00681CCC"/>
    <w:rsid w:val="00695412"/>
    <w:rsid w:val="006B0FA5"/>
    <w:rsid w:val="006D0F72"/>
    <w:rsid w:val="006F00D6"/>
    <w:rsid w:val="00753407"/>
    <w:rsid w:val="00771143"/>
    <w:rsid w:val="00823272"/>
    <w:rsid w:val="008427C2"/>
    <w:rsid w:val="008453DC"/>
    <w:rsid w:val="00877A8B"/>
    <w:rsid w:val="00882193"/>
    <w:rsid w:val="008C293E"/>
    <w:rsid w:val="008C5A41"/>
    <w:rsid w:val="008F31BF"/>
    <w:rsid w:val="009172A5"/>
    <w:rsid w:val="00941DDB"/>
    <w:rsid w:val="009456D4"/>
    <w:rsid w:val="0095777D"/>
    <w:rsid w:val="00963EDC"/>
    <w:rsid w:val="00973723"/>
    <w:rsid w:val="00A25CA3"/>
    <w:rsid w:val="00A458BE"/>
    <w:rsid w:val="00A8418E"/>
    <w:rsid w:val="00B16B1D"/>
    <w:rsid w:val="00B41B5E"/>
    <w:rsid w:val="00B9143D"/>
    <w:rsid w:val="00BB6A18"/>
    <w:rsid w:val="00BF15E3"/>
    <w:rsid w:val="00C44E41"/>
    <w:rsid w:val="00C67179"/>
    <w:rsid w:val="00C93F27"/>
    <w:rsid w:val="00CD1391"/>
    <w:rsid w:val="00D146B1"/>
    <w:rsid w:val="00D81D32"/>
    <w:rsid w:val="00D82EA8"/>
    <w:rsid w:val="00DD5300"/>
    <w:rsid w:val="00E22593"/>
    <w:rsid w:val="00E3435B"/>
    <w:rsid w:val="00E57C9C"/>
    <w:rsid w:val="00E76431"/>
    <w:rsid w:val="00ED09B4"/>
    <w:rsid w:val="00F001CC"/>
    <w:rsid w:val="00F07293"/>
    <w:rsid w:val="00F125A1"/>
    <w:rsid w:val="00F6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183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543D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B6A18"/>
    <w:pPr>
      <w:spacing w:after="0" w:line="240" w:lineRule="auto"/>
      <w:ind w:left="748" w:hanging="388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6A18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0D6608"/>
  </w:style>
  <w:style w:type="character" w:customStyle="1" w:styleId="2">
    <w:name w:val="Основной текст (2)_"/>
    <w:basedOn w:val="DefaultParagraphFont"/>
    <w:link w:val="20"/>
    <w:uiPriority w:val="99"/>
    <w:locked/>
    <w:rsid w:val="000D6608"/>
    <w:rPr>
      <w:rFonts w:cs="Times New Roman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0D6608"/>
    <w:pPr>
      <w:widowControl w:val="0"/>
      <w:shd w:val="clear" w:color="auto" w:fill="FFFFFF"/>
      <w:spacing w:after="480" w:line="264" w:lineRule="exact"/>
      <w:jc w:val="right"/>
    </w:pPr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D6608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0D6608"/>
    <w:pPr>
      <w:widowControl w:val="0"/>
      <w:shd w:val="clear" w:color="auto" w:fill="FFFFFF"/>
      <w:spacing w:before="480" w:after="240" w:line="27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rsid w:val="000D6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D13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D13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237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дер. Рябцево</dc:creator>
  <cp:keywords/>
  <dc:description/>
  <cp:lastModifiedBy>Бухгалтер</cp:lastModifiedBy>
  <cp:revision>20</cp:revision>
  <cp:lastPrinted>2020-09-25T09:44:00Z</cp:lastPrinted>
  <dcterms:created xsi:type="dcterms:W3CDTF">2014-05-23T11:36:00Z</dcterms:created>
  <dcterms:modified xsi:type="dcterms:W3CDTF">2020-09-25T09:53:00Z</dcterms:modified>
</cp:coreProperties>
</file>